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1188" w14:textId="14711F0D" w:rsidR="005A6977" w:rsidRPr="007B0358" w:rsidRDefault="00EF4E1E" w:rsidP="005A6977">
      <w:pPr>
        <w:pStyle w:val="PlainText"/>
        <w:jc w:val="center"/>
        <w:rPr>
          <w:rFonts w:ascii="Helvetica" w:eastAsia="Times New Roman" w:hAnsi="Helvetica"/>
          <w:b/>
          <w:smallCaps/>
          <w:sz w:val="44"/>
        </w:rPr>
      </w:pPr>
      <w:r>
        <w:rPr>
          <w:rFonts w:ascii="Helvetica" w:eastAsia="Times New Roman" w:hAnsi="Helvetica"/>
          <w:b/>
          <w:smallCaps/>
          <w:sz w:val="44"/>
        </w:rPr>
        <w:t>R E B E C C A</w:t>
      </w:r>
      <w:r w:rsidR="005A6977" w:rsidRPr="007B0358">
        <w:rPr>
          <w:rFonts w:ascii="Helvetica" w:eastAsia="Times New Roman" w:hAnsi="Helvetica"/>
          <w:b/>
          <w:smallCaps/>
          <w:sz w:val="44"/>
        </w:rPr>
        <w:t xml:space="preserve">   </w:t>
      </w:r>
      <w:r>
        <w:rPr>
          <w:rFonts w:ascii="Helvetica" w:eastAsia="Times New Roman" w:hAnsi="Helvetica"/>
          <w:b/>
          <w:smallCaps/>
          <w:sz w:val="44"/>
        </w:rPr>
        <w:t>S T</w:t>
      </w:r>
      <w:r w:rsidR="004E36BB">
        <w:rPr>
          <w:rFonts w:ascii="Helvetica" w:eastAsia="Times New Roman" w:hAnsi="Helvetica"/>
          <w:b/>
          <w:smallCaps/>
          <w:sz w:val="44"/>
        </w:rPr>
        <w:t xml:space="preserve"> </w:t>
      </w:r>
      <w:r>
        <w:rPr>
          <w:rFonts w:ascii="Helvetica" w:eastAsia="Times New Roman" w:hAnsi="Helvetica"/>
          <w:b/>
          <w:smallCaps/>
          <w:sz w:val="44"/>
        </w:rPr>
        <w:t>E N N</w:t>
      </w:r>
      <w:r w:rsidR="005A6977">
        <w:rPr>
          <w:rFonts w:ascii="Helvetica" w:eastAsia="Times New Roman" w:hAnsi="Helvetica"/>
          <w:b/>
          <w:smallCaps/>
          <w:sz w:val="44"/>
        </w:rPr>
        <w:t xml:space="preserve"> </w:t>
      </w:r>
    </w:p>
    <w:p w14:paraId="006C7F5F" w14:textId="72512C58" w:rsidR="00674DAC" w:rsidRDefault="00674DAC"/>
    <w:p w14:paraId="58A99445" w14:textId="77777777" w:rsidR="003E7960" w:rsidRDefault="003E7960"/>
    <w:p w14:paraId="520C4978" w14:textId="4447B711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Born: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="00EF4E1E">
        <w:rPr>
          <w:rFonts w:ascii="Helvetica" w:hAnsi="Helvetica"/>
          <w:sz w:val="22"/>
          <w:szCs w:val="22"/>
        </w:rPr>
        <w:t xml:space="preserve">1968, </w:t>
      </w:r>
      <w:r w:rsidR="008B2C2D" w:rsidRPr="008B2C2D">
        <w:rPr>
          <w:rFonts w:ascii="Helvetica" w:hAnsi="Helvetica"/>
          <w:sz w:val="22"/>
          <w:szCs w:val="22"/>
        </w:rPr>
        <w:t>Cincinnati</w:t>
      </w:r>
      <w:r w:rsidR="008B2C2D">
        <w:rPr>
          <w:rFonts w:ascii="Helvetica" w:hAnsi="Helvetica"/>
          <w:sz w:val="22"/>
          <w:szCs w:val="22"/>
        </w:rPr>
        <w:t>, OH</w:t>
      </w:r>
    </w:p>
    <w:p w14:paraId="3C6B670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</w:p>
    <w:p w14:paraId="0D5B76F5" w14:textId="69F43394" w:rsidR="005A6977" w:rsidRDefault="005A6977" w:rsidP="00EF4E1E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Education:</w:t>
      </w:r>
      <w:r w:rsidRPr="005C49AA">
        <w:rPr>
          <w:rFonts w:ascii="Helvetica" w:hAnsi="Helvetica"/>
          <w:b/>
          <w:sz w:val="22"/>
          <w:szCs w:val="22"/>
        </w:rPr>
        <w:tab/>
      </w:r>
      <w:r w:rsidR="00EF4E1E" w:rsidRPr="00EF4E1E">
        <w:rPr>
          <w:rFonts w:ascii="Helvetica" w:hAnsi="Helvetica"/>
          <w:bCs/>
          <w:sz w:val="22"/>
          <w:szCs w:val="22"/>
        </w:rPr>
        <w:t>1990</w:t>
      </w:r>
      <w:r w:rsidR="00EF4E1E" w:rsidRPr="00EF4E1E">
        <w:rPr>
          <w:rFonts w:ascii="Helvetica" w:hAnsi="Helvetica"/>
          <w:bCs/>
          <w:sz w:val="22"/>
          <w:szCs w:val="22"/>
        </w:rPr>
        <w:tab/>
        <w:t>Bachelors of Fine Arts in Dance, The Julliard School, New York, NY</w:t>
      </w:r>
    </w:p>
    <w:p w14:paraId="36A8BB2B" w14:textId="164692BA" w:rsidR="00EF4E1E" w:rsidRPr="005C49AA" w:rsidRDefault="00EF4E1E" w:rsidP="00EF4E1E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  <w:t>2008</w:t>
      </w:r>
      <w:r>
        <w:rPr>
          <w:rFonts w:ascii="Helvetica" w:hAnsi="Helvetica"/>
          <w:bCs/>
          <w:sz w:val="22"/>
          <w:szCs w:val="22"/>
        </w:rPr>
        <w:tab/>
        <w:t>Masters of Fine Arts in Performance, University of Wisconsin, Milwaukee, WA</w:t>
      </w:r>
    </w:p>
    <w:p w14:paraId="08EF5645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  <w:u w:val="single"/>
        </w:rPr>
      </w:pPr>
    </w:p>
    <w:p w14:paraId="60CD508F" w14:textId="77777777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Selected Solo Exhibitions:</w:t>
      </w:r>
    </w:p>
    <w:p w14:paraId="15DFFD1E" w14:textId="31A85D72" w:rsidR="003E7960" w:rsidRPr="002235C0" w:rsidRDefault="003E7960" w:rsidP="003E7960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2235C0">
        <w:rPr>
          <w:rFonts w:ascii="Helvetica" w:hAnsi="Helvetica"/>
          <w:bCs/>
          <w:sz w:val="22"/>
          <w:szCs w:val="22"/>
        </w:rPr>
        <w:t>202</w:t>
      </w:r>
      <w:r>
        <w:rPr>
          <w:rFonts w:ascii="Helvetica" w:hAnsi="Helvetica"/>
          <w:bCs/>
          <w:sz w:val="22"/>
          <w:szCs w:val="22"/>
        </w:rPr>
        <w:t>6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="004E36BB">
        <w:rPr>
          <w:rFonts w:ascii="Helvetica" w:hAnsi="Helvetica"/>
          <w:bCs/>
          <w:sz w:val="22"/>
          <w:szCs w:val="22"/>
        </w:rPr>
        <w:t>Gallery</w:t>
      </w:r>
      <w:r>
        <w:rPr>
          <w:rFonts w:ascii="Helvetica" w:hAnsi="Helvetica"/>
          <w:bCs/>
          <w:sz w:val="22"/>
          <w:szCs w:val="22"/>
        </w:rPr>
        <w:t xml:space="preserve"> Henoch, New York, NY </w:t>
      </w:r>
      <w:r w:rsidRPr="003E7960">
        <w:rPr>
          <w:rFonts w:ascii="Helvetica" w:hAnsi="Helvetica"/>
          <w:bCs/>
          <w:i/>
          <w:iCs/>
          <w:sz w:val="22"/>
          <w:szCs w:val="22"/>
        </w:rPr>
        <w:t>UPCOMING</w:t>
      </w:r>
    </w:p>
    <w:p w14:paraId="3F986055" w14:textId="676E4623" w:rsidR="005A6977" w:rsidRPr="002235C0" w:rsidRDefault="005A6977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2235C0">
        <w:rPr>
          <w:rFonts w:ascii="Helvetica" w:hAnsi="Helvetica"/>
          <w:bCs/>
          <w:sz w:val="22"/>
          <w:szCs w:val="22"/>
        </w:rPr>
        <w:t>202</w:t>
      </w:r>
      <w:r w:rsidR="00EF4E1E">
        <w:rPr>
          <w:rFonts w:ascii="Helvetica" w:hAnsi="Helvetica"/>
          <w:bCs/>
          <w:sz w:val="22"/>
          <w:szCs w:val="22"/>
        </w:rPr>
        <w:t>3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="004E36BB">
        <w:rPr>
          <w:rFonts w:ascii="Helvetica" w:hAnsi="Helvetica"/>
          <w:bCs/>
          <w:i/>
          <w:iCs/>
          <w:sz w:val="22"/>
          <w:szCs w:val="22"/>
        </w:rPr>
        <w:t>Face</w:t>
      </w:r>
      <w:r w:rsidR="00EF4E1E">
        <w:rPr>
          <w:rFonts w:ascii="Helvetica" w:hAnsi="Helvetica"/>
          <w:bCs/>
          <w:sz w:val="22"/>
          <w:szCs w:val="22"/>
        </w:rPr>
        <w:t>, Saphira &amp; Ventura Gallery, New York, NY</w:t>
      </w:r>
    </w:p>
    <w:p w14:paraId="1DBA1EC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</w:p>
    <w:p w14:paraId="083B5CDD" w14:textId="6E2E1F6C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Selected Group Exhibitions:</w:t>
      </w:r>
    </w:p>
    <w:p w14:paraId="4F3F0A2A" w14:textId="42D361FC" w:rsidR="000C7781" w:rsidRPr="000C7781" w:rsidRDefault="000C7781" w:rsidP="000C7781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0C7781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520FBA3F" w14:textId="786030A7" w:rsidR="003E7960" w:rsidRDefault="00FE4B38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FE4B38">
        <w:rPr>
          <w:rFonts w:ascii="Helvetica" w:hAnsi="Helvetica"/>
          <w:bCs/>
          <w:sz w:val="22"/>
          <w:szCs w:val="22"/>
        </w:rPr>
        <w:t>2025</w:t>
      </w:r>
      <w:r w:rsidRPr="00FE4B38">
        <w:rPr>
          <w:rFonts w:ascii="Helvetica" w:hAnsi="Helvetica"/>
          <w:bCs/>
          <w:sz w:val="22"/>
          <w:szCs w:val="22"/>
        </w:rPr>
        <w:tab/>
      </w:r>
      <w:r w:rsidRPr="00FE4B38">
        <w:rPr>
          <w:rFonts w:ascii="Helvetica" w:hAnsi="Helvetica"/>
          <w:bCs/>
          <w:sz w:val="22"/>
          <w:szCs w:val="22"/>
        </w:rPr>
        <w:tab/>
      </w:r>
      <w:r w:rsidR="003E7960">
        <w:rPr>
          <w:rFonts w:ascii="Helvetica" w:hAnsi="Helvetica"/>
          <w:bCs/>
          <w:sz w:val="22"/>
          <w:szCs w:val="22"/>
        </w:rPr>
        <w:t>Art Miami, FL</w:t>
      </w:r>
    </w:p>
    <w:p w14:paraId="7449EBCE" w14:textId="14FF19AE" w:rsidR="003E7960" w:rsidRDefault="003E7960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="00FE4B38" w:rsidRPr="00FE4B38">
        <w:rPr>
          <w:rFonts w:ascii="Helvetica" w:hAnsi="Helvetica"/>
          <w:bCs/>
          <w:i/>
          <w:iCs/>
          <w:sz w:val="22"/>
          <w:szCs w:val="22"/>
        </w:rPr>
        <w:t>Summer Group Show</w:t>
      </w:r>
      <w:r w:rsidR="00FE4B38" w:rsidRPr="00FE4B38">
        <w:rPr>
          <w:rFonts w:ascii="Helvetica" w:hAnsi="Helvetica"/>
          <w:bCs/>
          <w:sz w:val="22"/>
          <w:szCs w:val="22"/>
        </w:rPr>
        <w:t xml:space="preserve">, </w:t>
      </w:r>
      <w:r w:rsidRPr="00B030BB">
        <w:rPr>
          <w:rFonts w:ascii="Helvetica" w:hAnsi="Helvetica"/>
          <w:bCs/>
          <w:sz w:val="22"/>
          <w:szCs w:val="22"/>
        </w:rPr>
        <w:t>Gallery Henoch, New York, NY</w:t>
      </w:r>
    </w:p>
    <w:p w14:paraId="6A09A078" w14:textId="7BB1EFD0" w:rsidR="00864026" w:rsidRDefault="00B030BB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B030BB">
        <w:rPr>
          <w:rFonts w:ascii="Helvetica" w:hAnsi="Helvetica"/>
          <w:bCs/>
          <w:sz w:val="22"/>
          <w:szCs w:val="22"/>
        </w:rPr>
        <w:tab/>
      </w:r>
      <w:r w:rsidRPr="00B030BB">
        <w:rPr>
          <w:rFonts w:ascii="Helvetica" w:hAnsi="Helvetica"/>
          <w:bCs/>
          <w:sz w:val="22"/>
          <w:szCs w:val="22"/>
        </w:rPr>
        <w:tab/>
      </w:r>
      <w:r w:rsidR="00864026">
        <w:rPr>
          <w:rFonts w:ascii="Helvetica" w:hAnsi="Helvetica"/>
          <w:bCs/>
          <w:sz w:val="22"/>
          <w:szCs w:val="22"/>
        </w:rPr>
        <w:t>Scottsdale Art Fair, AZ</w:t>
      </w:r>
    </w:p>
    <w:p w14:paraId="3A43DE86" w14:textId="48B6D14D" w:rsidR="00B030BB" w:rsidRPr="00B030BB" w:rsidRDefault="00864026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="00B030BB" w:rsidRPr="00B030BB">
        <w:rPr>
          <w:rFonts w:ascii="Helvetica" w:hAnsi="Helvetica"/>
          <w:bCs/>
          <w:i/>
          <w:iCs/>
          <w:sz w:val="22"/>
          <w:szCs w:val="22"/>
        </w:rPr>
        <w:t>Winter Group Show</w:t>
      </w:r>
      <w:r w:rsidR="00B030BB" w:rsidRPr="00B030BB">
        <w:rPr>
          <w:rFonts w:ascii="Helvetica" w:hAnsi="Helvetica"/>
          <w:bCs/>
          <w:sz w:val="22"/>
          <w:szCs w:val="22"/>
        </w:rPr>
        <w:t>, Gallery Henoch, New York, NY</w:t>
      </w:r>
    </w:p>
    <w:p w14:paraId="28F1B45D" w14:textId="73BD2CA9" w:rsidR="0048678A" w:rsidRDefault="0048678A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48678A">
        <w:rPr>
          <w:rFonts w:ascii="Helvetica" w:hAnsi="Helvetica"/>
          <w:bCs/>
          <w:sz w:val="22"/>
          <w:szCs w:val="22"/>
        </w:rPr>
        <w:t>2024</w:t>
      </w:r>
      <w:r>
        <w:rPr>
          <w:rFonts w:ascii="Helvetica" w:hAnsi="Helvetica"/>
          <w:b/>
          <w:sz w:val="22"/>
          <w:szCs w:val="22"/>
        </w:rPr>
        <w:tab/>
      </w:r>
      <w:r>
        <w:rPr>
          <w:rFonts w:ascii="Helvetica" w:hAnsi="Helvetica"/>
          <w:b/>
          <w:sz w:val="22"/>
          <w:szCs w:val="22"/>
        </w:rPr>
        <w:tab/>
      </w:r>
      <w:r w:rsidRPr="0048678A">
        <w:rPr>
          <w:rFonts w:ascii="Helvetica" w:hAnsi="Helvetica"/>
          <w:bCs/>
          <w:i/>
          <w:iCs/>
          <w:sz w:val="22"/>
          <w:szCs w:val="22"/>
        </w:rPr>
        <w:t>Holiday Group Show</w:t>
      </w:r>
      <w:r>
        <w:rPr>
          <w:rFonts w:ascii="Helvetica" w:hAnsi="Helvetica"/>
          <w:bCs/>
          <w:sz w:val="22"/>
          <w:szCs w:val="22"/>
        </w:rPr>
        <w:t>, Gallery Henoch, New York, NY</w:t>
      </w:r>
    </w:p>
    <w:p w14:paraId="670330F5" w14:textId="3B67536B" w:rsidR="001B509F" w:rsidRDefault="001B509F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1B509F">
        <w:rPr>
          <w:rFonts w:ascii="Helvetica" w:hAnsi="Helvetica"/>
          <w:bCs/>
          <w:sz w:val="22"/>
          <w:szCs w:val="22"/>
        </w:rPr>
        <w:tab/>
      </w:r>
      <w:r w:rsidRPr="001B509F">
        <w:rPr>
          <w:rFonts w:ascii="Helvetica" w:hAnsi="Helvetica"/>
          <w:bCs/>
          <w:sz w:val="22"/>
          <w:szCs w:val="22"/>
        </w:rPr>
        <w:tab/>
      </w:r>
      <w:r w:rsidR="00EF4E1E" w:rsidRPr="00EF4E1E">
        <w:rPr>
          <w:rFonts w:ascii="Helvetica" w:hAnsi="Helvetica"/>
          <w:bCs/>
          <w:i/>
          <w:iCs/>
          <w:sz w:val="22"/>
          <w:szCs w:val="22"/>
        </w:rPr>
        <w:t>Echo of the Seasons</w:t>
      </w:r>
      <w:r w:rsidR="00EF4E1E">
        <w:rPr>
          <w:rFonts w:ascii="Helvetica" w:hAnsi="Helvetica"/>
          <w:bCs/>
          <w:sz w:val="22"/>
          <w:szCs w:val="22"/>
        </w:rPr>
        <w:t>, Agora Gallery, New York, NY</w:t>
      </w:r>
    </w:p>
    <w:p w14:paraId="0E8F3359" w14:textId="260B4904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Shared Exhibition</w:t>
      </w:r>
      <w:r>
        <w:rPr>
          <w:rFonts w:ascii="Helvetica" w:hAnsi="Helvetica"/>
          <w:bCs/>
          <w:sz w:val="22"/>
          <w:szCs w:val="22"/>
        </w:rPr>
        <w:t>, BEKA Museum, Rockefeller Center, New York, NY</w:t>
      </w:r>
    </w:p>
    <w:p w14:paraId="21281C93" w14:textId="067DC61E" w:rsidR="0048678A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Nature Speaks</w:t>
      </w:r>
      <w:r>
        <w:rPr>
          <w:rFonts w:ascii="Helvetica" w:hAnsi="Helvetica"/>
          <w:bCs/>
          <w:sz w:val="22"/>
          <w:szCs w:val="22"/>
        </w:rPr>
        <w:t>, Agora Gallery, New York, NY</w:t>
      </w:r>
    </w:p>
    <w:p w14:paraId="68B2417F" w14:textId="6D026240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2023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Ebb and Flow</w:t>
      </w:r>
      <w:r>
        <w:rPr>
          <w:rFonts w:ascii="Helvetica" w:hAnsi="Helvetica"/>
          <w:bCs/>
          <w:sz w:val="22"/>
          <w:szCs w:val="22"/>
        </w:rPr>
        <w:t>, Agora Gallery, New York, NY</w:t>
      </w:r>
    </w:p>
    <w:p w14:paraId="40022E69" w14:textId="15C09307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2022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Colerida Galeria de Arts</w:t>
      </w:r>
      <w:r>
        <w:rPr>
          <w:rFonts w:ascii="Helvetica" w:hAnsi="Helvetica"/>
          <w:bCs/>
          <w:sz w:val="22"/>
          <w:szCs w:val="22"/>
        </w:rPr>
        <w:t>, Lisbon, Portugal</w:t>
      </w:r>
    </w:p>
    <w:p w14:paraId="6A127C49" w14:textId="6B00D782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Interconnections and Intuition</w:t>
      </w:r>
      <w:r>
        <w:rPr>
          <w:rFonts w:ascii="Helvetica" w:hAnsi="Helvetica"/>
          <w:bCs/>
          <w:sz w:val="22"/>
          <w:szCs w:val="22"/>
        </w:rPr>
        <w:t>, Agora Gallery, New York, NY</w:t>
      </w:r>
    </w:p>
    <w:p w14:paraId="4F14DF3C" w14:textId="34283297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Body Language</w:t>
      </w:r>
      <w:r>
        <w:rPr>
          <w:rFonts w:ascii="Helvetica" w:hAnsi="Helvetica"/>
          <w:bCs/>
          <w:sz w:val="22"/>
          <w:szCs w:val="22"/>
        </w:rPr>
        <w:t>, Palazzo Bembo Gallery, Venice, Italy</w:t>
      </w:r>
    </w:p>
    <w:p w14:paraId="02592D77" w14:textId="7ADBA926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2021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Featured Artist</w:t>
      </w:r>
      <w:r>
        <w:rPr>
          <w:rFonts w:ascii="Helvetica" w:hAnsi="Helvetica"/>
          <w:bCs/>
          <w:sz w:val="22"/>
          <w:szCs w:val="22"/>
        </w:rPr>
        <w:t>, Gallery Andrea, Scottsdale, AZ</w:t>
      </w:r>
    </w:p>
    <w:p w14:paraId="6FB182C8" w14:textId="45ECB8A4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Women Artists Making Their Mark</w:t>
      </w:r>
      <w:r>
        <w:rPr>
          <w:rFonts w:ascii="Helvetica" w:hAnsi="Helvetica"/>
          <w:bCs/>
          <w:sz w:val="22"/>
          <w:szCs w:val="22"/>
        </w:rPr>
        <w:t>, O’Hanlon Center for the Arts, Mill Valley, CA</w:t>
      </w:r>
    </w:p>
    <w:p w14:paraId="79A8FF41" w14:textId="76F3BEF9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Ars Gratia Artis’</w:t>
      </w:r>
      <w:r>
        <w:rPr>
          <w:rFonts w:ascii="Helvetica" w:hAnsi="Helvetica"/>
          <w:bCs/>
          <w:sz w:val="22"/>
          <w:szCs w:val="22"/>
        </w:rPr>
        <w:t>, Virtual Artists, UK</w:t>
      </w:r>
    </w:p>
    <w:p w14:paraId="0B27CEDB" w14:textId="4B042406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Paradaiso</w:t>
      </w:r>
      <w:r>
        <w:rPr>
          <w:rFonts w:ascii="Helvetica" w:hAnsi="Helvetica"/>
          <w:bCs/>
          <w:sz w:val="22"/>
          <w:szCs w:val="22"/>
        </w:rPr>
        <w:t>, M.A.D.S Gallery, Milan, Italy</w:t>
      </w:r>
    </w:p>
    <w:p w14:paraId="49554184" w14:textId="46B7B3CD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Coming Out</w:t>
      </w:r>
      <w:r>
        <w:rPr>
          <w:rFonts w:ascii="Helvetica" w:hAnsi="Helvetica"/>
          <w:bCs/>
          <w:sz w:val="22"/>
          <w:szCs w:val="22"/>
        </w:rPr>
        <w:t>, M.A.D.S Gallery, Milan, Italy</w:t>
      </w:r>
    </w:p>
    <w:p w14:paraId="263D29BE" w14:textId="7DD57723" w:rsidR="00EF4E1E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Future Landscapes</w:t>
      </w:r>
      <w:r>
        <w:rPr>
          <w:rFonts w:ascii="Helvetica" w:hAnsi="Helvetica"/>
          <w:bCs/>
          <w:sz w:val="22"/>
          <w:szCs w:val="22"/>
        </w:rPr>
        <w:t>, Palazzo Abrizzi-Capello, Venice, Italy</w:t>
      </w:r>
    </w:p>
    <w:p w14:paraId="529CD396" w14:textId="65D4AA5D" w:rsidR="00EF4E1E" w:rsidRPr="001B509F" w:rsidRDefault="00EF4E1E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2020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F4E1E">
        <w:rPr>
          <w:rFonts w:ascii="Helvetica" w:hAnsi="Helvetica"/>
          <w:bCs/>
          <w:i/>
          <w:iCs/>
          <w:sz w:val="22"/>
          <w:szCs w:val="22"/>
        </w:rPr>
        <w:t>Lyrical Narratives and Abstraction</w:t>
      </w:r>
      <w:r>
        <w:rPr>
          <w:rFonts w:ascii="Helvetica" w:hAnsi="Helvetica"/>
          <w:bCs/>
          <w:sz w:val="22"/>
          <w:szCs w:val="22"/>
        </w:rPr>
        <w:t>, Agora Gallery, New York, NY</w:t>
      </w:r>
    </w:p>
    <w:p w14:paraId="4E0E1044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  <w:u w:val="single"/>
        </w:rPr>
      </w:pPr>
    </w:p>
    <w:p w14:paraId="7235512F" w14:textId="77777777" w:rsidR="00EF4E1E" w:rsidRDefault="00EF4E1E"/>
    <w:sectPr w:rsidR="00EF4E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FF48" w14:textId="77777777" w:rsidR="00830D0C" w:rsidRDefault="00830D0C" w:rsidP="00674DAC">
      <w:r>
        <w:separator/>
      </w:r>
    </w:p>
  </w:endnote>
  <w:endnote w:type="continuationSeparator" w:id="0">
    <w:p w14:paraId="56FEEA3D" w14:textId="77777777" w:rsidR="00830D0C" w:rsidRDefault="00830D0C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8534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200D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F088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E218" w14:textId="77777777" w:rsidR="00830D0C" w:rsidRDefault="00830D0C" w:rsidP="00674DAC">
      <w:r>
        <w:separator/>
      </w:r>
    </w:p>
  </w:footnote>
  <w:footnote w:type="continuationSeparator" w:id="0">
    <w:p w14:paraId="3890F8FF" w14:textId="77777777" w:rsidR="00830D0C" w:rsidRDefault="00830D0C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57C7" w14:textId="77777777" w:rsidR="00674DAC" w:rsidRDefault="00830D0C">
    <w:pPr>
      <w:pStyle w:val="Header"/>
    </w:pPr>
    <w:r>
      <w:rPr>
        <w:noProof/>
      </w:rPr>
      <w:pict w14:anchorId="7D822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FB7D" w14:textId="77777777" w:rsidR="00674DAC" w:rsidRDefault="00830D0C">
    <w:pPr>
      <w:pStyle w:val="Header"/>
    </w:pPr>
    <w:r>
      <w:rPr>
        <w:noProof/>
      </w:rPr>
      <w:pict w14:anchorId="4D8C0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926A" w14:textId="77777777" w:rsidR="00674DAC" w:rsidRDefault="00830D0C">
    <w:pPr>
      <w:pStyle w:val="Header"/>
    </w:pPr>
    <w:r>
      <w:rPr>
        <w:noProof/>
      </w:rPr>
      <w:pict w14:anchorId="5AFEE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77"/>
    <w:rsid w:val="00015381"/>
    <w:rsid w:val="00026C52"/>
    <w:rsid w:val="00045FB8"/>
    <w:rsid w:val="000B641B"/>
    <w:rsid w:val="000C7781"/>
    <w:rsid w:val="00131EB8"/>
    <w:rsid w:val="0018072E"/>
    <w:rsid w:val="001B509F"/>
    <w:rsid w:val="002520C4"/>
    <w:rsid w:val="00275886"/>
    <w:rsid w:val="003007B3"/>
    <w:rsid w:val="003D4E55"/>
    <w:rsid w:val="003E7960"/>
    <w:rsid w:val="003F4CF5"/>
    <w:rsid w:val="00445077"/>
    <w:rsid w:val="00454E80"/>
    <w:rsid w:val="0048678A"/>
    <w:rsid w:val="004E36BB"/>
    <w:rsid w:val="005A6977"/>
    <w:rsid w:val="005C5305"/>
    <w:rsid w:val="006370C5"/>
    <w:rsid w:val="00661619"/>
    <w:rsid w:val="00674409"/>
    <w:rsid w:val="00674DAC"/>
    <w:rsid w:val="00683FC1"/>
    <w:rsid w:val="007005C5"/>
    <w:rsid w:val="00742970"/>
    <w:rsid w:val="00751EF9"/>
    <w:rsid w:val="00767B52"/>
    <w:rsid w:val="007B6AC4"/>
    <w:rsid w:val="007F4C3A"/>
    <w:rsid w:val="00830D0C"/>
    <w:rsid w:val="00864026"/>
    <w:rsid w:val="008B2C2D"/>
    <w:rsid w:val="009D42B6"/>
    <w:rsid w:val="00A10B91"/>
    <w:rsid w:val="00A33BDA"/>
    <w:rsid w:val="00A65EE1"/>
    <w:rsid w:val="00B030BB"/>
    <w:rsid w:val="00CB2353"/>
    <w:rsid w:val="00CF4AC6"/>
    <w:rsid w:val="00D23534"/>
    <w:rsid w:val="00D37CCD"/>
    <w:rsid w:val="00D525A0"/>
    <w:rsid w:val="00E105F3"/>
    <w:rsid w:val="00EA7E29"/>
    <w:rsid w:val="00EB0D7C"/>
    <w:rsid w:val="00ED6AA8"/>
    <w:rsid w:val="00EF4E1E"/>
    <w:rsid w:val="00F10AD4"/>
    <w:rsid w:val="00F11655"/>
    <w:rsid w:val="00F62553"/>
    <w:rsid w:val="00F83979"/>
    <w:rsid w:val="00FD5C51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F2F21"/>
  <w15:chartTrackingRefBased/>
  <w15:docId w15:val="{53EB0D4A-FBE4-DA4C-961E-CE5FB1DA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A6977"/>
    <w:pPr>
      <w:keepNext/>
      <w:tabs>
        <w:tab w:val="left" w:pos="900"/>
      </w:tabs>
      <w:ind w:left="900" w:right="-540"/>
      <w:outlineLvl w:val="0"/>
    </w:pPr>
    <w:rPr>
      <w:rFonts w:ascii="CG Omega" w:eastAsia="Times New Roman" w:hAnsi="CG Omega" w:cs="Times New Roman"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5A6977"/>
    <w:rPr>
      <w:rFonts w:ascii="Courier" w:eastAsia="Times" w:hAnsi="Courier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5A6977"/>
    <w:rPr>
      <w:rFonts w:ascii="Courier" w:eastAsia="Times" w:hAnsi="Courier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5A6977"/>
    <w:rPr>
      <w:rFonts w:ascii="CG Omega" w:eastAsia="Times New Roman" w:hAnsi="CG Omega" w:cs="Times New Roman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6A53EH23ZHAH-41302979-77298</_dlc_DocId>
    <_dlc_DocIdUrl xmlns="13c49347-bf2b-450f-a1a4-8d5692c632f8">
      <Url>https://galleryhenoch.sharepoint.com/sites/Documents/_layouts/15/DocIdRedir.aspx?ID=6A53EH23ZHAH-41302979-77298</Url>
      <Description>6A53EH23ZHAH-41302979-77298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5BBEC-E212-4175-B0AD-554644CC26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6651E9-2B40-43FD-AFFB-F5F38C46E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D59E8-7F36-42AB-8909-B87C98748987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A11F17C0-D71A-43A2-831C-327D98AAE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2026-01-03T18:22:00Z</cp:lastPrinted>
  <dcterms:created xsi:type="dcterms:W3CDTF">2024-03-07T20:11:00Z</dcterms:created>
  <dcterms:modified xsi:type="dcterms:W3CDTF">2026-01-03T18:22:00Z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164200</vt:r8>
  </property>
  <property fmtid="{D5CDD505-2E9C-101B-9397-08002B2CF9AE}" pid="4" name="_dlc_DocIdItemGuid">
    <vt:lpwstr>bbf02904-2009-53a1-a5ca-856c1aa541a1</vt:lpwstr>
  </property>
  <property fmtid="{D5CDD505-2E9C-101B-9397-08002B2CF9AE}" pid="5" name="MediaServiceImageTags">
    <vt:lpwstr/>
  </property>
</Properties>
</file>