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23369" w14:textId="77777777" w:rsidR="0094604B" w:rsidRPr="00C4130E" w:rsidRDefault="0094604B" w:rsidP="0094604B">
      <w:pPr>
        <w:jc w:val="center"/>
        <w:rPr>
          <w:rFonts w:ascii="Helvetica" w:eastAsia="Times New Roman" w:hAnsi="Helvetica" w:cs="Times New Roman"/>
          <w:b/>
          <w:bCs/>
          <w:color w:val="000000"/>
          <w:sz w:val="44"/>
          <w:szCs w:val="44"/>
          <w:lang w:val="en-US" w:eastAsia="el-GR"/>
        </w:rPr>
      </w:pPr>
      <w:r w:rsidRPr="00C4130E">
        <w:rPr>
          <w:rFonts w:ascii="Helvetica" w:eastAsia="Times New Roman" w:hAnsi="Helvetica" w:cs="Times New Roman"/>
          <w:b/>
          <w:bCs/>
          <w:color w:val="000000"/>
          <w:sz w:val="44"/>
          <w:szCs w:val="44"/>
          <w:lang w:val="en-US" w:eastAsia="el-GR"/>
        </w:rPr>
        <w:t>I O A N N A    S T E F O U</w:t>
      </w:r>
    </w:p>
    <w:p w14:paraId="7DBFEB2C" w14:textId="77777777" w:rsidR="0094604B" w:rsidRPr="003135F9" w:rsidRDefault="0094604B" w:rsidP="000B6A83">
      <w:pPr>
        <w:ind w:left="90"/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</w:pPr>
    </w:p>
    <w:p w14:paraId="0A3D969F" w14:textId="77777777" w:rsidR="000B6A83" w:rsidRPr="001715B0" w:rsidRDefault="000B6A83" w:rsidP="000B6A83">
      <w:pPr>
        <w:ind w:left="90"/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</w:pPr>
    </w:p>
    <w:p w14:paraId="77C80F80" w14:textId="77777777" w:rsidR="000B6A83" w:rsidRPr="001715B0" w:rsidRDefault="000B6A83" w:rsidP="000B6A83">
      <w:pPr>
        <w:ind w:left="90"/>
        <w:rPr>
          <w:rFonts w:ascii="Helvetica" w:eastAsia="Times New Roman" w:hAnsi="Helvetica" w:cs="Times New Roman"/>
          <w:b/>
          <w:color w:val="000000"/>
          <w:sz w:val="22"/>
          <w:szCs w:val="22"/>
          <w:lang w:val="en-US" w:eastAsia="el-GR"/>
        </w:rPr>
      </w:pPr>
      <w:r w:rsidRPr="001715B0">
        <w:rPr>
          <w:rFonts w:ascii="Helvetica" w:eastAsia="Times New Roman" w:hAnsi="Helvetica" w:cs="Times New Roman"/>
          <w:b/>
          <w:color w:val="000000"/>
          <w:sz w:val="22"/>
          <w:szCs w:val="22"/>
          <w:lang w:val="en-US" w:eastAsia="el-GR"/>
        </w:rPr>
        <w:t>Born:</w:t>
      </w:r>
    </w:p>
    <w:p w14:paraId="5107951D" w14:textId="77777777" w:rsidR="000B6A83" w:rsidRPr="001715B0" w:rsidRDefault="000B6A83" w:rsidP="000B6A83">
      <w:pPr>
        <w:ind w:left="90"/>
        <w:rPr>
          <w:rFonts w:ascii="Helvetica" w:eastAsia="Times New Roman" w:hAnsi="Helvetica" w:cs="Times New Roman"/>
          <w:bCs/>
          <w:color w:val="000000"/>
          <w:sz w:val="22"/>
          <w:szCs w:val="22"/>
          <w:lang w:val="en-US" w:eastAsia="el-GR"/>
        </w:rPr>
      </w:pPr>
      <w:r w:rsidRPr="001715B0">
        <w:rPr>
          <w:rFonts w:ascii="Helvetica" w:eastAsia="Times New Roman" w:hAnsi="Helvetica" w:cs="Times New Roman"/>
          <w:bCs/>
          <w:color w:val="000000"/>
          <w:sz w:val="22"/>
          <w:szCs w:val="22"/>
          <w:lang w:val="en-US" w:eastAsia="el-GR"/>
        </w:rPr>
        <w:t>1981</w:t>
      </w:r>
      <w:r w:rsidRPr="001715B0">
        <w:rPr>
          <w:rFonts w:ascii="Helvetica" w:eastAsia="Times New Roman" w:hAnsi="Helvetica" w:cs="Times New Roman"/>
          <w:bCs/>
          <w:color w:val="000000"/>
          <w:sz w:val="22"/>
          <w:szCs w:val="22"/>
          <w:lang w:val="en-US" w:eastAsia="el-GR"/>
        </w:rPr>
        <w:tab/>
      </w:r>
      <w:r w:rsidRPr="001715B0">
        <w:rPr>
          <w:rFonts w:ascii="Helvetica" w:eastAsia="Times New Roman" w:hAnsi="Helvetica" w:cs="Times New Roman"/>
          <w:bCs/>
          <w:color w:val="000000"/>
          <w:sz w:val="22"/>
          <w:szCs w:val="22"/>
          <w:lang w:val="en-US" w:eastAsia="el-GR"/>
        </w:rPr>
        <w:tab/>
        <w:t>Lamia, Greece</w:t>
      </w:r>
    </w:p>
    <w:p w14:paraId="2AF05DDE" w14:textId="77777777" w:rsidR="000B6A83" w:rsidRPr="001715B0" w:rsidRDefault="000B6A83" w:rsidP="000B6A83">
      <w:pPr>
        <w:ind w:left="90"/>
        <w:rPr>
          <w:rFonts w:ascii="Helvetica" w:eastAsia="Times New Roman" w:hAnsi="Helvetica" w:cs="Times New Roman"/>
          <w:b/>
          <w:color w:val="000000"/>
          <w:sz w:val="22"/>
          <w:szCs w:val="22"/>
          <w:lang w:val="en-US" w:eastAsia="el-GR"/>
        </w:rPr>
      </w:pPr>
    </w:p>
    <w:p w14:paraId="624DC970" w14:textId="77777777" w:rsidR="000B6A83" w:rsidRPr="001715B0" w:rsidRDefault="000B6A83" w:rsidP="000B6A83">
      <w:pPr>
        <w:ind w:left="90"/>
        <w:rPr>
          <w:rFonts w:ascii="Helvetica" w:eastAsia="Times New Roman" w:hAnsi="Helvetica" w:cs="Times New Roman"/>
          <w:b/>
          <w:color w:val="000000"/>
          <w:sz w:val="22"/>
          <w:szCs w:val="22"/>
          <w:lang w:val="en-US" w:eastAsia="el-GR"/>
        </w:rPr>
      </w:pPr>
      <w:r w:rsidRPr="001715B0">
        <w:rPr>
          <w:rFonts w:ascii="Helvetica" w:eastAsia="Times New Roman" w:hAnsi="Helvetica" w:cs="Times New Roman"/>
          <w:b/>
          <w:color w:val="000000"/>
          <w:sz w:val="22"/>
          <w:szCs w:val="22"/>
          <w:lang w:val="en-US" w:eastAsia="el-GR"/>
        </w:rPr>
        <w:t xml:space="preserve">Education: </w:t>
      </w:r>
    </w:p>
    <w:p w14:paraId="5D35CBF1" w14:textId="77777777" w:rsidR="000B6A83" w:rsidRPr="001715B0" w:rsidRDefault="000B6A83" w:rsidP="000B6A83">
      <w:pPr>
        <w:ind w:left="90"/>
        <w:rPr>
          <w:rFonts w:ascii="Helvetica" w:eastAsia="Times New Roman" w:hAnsi="Helvetica" w:cs="Times New Roman"/>
          <w:b/>
          <w:color w:val="000000"/>
          <w:sz w:val="22"/>
          <w:szCs w:val="22"/>
          <w:lang w:val="en-US" w:eastAsia="el-GR"/>
        </w:rPr>
      </w:pPr>
      <w:r w:rsidRPr="001715B0"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>2006</w:t>
      </w:r>
      <w:r w:rsidRPr="001715B0"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ab/>
      </w:r>
      <w:r w:rsidRPr="001715B0"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ab/>
        <w:t>M.Eng, School of Architecture, National Technical University of Athens</w:t>
      </w:r>
    </w:p>
    <w:p w14:paraId="73DDB8DC" w14:textId="77777777" w:rsidR="000B6A83" w:rsidRPr="001715B0" w:rsidRDefault="000B6A83" w:rsidP="000B6A83">
      <w:pPr>
        <w:ind w:left="90"/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</w:pPr>
    </w:p>
    <w:p w14:paraId="1C09C7BC" w14:textId="77777777" w:rsidR="000B6A83" w:rsidRDefault="000B6A83" w:rsidP="000B6A83">
      <w:pPr>
        <w:ind w:left="90"/>
        <w:rPr>
          <w:rFonts w:ascii="Helvetica" w:eastAsia="Times New Roman" w:hAnsi="Helvetica" w:cs="Times New Roman"/>
          <w:b/>
          <w:bCs/>
          <w:color w:val="000000"/>
          <w:sz w:val="22"/>
          <w:szCs w:val="22"/>
          <w:lang w:val="en-US" w:eastAsia="el-GR"/>
        </w:rPr>
      </w:pPr>
      <w:r w:rsidRPr="001715B0">
        <w:rPr>
          <w:rFonts w:ascii="Helvetica" w:eastAsia="Times New Roman" w:hAnsi="Helvetica" w:cs="Times New Roman"/>
          <w:b/>
          <w:bCs/>
          <w:color w:val="000000"/>
          <w:sz w:val="22"/>
          <w:szCs w:val="22"/>
          <w:lang w:val="en-US" w:eastAsia="el-GR"/>
        </w:rPr>
        <w:t>Selected Exhibitions:</w:t>
      </w:r>
    </w:p>
    <w:p w14:paraId="46C32012" w14:textId="0C659C24" w:rsidR="005646C3" w:rsidRPr="005646C3" w:rsidRDefault="005646C3" w:rsidP="005646C3">
      <w:pPr>
        <w:pStyle w:val="PlainText"/>
        <w:ind w:right="-1242" w:firstLine="90"/>
        <w:outlineLvl w:val="0"/>
        <w:rPr>
          <w:rFonts w:ascii="Helvetica" w:eastAsia="Times New Roman" w:hAnsi="Helvetica"/>
          <w:bCs/>
          <w:sz w:val="22"/>
          <w:szCs w:val="22"/>
        </w:rPr>
      </w:pPr>
      <w:r w:rsidRPr="00572A1D">
        <w:rPr>
          <w:rFonts w:ascii="Helvetica" w:eastAsia="Times New Roman" w:hAnsi="Helvetica"/>
          <w:bCs/>
          <w:sz w:val="22"/>
          <w:szCs w:val="22"/>
        </w:rPr>
        <w:t>2026</w:t>
      </w:r>
      <w:r w:rsidRPr="00572A1D">
        <w:rPr>
          <w:rFonts w:ascii="Helvetica" w:eastAsia="Times New Roman" w:hAnsi="Helvetica"/>
          <w:bCs/>
          <w:sz w:val="22"/>
          <w:szCs w:val="22"/>
        </w:rPr>
        <w:tab/>
      </w:r>
      <w:r w:rsidRPr="00572A1D">
        <w:rPr>
          <w:rFonts w:ascii="Helvetica" w:eastAsia="Times New Roman" w:hAnsi="Helvetica"/>
          <w:bCs/>
          <w:sz w:val="22"/>
          <w:szCs w:val="22"/>
        </w:rPr>
        <w:tab/>
      </w:r>
      <w:r w:rsidRPr="005646C3">
        <w:rPr>
          <w:rFonts w:ascii="Helvetica" w:eastAsia="Times New Roman" w:hAnsi="Helvetica"/>
          <w:bCs/>
          <w:sz w:val="22"/>
          <w:szCs w:val="22"/>
        </w:rPr>
        <w:t>Winter Group Show</w:t>
      </w:r>
      <w:r w:rsidRPr="00572A1D">
        <w:rPr>
          <w:rFonts w:ascii="Helvetica" w:eastAsia="Times New Roman" w:hAnsi="Helvetica"/>
          <w:bCs/>
          <w:sz w:val="22"/>
          <w:szCs w:val="22"/>
        </w:rPr>
        <w:t>, Gallery Henoch, New York, NY</w:t>
      </w:r>
    </w:p>
    <w:p w14:paraId="16AA72BA" w14:textId="108C1A26" w:rsidR="00152187" w:rsidRPr="00152187" w:rsidRDefault="00152187" w:rsidP="000B6A83">
      <w:pPr>
        <w:ind w:left="90"/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</w:pPr>
      <w:r w:rsidRPr="00152187"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>2025</w:t>
      </w:r>
      <w:r w:rsidRPr="00152187"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ab/>
      </w:r>
      <w:r w:rsidRPr="00152187"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ab/>
      </w:r>
      <w:r w:rsidR="007829D6"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>Art Miami, FL</w:t>
      </w:r>
    </w:p>
    <w:p w14:paraId="3D6F4E0A" w14:textId="5DB952A5" w:rsidR="004C14A8" w:rsidRDefault="004C14A8" w:rsidP="000B6A83">
      <w:pPr>
        <w:ind w:left="90"/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</w:pPr>
      <w:r w:rsidRPr="004C14A8"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ab/>
      </w:r>
      <w:r w:rsidRPr="004C14A8"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ab/>
        <w:t>Gallery Henoch, New York, NY</w:t>
      </w:r>
    </w:p>
    <w:p w14:paraId="1B6A4E00" w14:textId="09D05D5E" w:rsidR="007829D6" w:rsidRPr="004C14A8" w:rsidRDefault="007829D6" w:rsidP="007829D6">
      <w:pPr>
        <w:ind w:left="90"/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</w:pPr>
      <w:r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ab/>
      </w:r>
      <w:r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ab/>
      </w:r>
      <w:r w:rsidRPr="001715B0"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>ModPortrait 202</w:t>
      </w:r>
      <w:r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>5</w:t>
      </w:r>
      <w:r w:rsidRPr="001715B0"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>, European Museum of Modern Art (MEAM), Barcelona, Spain</w:t>
      </w:r>
    </w:p>
    <w:p w14:paraId="3E403BDB" w14:textId="77777777" w:rsidR="000B6A83" w:rsidRDefault="000B6A83" w:rsidP="000B6A83">
      <w:pPr>
        <w:ind w:left="90"/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</w:pPr>
      <w:r w:rsidRPr="001715B0"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>2024</w:t>
      </w:r>
      <w:r w:rsidRPr="001715B0"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ab/>
      </w:r>
      <w:r w:rsidRPr="001715B0"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ab/>
      </w:r>
      <w:r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>Art Miami, FL</w:t>
      </w:r>
    </w:p>
    <w:p w14:paraId="4145221E" w14:textId="77777777" w:rsidR="000B6A83" w:rsidRPr="001715B0" w:rsidRDefault="000B6A83" w:rsidP="000B6A83">
      <w:pPr>
        <w:ind w:left="810" w:firstLine="630"/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</w:pPr>
      <w:r w:rsidRPr="001715B0"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>Gallery Henoch, New York, NY</w:t>
      </w:r>
    </w:p>
    <w:p w14:paraId="143A9F69" w14:textId="492EAC3D" w:rsidR="000B6A83" w:rsidRPr="001715B0" w:rsidRDefault="000B6A83" w:rsidP="000B6A83">
      <w:pPr>
        <w:ind w:left="90"/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</w:pPr>
      <w:r w:rsidRPr="001715B0"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>2021</w:t>
      </w:r>
      <w:r w:rsidRPr="001715B0"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ab/>
      </w:r>
      <w:r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ab/>
      </w:r>
      <w:r w:rsidRPr="001715B0"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>ModPortrait 2020, European Museum of Modern Art (MEAM), Barcelona, Spain</w:t>
      </w:r>
    </w:p>
    <w:p w14:paraId="28022FB3" w14:textId="77777777" w:rsidR="000B6A83" w:rsidRPr="001715B0" w:rsidRDefault="000B6A83" w:rsidP="000B6A83">
      <w:pPr>
        <w:ind w:left="90"/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</w:pPr>
      <w:r w:rsidRPr="001715B0"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>2019</w:t>
      </w:r>
      <w:r w:rsidRPr="001715B0"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ab/>
      </w:r>
      <w:r w:rsidRPr="001715B0"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ab/>
      </w:r>
      <w:r w:rsidRPr="001715B0">
        <w:rPr>
          <w:rFonts w:ascii="Helvetica" w:eastAsia="Times New Roman" w:hAnsi="Helvetica" w:cs="Times New Roman"/>
          <w:i/>
          <w:iCs/>
          <w:color w:val="000000"/>
          <w:sz w:val="22"/>
          <w:szCs w:val="22"/>
          <w:lang w:val="en-US" w:eastAsia="el-GR"/>
        </w:rPr>
        <w:t xml:space="preserve">Dolls, </w:t>
      </w:r>
      <w:r w:rsidRPr="001715B0"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>Museum of Visual Arts, Crete, Greece</w:t>
      </w:r>
    </w:p>
    <w:p w14:paraId="76ECB479" w14:textId="77777777" w:rsidR="000B6A83" w:rsidRPr="003135F9" w:rsidRDefault="000B6A83" w:rsidP="000B6A83">
      <w:pPr>
        <w:ind w:left="90"/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</w:pPr>
      <w:r w:rsidRPr="003135F9"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>2012</w:t>
      </w:r>
      <w:r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ab/>
      </w:r>
      <w:r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ab/>
      </w:r>
      <w:r w:rsidRPr="003135F9"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>Giali Tzami</w:t>
      </w:r>
      <w:r w:rsidRPr="001F79A1"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 xml:space="preserve">, City of </w:t>
      </w:r>
      <w:r w:rsidRPr="003135F9"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>Chania</w:t>
      </w:r>
      <w:r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>, Greece</w:t>
      </w:r>
      <w:r w:rsidRPr="003135F9"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 xml:space="preserve"> (</w:t>
      </w:r>
      <w:r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>S</w:t>
      </w:r>
      <w:r w:rsidRPr="003135F9"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 xml:space="preserve">olo </w:t>
      </w:r>
      <w:r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>E</w:t>
      </w:r>
      <w:r w:rsidRPr="003135F9"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>xhibition)</w:t>
      </w:r>
    </w:p>
    <w:p w14:paraId="71D48CFA" w14:textId="77777777" w:rsidR="000B6A83" w:rsidRPr="001F79A1" w:rsidRDefault="000B6A83" w:rsidP="000B6A83">
      <w:pPr>
        <w:ind w:left="90"/>
        <w:rPr>
          <w:sz w:val="22"/>
          <w:szCs w:val="22"/>
          <w:lang w:val="en-US"/>
        </w:rPr>
      </w:pPr>
    </w:p>
    <w:p w14:paraId="023138CD" w14:textId="77777777" w:rsidR="000B6A83" w:rsidRDefault="000B6A83" w:rsidP="000B6A83">
      <w:pPr>
        <w:ind w:left="90"/>
        <w:rPr>
          <w:rFonts w:ascii="Helvetica" w:hAnsi="Helvetica"/>
          <w:b/>
          <w:sz w:val="22"/>
          <w:szCs w:val="22"/>
          <w:lang w:val="en-US"/>
        </w:rPr>
      </w:pPr>
      <w:r w:rsidRPr="001F79A1">
        <w:rPr>
          <w:rFonts w:ascii="Helvetica" w:hAnsi="Helvetica"/>
          <w:b/>
          <w:sz w:val="22"/>
          <w:szCs w:val="22"/>
          <w:lang w:val="en-US"/>
        </w:rPr>
        <w:t>Awards</w:t>
      </w:r>
      <w:r>
        <w:rPr>
          <w:rFonts w:ascii="Helvetica" w:hAnsi="Helvetica"/>
          <w:b/>
          <w:sz w:val="22"/>
          <w:szCs w:val="22"/>
          <w:lang w:val="en-US"/>
        </w:rPr>
        <w:t xml:space="preserve"> and </w:t>
      </w:r>
      <w:r w:rsidRPr="001F79A1">
        <w:rPr>
          <w:rFonts w:ascii="Helvetica" w:hAnsi="Helvetica"/>
          <w:b/>
          <w:sz w:val="22"/>
          <w:szCs w:val="22"/>
          <w:lang w:val="en-US"/>
        </w:rPr>
        <w:t>Prizes:</w:t>
      </w:r>
    </w:p>
    <w:p w14:paraId="2EC1DE3F" w14:textId="75374A37" w:rsidR="0002227D" w:rsidRPr="00CC4998" w:rsidRDefault="0002227D" w:rsidP="000B6A83">
      <w:pPr>
        <w:ind w:left="90"/>
        <w:rPr>
          <w:rFonts w:ascii="Helvetica" w:hAnsi="Helvetica"/>
          <w:b/>
          <w:sz w:val="22"/>
          <w:szCs w:val="22"/>
          <w:lang w:val="en-US"/>
        </w:rPr>
      </w:pPr>
      <w:r w:rsidRPr="00CC4998">
        <w:rPr>
          <w:rFonts w:ascii="Helvetica" w:hAnsi="Helvetica"/>
          <w:bCs/>
          <w:sz w:val="22"/>
          <w:szCs w:val="22"/>
          <w:lang w:val="en-US"/>
        </w:rPr>
        <w:t>2025</w:t>
      </w:r>
      <w:r w:rsidRPr="00CC4998">
        <w:rPr>
          <w:rFonts w:ascii="Helvetica" w:hAnsi="Helvetica"/>
          <w:bCs/>
          <w:sz w:val="22"/>
          <w:szCs w:val="22"/>
          <w:lang w:val="en-US"/>
        </w:rPr>
        <w:tab/>
      </w:r>
      <w:r w:rsidRPr="00CC4998">
        <w:rPr>
          <w:rFonts w:ascii="Helvetica" w:hAnsi="Helvetica"/>
          <w:b/>
          <w:sz w:val="22"/>
          <w:szCs w:val="22"/>
          <w:lang w:val="en-US"/>
        </w:rPr>
        <w:tab/>
      </w:r>
      <w:r w:rsidR="00D1289B" w:rsidRPr="00CC4998">
        <w:rPr>
          <w:rFonts w:ascii="Helvetica" w:hAnsi="Helvetica"/>
          <w:sz w:val="22"/>
          <w:szCs w:val="22"/>
        </w:rPr>
        <w:t>ARC (Art Renewal Center) Aqcuisition Award</w:t>
      </w:r>
      <w:r w:rsidR="00D1289B" w:rsidRPr="00CC4998">
        <w:rPr>
          <w:rFonts w:ascii="Helvetica" w:hAnsi="Helvetica"/>
          <w:sz w:val="22"/>
          <w:szCs w:val="22"/>
          <w:lang w:val="en-US"/>
        </w:rPr>
        <w:t xml:space="preserve">, </w:t>
      </w:r>
      <w:r w:rsidR="00CC4998" w:rsidRPr="00CC4998">
        <w:rPr>
          <w:rFonts w:ascii="Helvetica" w:hAnsi="Helvetica"/>
          <w:sz w:val="22"/>
          <w:szCs w:val="22"/>
        </w:rPr>
        <w:t xml:space="preserve">Figurativas </w:t>
      </w:r>
      <w:r w:rsidR="00CC4998">
        <w:rPr>
          <w:rFonts w:ascii="Helvetica" w:hAnsi="Helvetica"/>
          <w:sz w:val="22"/>
          <w:szCs w:val="22"/>
          <w:lang w:val="en-US"/>
        </w:rPr>
        <w:t>C</w:t>
      </w:r>
      <w:r w:rsidR="00CC4998" w:rsidRPr="00CC4998">
        <w:rPr>
          <w:rFonts w:ascii="Helvetica" w:hAnsi="Helvetica"/>
          <w:sz w:val="22"/>
          <w:szCs w:val="22"/>
        </w:rPr>
        <w:t>ompetition</w:t>
      </w:r>
    </w:p>
    <w:p w14:paraId="355CCC31" w14:textId="77777777" w:rsidR="000B6A83" w:rsidRPr="009A4BCA" w:rsidRDefault="000B6A83" w:rsidP="000B6A83">
      <w:pPr>
        <w:ind w:left="90"/>
        <w:rPr>
          <w:rFonts w:ascii="Helvetica" w:hAnsi="Helvetica"/>
          <w:b/>
          <w:sz w:val="22"/>
          <w:szCs w:val="22"/>
          <w:lang w:val="en-US"/>
        </w:rPr>
      </w:pPr>
      <w:r w:rsidRPr="001F79A1">
        <w:rPr>
          <w:rFonts w:ascii="Helvetica" w:hAnsi="Helvetica"/>
          <w:sz w:val="22"/>
          <w:szCs w:val="22"/>
          <w:lang w:val="en-US"/>
        </w:rPr>
        <w:t>2021</w:t>
      </w:r>
      <w:r>
        <w:rPr>
          <w:rFonts w:ascii="Helvetica" w:hAnsi="Helvetica"/>
          <w:sz w:val="22"/>
          <w:szCs w:val="22"/>
          <w:lang w:val="en-US"/>
        </w:rPr>
        <w:tab/>
      </w:r>
      <w:r>
        <w:rPr>
          <w:rFonts w:ascii="Helvetica" w:hAnsi="Helvetica"/>
          <w:sz w:val="22"/>
          <w:szCs w:val="22"/>
          <w:lang w:val="en-US"/>
        </w:rPr>
        <w:tab/>
      </w:r>
      <w:r w:rsidRPr="001F79A1">
        <w:rPr>
          <w:rFonts w:ascii="Helvetica" w:hAnsi="Helvetica"/>
          <w:sz w:val="22"/>
          <w:szCs w:val="22"/>
          <w:lang w:val="en-US"/>
        </w:rPr>
        <w:t>Artemiranda Prize, ModPortrait 2020 Competition</w:t>
      </w:r>
    </w:p>
    <w:p w14:paraId="441244BA" w14:textId="77777777" w:rsidR="000B6A83" w:rsidRDefault="000B6A83" w:rsidP="000B6A83">
      <w:pPr>
        <w:ind w:left="90"/>
      </w:pPr>
    </w:p>
    <w:p w14:paraId="7AE2E5C8" w14:textId="77777777" w:rsidR="00674DAC" w:rsidRDefault="00674DAC" w:rsidP="000B6A83">
      <w:pPr>
        <w:ind w:left="90"/>
      </w:pPr>
    </w:p>
    <w:sectPr w:rsidR="00674D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5AC22" w14:textId="77777777" w:rsidR="005F44C1" w:rsidRDefault="005F44C1" w:rsidP="00674DAC">
      <w:r>
        <w:separator/>
      </w:r>
    </w:p>
  </w:endnote>
  <w:endnote w:type="continuationSeparator" w:id="0">
    <w:p w14:paraId="674D69F6" w14:textId="77777777" w:rsidR="005F44C1" w:rsidRDefault="005F44C1" w:rsidP="0067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467E0" w14:textId="77777777" w:rsidR="00674DAC" w:rsidRDefault="00674D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C98C7" w14:textId="77777777" w:rsidR="00674DAC" w:rsidRDefault="00674D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72FF9" w14:textId="77777777" w:rsidR="00674DAC" w:rsidRDefault="00674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CA715" w14:textId="77777777" w:rsidR="005F44C1" w:rsidRDefault="005F44C1" w:rsidP="00674DAC">
      <w:r>
        <w:separator/>
      </w:r>
    </w:p>
  </w:footnote>
  <w:footnote w:type="continuationSeparator" w:id="0">
    <w:p w14:paraId="7F477C5A" w14:textId="77777777" w:rsidR="005F44C1" w:rsidRDefault="005F44C1" w:rsidP="00674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A55A" w14:textId="77777777" w:rsidR="00674DAC" w:rsidRDefault="005F44C1">
    <w:pPr>
      <w:pStyle w:val="Header"/>
    </w:pPr>
    <w:r>
      <w:rPr>
        <w:noProof/>
      </w:rPr>
      <w:pict w14:anchorId="72458D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4" o:spid="_x0000_s1027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7A3DE" w14:textId="77777777" w:rsidR="00674DAC" w:rsidRDefault="005F44C1">
    <w:pPr>
      <w:pStyle w:val="Header"/>
    </w:pPr>
    <w:r>
      <w:rPr>
        <w:noProof/>
      </w:rPr>
      <w:pict w14:anchorId="337DDA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5" o:spid="_x0000_s1026" type="#_x0000_t75" alt="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3713D" w14:textId="77777777" w:rsidR="00674DAC" w:rsidRDefault="005F44C1">
    <w:pPr>
      <w:pStyle w:val="Header"/>
    </w:pPr>
    <w:r>
      <w:rPr>
        <w:noProof/>
      </w:rPr>
      <w:pict w14:anchorId="6D0600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3" o:spid="_x0000_s1025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353"/>
    <w:rsid w:val="0002227D"/>
    <w:rsid w:val="00070258"/>
    <w:rsid w:val="000B6A83"/>
    <w:rsid w:val="00113BB6"/>
    <w:rsid w:val="00152187"/>
    <w:rsid w:val="0018072E"/>
    <w:rsid w:val="001B094F"/>
    <w:rsid w:val="002520C4"/>
    <w:rsid w:val="00273304"/>
    <w:rsid w:val="00275886"/>
    <w:rsid w:val="00442C50"/>
    <w:rsid w:val="004C14A8"/>
    <w:rsid w:val="00544EAF"/>
    <w:rsid w:val="005646C3"/>
    <w:rsid w:val="005F44C1"/>
    <w:rsid w:val="00674DAC"/>
    <w:rsid w:val="00712249"/>
    <w:rsid w:val="007525D5"/>
    <w:rsid w:val="00776A56"/>
    <w:rsid w:val="007829D6"/>
    <w:rsid w:val="007B6AC4"/>
    <w:rsid w:val="0094604B"/>
    <w:rsid w:val="0095631F"/>
    <w:rsid w:val="009736C7"/>
    <w:rsid w:val="00994E96"/>
    <w:rsid w:val="009E6D65"/>
    <w:rsid w:val="00A970B0"/>
    <w:rsid w:val="00CB2353"/>
    <w:rsid w:val="00CC4998"/>
    <w:rsid w:val="00D1289B"/>
    <w:rsid w:val="00D37CCD"/>
    <w:rsid w:val="00D50975"/>
    <w:rsid w:val="00DE10B7"/>
    <w:rsid w:val="00DF27F4"/>
    <w:rsid w:val="00E177B8"/>
    <w:rsid w:val="00EB0D7C"/>
    <w:rsid w:val="00EE7785"/>
    <w:rsid w:val="00F10AD4"/>
    <w:rsid w:val="00F6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50687B"/>
  <w15:chartTrackingRefBased/>
  <w15:docId w15:val="{35835AEC-A77A-A94E-A383-D34D4CBC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04B"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DAC"/>
    <w:pPr>
      <w:tabs>
        <w:tab w:val="center" w:pos="4680"/>
        <w:tab w:val="right" w:pos="936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74DAC"/>
  </w:style>
  <w:style w:type="paragraph" w:styleId="Footer">
    <w:name w:val="footer"/>
    <w:basedOn w:val="Normal"/>
    <w:link w:val="FooterChar"/>
    <w:uiPriority w:val="99"/>
    <w:unhideWhenUsed/>
    <w:rsid w:val="00674DAC"/>
    <w:pPr>
      <w:tabs>
        <w:tab w:val="center" w:pos="4680"/>
        <w:tab w:val="right" w:pos="936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74DAC"/>
  </w:style>
  <w:style w:type="paragraph" w:styleId="PlainText">
    <w:name w:val="Plain Text"/>
    <w:basedOn w:val="Normal"/>
    <w:link w:val="PlainTextChar"/>
    <w:rsid w:val="005646C3"/>
    <w:rPr>
      <w:rFonts w:ascii="Courier" w:eastAsia="Times" w:hAnsi="Courier" w:cs="Times New Roman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5646C3"/>
    <w:rPr>
      <w:rFonts w:ascii="Courier" w:eastAsia="Times" w:hAnsi="Courier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ttkelly/Library/Group%20Containers/UBF8T346G9.Office/User%20Content.localized/Templates.localized/Norm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03B63C8F15848BED13659FFD3F752" ma:contentTypeVersion="13" ma:contentTypeDescription="Create a new document." ma:contentTypeScope="" ma:versionID="a5ccc08c9c1808e2b588e8555aa8231b">
  <xsd:schema xmlns:xsd="http://www.w3.org/2001/XMLSchema" xmlns:xs="http://www.w3.org/2001/XMLSchema" xmlns:p="http://schemas.microsoft.com/office/2006/metadata/properties" xmlns:ns2="13c49347-bf2b-450f-a1a4-8d5692c632f8" xmlns:ns3="4e0541fd-29f0-484a-bbb4-ccc363e7fab4" targetNamespace="http://schemas.microsoft.com/office/2006/metadata/properties" ma:root="true" ma:fieldsID="1abefd0c6ef2dd8f245110f10e367914" ns2:_="" ns3:_="">
    <xsd:import namespace="13c49347-bf2b-450f-a1a4-8d5692c632f8"/>
    <xsd:import namespace="4e0541fd-29f0-484a-bbb4-ccc363e7fa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9347-bf2b-450f-a1a4-8d5692c632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5f3d48e1-3dfe-4293-9f39-35745aa2bc8b}" ma:internalName="TaxCatchAll" ma:showField="CatchAllData" ma:web="13c49347-bf2b-450f-a1a4-8d5692c63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541fd-29f0-484a-bbb4-ccc363e7f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9671935-87dd-45e4-b7ea-6d857a8a3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c49347-bf2b-450f-a1a4-8d5692c632f8" xsi:nil="true"/>
    <lcf76f155ced4ddcb4097134ff3c332f xmlns="4e0541fd-29f0-484a-bbb4-ccc363e7fab4">
      <Terms xmlns="http://schemas.microsoft.com/office/infopath/2007/PartnerControls"/>
    </lcf76f155ced4ddcb4097134ff3c332f>
    <_dlc_DocId xmlns="13c49347-bf2b-450f-a1a4-8d5692c632f8">6A53EH23ZHAH-41302979-77291</_dlc_DocId>
    <_dlc_DocIdUrl xmlns="13c49347-bf2b-450f-a1a4-8d5692c632f8">
      <Url>https://galleryhenoch.sharepoint.com/sites/Documents/_layouts/15/DocIdRedir.aspx?ID=6A53EH23ZHAH-41302979-77291</Url>
      <Description>6A53EH23ZHAH-41302979-77291</Description>
    </_dlc_DocIdUrl>
  </documentManagement>
</p:properties>
</file>

<file path=customXml/itemProps1.xml><?xml version="1.0" encoding="utf-8"?>
<ds:datastoreItem xmlns:ds="http://schemas.openxmlformats.org/officeDocument/2006/customXml" ds:itemID="{4D5CA21C-87F1-44A8-A653-E3409130A6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C1F8FB-17E1-45A4-BC15-DD69BE24E48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AC50B6E-5633-4AE3-8125-49ADC0399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49347-bf2b-450f-a1a4-8d5692c632f8"/>
    <ds:schemaRef ds:uri="4e0541fd-29f0-484a-bbb4-ccc363e7fa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7B478D-F073-40E7-90EC-95D8C3C38910}">
  <ds:schemaRefs>
    <ds:schemaRef ds:uri="http://schemas.microsoft.com/office/2006/metadata/properties"/>
    <ds:schemaRef ds:uri="http://schemas.microsoft.com/office/infopath/2007/PartnerControls"/>
    <ds:schemaRef ds:uri="13c49347-bf2b-450f-a1a4-8d5692c632f8"/>
    <ds:schemaRef ds:uri="4e0541fd-29f0-484a-bbb4-ccc363e7fa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8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14</cp:revision>
  <cp:lastPrinted>2026-01-03T18:22:00Z</cp:lastPrinted>
  <dcterms:created xsi:type="dcterms:W3CDTF">2024-03-26T20:42:00Z</dcterms:created>
  <dcterms:modified xsi:type="dcterms:W3CDTF">2026-01-03T18:22:00Z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0x0101006F803B63C8F15848BED13659FFD3F752</vt:lpwstr>
  </property>
  <property fmtid="{D5CDD505-2E9C-101B-9397-08002B2CF9AE}" pid="3" name="Order">
    <vt:r8>164000</vt:r8>
  </property>
  <property fmtid="{D5CDD505-2E9C-101B-9397-08002B2CF9AE}" pid="4" name="_dlc_DocIdItemGuid">
    <vt:lpwstr>b9c8d721-83a9-5f17-b73a-50c719a9e600</vt:lpwstr>
  </property>
  <property fmtid="{D5CDD505-2E9C-101B-9397-08002B2CF9AE}" pid="5" name="MediaServiceImageTags">
    <vt:lpwstr/>
  </property>
</Properties>
</file>