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3369" w14:textId="77777777" w:rsidR="0094604B" w:rsidRPr="00C4130E" w:rsidRDefault="0094604B" w:rsidP="0094604B">
      <w:pPr>
        <w:jc w:val="center"/>
        <w:rPr>
          <w:rFonts w:ascii="Helvetica" w:eastAsia="Times New Roman" w:hAnsi="Helvetica" w:cs="Times New Roman"/>
          <w:b/>
          <w:bCs/>
          <w:color w:val="000000"/>
          <w:sz w:val="44"/>
          <w:szCs w:val="44"/>
          <w:lang w:val="en-US" w:eastAsia="el-GR"/>
        </w:rPr>
      </w:pPr>
      <w:r w:rsidRPr="00C4130E">
        <w:rPr>
          <w:rFonts w:ascii="Helvetica" w:eastAsia="Times New Roman" w:hAnsi="Helvetica" w:cs="Times New Roman"/>
          <w:b/>
          <w:bCs/>
          <w:color w:val="000000"/>
          <w:sz w:val="44"/>
          <w:szCs w:val="44"/>
          <w:lang w:val="en-US" w:eastAsia="el-GR"/>
        </w:rPr>
        <w:t xml:space="preserve">I O A N </w:t>
      </w:r>
      <w:proofErr w:type="spellStart"/>
      <w:r w:rsidRPr="00C4130E">
        <w:rPr>
          <w:rFonts w:ascii="Helvetica" w:eastAsia="Times New Roman" w:hAnsi="Helvetica" w:cs="Times New Roman"/>
          <w:b/>
          <w:bCs/>
          <w:color w:val="000000"/>
          <w:sz w:val="44"/>
          <w:szCs w:val="44"/>
          <w:lang w:val="en-US" w:eastAsia="el-GR"/>
        </w:rPr>
        <w:t>N</w:t>
      </w:r>
      <w:proofErr w:type="spellEnd"/>
      <w:r w:rsidRPr="00C4130E">
        <w:rPr>
          <w:rFonts w:ascii="Helvetica" w:eastAsia="Times New Roman" w:hAnsi="Helvetica" w:cs="Times New Roman"/>
          <w:b/>
          <w:bCs/>
          <w:color w:val="000000"/>
          <w:sz w:val="44"/>
          <w:szCs w:val="44"/>
          <w:lang w:val="en-US" w:eastAsia="el-GR"/>
        </w:rPr>
        <w:t xml:space="preserve"> A    S T E F O U</w:t>
      </w:r>
    </w:p>
    <w:p w14:paraId="7DBFEB2C" w14:textId="77777777" w:rsidR="0094604B" w:rsidRPr="003135F9" w:rsidRDefault="0094604B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</w:p>
    <w:p w14:paraId="0A3D969F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</w:p>
    <w:p w14:paraId="77C80F80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  <w:t>Born:</w:t>
      </w:r>
    </w:p>
    <w:p w14:paraId="5107951D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  <w:t>1981</w:t>
      </w:r>
      <w:r w:rsidRPr="001715B0"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bCs/>
          <w:color w:val="000000"/>
          <w:sz w:val="22"/>
          <w:szCs w:val="22"/>
          <w:lang w:val="en-US" w:eastAsia="el-GR"/>
        </w:rPr>
        <w:tab/>
        <w:t>Lamia, Greece</w:t>
      </w:r>
    </w:p>
    <w:p w14:paraId="2AF05DDE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</w:p>
    <w:p w14:paraId="624DC970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  <w:t xml:space="preserve">Education: </w:t>
      </w:r>
    </w:p>
    <w:p w14:paraId="5D35CBF1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b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2006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proofErr w:type="spellStart"/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M.Eng</w:t>
      </w:r>
      <w:proofErr w:type="spellEnd"/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, School of Architecture, National Technical University of Athens</w:t>
      </w:r>
    </w:p>
    <w:p w14:paraId="73DDB8DC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</w:p>
    <w:p w14:paraId="1C09C7BC" w14:textId="77777777" w:rsidR="000B6A83" w:rsidRDefault="000B6A83" w:rsidP="000B6A83">
      <w:pPr>
        <w:ind w:left="90"/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US" w:eastAsia="el-GR"/>
        </w:rPr>
        <w:t>Selected Exhibitions:</w:t>
      </w:r>
    </w:p>
    <w:p w14:paraId="16AA72BA" w14:textId="44CF2E7A" w:rsidR="00152187" w:rsidRPr="00152187" w:rsidRDefault="00152187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52187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2025</w:t>
      </w:r>
      <w:r w:rsidRPr="00152187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52187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  <w:t>Gallery Henoch, New York, NY</w:t>
      </w:r>
    </w:p>
    <w:p w14:paraId="3D6F4E0A" w14:textId="5DB952A5" w:rsidR="004C14A8" w:rsidRPr="004C14A8" w:rsidRDefault="004C14A8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4C14A8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4C14A8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  <w:t>Gallery Henoch, New York, NY</w:t>
      </w:r>
    </w:p>
    <w:p w14:paraId="3E403BDB" w14:textId="77777777" w:rsidR="000B6A83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2024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Art Miami, FL</w:t>
      </w:r>
    </w:p>
    <w:p w14:paraId="4145221E" w14:textId="77777777" w:rsidR="000B6A83" w:rsidRPr="001715B0" w:rsidRDefault="000B6A83" w:rsidP="000B6A83">
      <w:pPr>
        <w:ind w:left="810" w:firstLine="63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Gallery Henoch, New York, NY</w:t>
      </w:r>
    </w:p>
    <w:p w14:paraId="143A9F69" w14:textId="492EAC3D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2021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proofErr w:type="spellStart"/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ModPortrait</w:t>
      </w:r>
      <w:proofErr w:type="spellEnd"/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 2020, European Museum of Modern Art (MEAM), Barcelona, Spain</w:t>
      </w:r>
    </w:p>
    <w:p w14:paraId="28022FB3" w14:textId="77777777" w:rsidR="000B6A83" w:rsidRPr="001715B0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2019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 w:rsidRPr="001715B0">
        <w:rPr>
          <w:rFonts w:ascii="Helvetica" w:eastAsia="Times New Roman" w:hAnsi="Helvetica" w:cs="Times New Roman"/>
          <w:i/>
          <w:iCs/>
          <w:color w:val="000000"/>
          <w:sz w:val="22"/>
          <w:szCs w:val="22"/>
          <w:lang w:val="en-US" w:eastAsia="el-GR"/>
        </w:rPr>
        <w:t xml:space="preserve">Dolls, </w:t>
      </w:r>
      <w:r w:rsidRPr="001715B0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Museum of Visual Arts, Crete, Greece</w:t>
      </w:r>
    </w:p>
    <w:p w14:paraId="76ECB479" w14:textId="77777777" w:rsidR="000B6A83" w:rsidRPr="003135F9" w:rsidRDefault="000B6A83" w:rsidP="000B6A83">
      <w:pPr>
        <w:ind w:left="90"/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</w:pP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2012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ab/>
      </w:r>
      <w:proofErr w:type="spellStart"/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Giali</w:t>
      </w:r>
      <w:proofErr w:type="spellEnd"/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 </w:t>
      </w:r>
      <w:proofErr w:type="spellStart"/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Tzami</w:t>
      </w:r>
      <w:proofErr w:type="spellEnd"/>
      <w:r w:rsidRPr="001F79A1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, City of 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Chania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, Greece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 (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S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 xml:space="preserve">olo </w:t>
      </w:r>
      <w:r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E</w:t>
      </w:r>
      <w:r w:rsidRPr="003135F9">
        <w:rPr>
          <w:rFonts w:ascii="Helvetica" w:eastAsia="Times New Roman" w:hAnsi="Helvetica" w:cs="Times New Roman"/>
          <w:color w:val="000000"/>
          <w:sz w:val="22"/>
          <w:szCs w:val="22"/>
          <w:lang w:val="en-US" w:eastAsia="el-GR"/>
        </w:rPr>
        <w:t>xhibition)</w:t>
      </w:r>
    </w:p>
    <w:p w14:paraId="71D48CFA" w14:textId="77777777" w:rsidR="000B6A83" w:rsidRPr="001F79A1" w:rsidRDefault="000B6A83" w:rsidP="000B6A83">
      <w:pPr>
        <w:ind w:left="90"/>
        <w:rPr>
          <w:sz w:val="22"/>
          <w:szCs w:val="22"/>
          <w:lang w:val="en-US"/>
        </w:rPr>
      </w:pPr>
    </w:p>
    <w:p w14:paraId="023138CD" w14:textId="77777777" w:rsidR="000B6A83" w:rsidRPr="001F79A1" w:rsidRDefault="000B6A83" w:rsidP="000B6A83">
      <w:pPr>
        <w:ind w:left="90"/>
        <w:rPr>
          <w:rFonts w:ascii="Helvetica" w:hAnsi="Helvetica"/>
          <w:b/>
          <w:sz w:val="22"/>
          <w:szCs w:val="22"/>
          <w:lang w:val="en-US"/>
        </w:rPr>
      </w:pPr>
      <w:r w:rsidRPr="001F79A1">
        <w:rPr>
          <w:rFonts w:ascii="Helvetica" w:hAnsi="Helvetica"/>
          <w:b/>
          <w:sz w:val="22"/>
          <w:szCs w:val="22"/>
          <w:lang w:val="en-US"/>
        </w:rPr>
        <w:t>Awards</w:t>
      </w:r>
      <w:r>
        <w:rPr>
          <w:rFonts w:ascii="Helvetica" w:hAnsi="Helvetica"/>
          <w:b/>
          <w:sz w:val="22"/>
          <w:szCs w:val="22"/>
          <w:lang w:val="en-US"/>
        </w:rPr>
        <w:t xml:space="preserve"> and </w:t>
      </w:r>
      <w:r w:rsidRPr="001F79A1">
        <w:rPr>
          <w:rFonts w:ascii="Helvetica" w:hAnsi="Helvetica"/>
          <w:b/>
          <w:sz w:val="22"/>
          <w:szCs w:val="22"/>
          <w:lang w:val="en-US"/>
        </w:rPr>
        <w:t>Prizes:</w:t>
      </w:r>
    </w:p>
    <w:p w14:paraId="355CCC31" w14:textId="77777777" w:rsidR="000B6A83" w:rsidRPr="009A4BCA" w:rsidRDefault="000B6A83" w:rsidP="000B6A83">
      <w:pPr>
        <w:ind w:left="90"/>
        <w:rPr>
          <w:rFonts w:ascii="Helvetica" w:hAnsi="Helvetica"/>
          <w:b/>
          <w:sz w:val="22"/>
          <w:szCs w:val="22"/>
          <w:lang w:val="en-US"/>
        </w:rPr>
      </w:pPr>
      <w:r w:rsidRPr="001F79A1">
        <w:rPr>
          <w:rFonts w:ascii="Helvetica" w:hAnsi="Helvetica"/>
          <w:sz w:val="22"/>
          <w:szCs w:val="22"/>
          <w:lang w:val="en-US"/>
        </w:rPr>
        <w:t>2021</w:t>
      </w:r>
      <w:r>
        <w:rPr>
          <w:rFonts w:ascii="Helvetica" w:hAnsi="Helvetica"/>
          <w:sz w:val="22"/>
          <w:szCs w:val="22"/>
          <w:lang w:val="en-US"/>
        </w:rPr>
        <w:tab/>
      </w:r>
      <w:r>
        <w:rPr>
          <w:rFonts w:ascii="Helvetica" w:hAnsi="Helvetica"/>
          <w:sz w:val="22"/>
          <w:szCs w:val="22"/>
          <w:lang w:val="en-US"/>
        </w:rPr>
        <w:tab/>
      </w:r>
      <w:proofErr w:type="spellStart"/>
      <w:r w:rsidRPr="001F79A1">
        <w:rPr>
          <w:rFonts w:ascii="Helvetica" w:hAnsi="Helvetica"/>
          <w:sz w:val="22"/>
          <w:szCs w:val="22"/>
          <w:lang w:val="en-US"/>
        </w:rPr>
        <w:t>Artemiranda</w:t>
      </w:r>
      <w:proofErr w:type="spellEnd"/>
      <w:r w:rsidRPr="001F79A1">
        <w:rPr>
          <w:rFonts w:ascii="Helvetica" w:hAnsi="Helvetica"/>
          <w:sz w:val="22"/>
          <w:szCs w:val="22"/>
          <w:lang w:val="en-US"/>
        </w:rPr>
        <w:t xml:space="preserve"> Prize, </w:t>
      </w:r>
      <w:proofErr w:type="spellStart"/>
      <w:r w:rsidRPr="001F79A1">
        <w:rPr>
          <w:rFonts w:ascii="Helvetica" w:hAnsi="Helvetica"/>
          <w:sz w:val="22"/>
          <w:szCs w:val="22"/>
          <w:lang w:val="en-US"/>
        </w:rPr>
        <w:t>ModPortrait</w:t>
      </w:r>
      <w:proofErr w:type="spellEnd"/>
      <w:r w:rsidRPr="001F79A1">
        <w:rPr>
          <w:rFonts w:ascii="Helvetica" w:hAnsi="Helvetica"/>
          <w:sz w:val="22"/>
          <w:szCs w:val="22"/>
          <w:lang w:val="en-US"/>
        </w:rPr>
        <w:t xml:space="preserve"> 2020 Competition</w:t>
      </w:r>
    </w:p>
    <w:p w14:paraId="441244BA" w14:textId="77777777" w:rsidR="000B6A83" w:rsidRDefault="000B6A83" w:rsidP="000B6A83">
      <w:pPr>
        <w:ind w:left="90"/>
      </w:pPr>
    </w:p>
    <w:p w14:paraId="7AE2E5C8" w14:textId="77777777" w:rsidR="00674DAC" w:rsidRDefault="00674DAC" w:rsidP="000B6A83">
      <w:pPr>
        <w:ind w:left="90"/>
      </w:pPr>
    </w:p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BA17" w14:textId="77777777" w:rsidR="00273304" w:rsidRDefault="00273304" w:rsidP="00674DAC">
      <w:r>
        <w:separator/>
      </w:r>
    </w:p>
  </w:endnote>
  <w:endnote w:type="continuationSeparator" w:id="0">
    <w:p w14:paraId="0D10FD32" w14:textId="77777777" w:rsidR="00273304" w:rsidRDefault="00273304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67E0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98C7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2FF9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881B" w14:textId="77777777" w:rsidR="00273304" w:rsidRDefault="00273304" w:rsidP="00674DAC">
      <w:r>
        <w:separator/>
      </w:r>
    </w:p>
  </w:footnote>
  <w:footnote w:type="continuationSeparator" w:id="0">
    <w:p w14:paraId="659AC1E0" w14:textId="77777777" w:rsidR="00273304" w:rsidRDefault="00273304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55A" w14:textId="77777777" w:rsidR="00674DAC" w:rsidRDefault="00273304">
    <w:pPr>
      <w:pStyle w:val="Header"/>
    </w:pPr>
    <w:r>
      <w:rPr>
        <w:noProof/>
      </w:rPr>
      <w:pict w14:anchorId="721AB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A3DE" w14:textId="77777777" w:rsidR="00674DAC" w:rsidRDefault="00273304">
    <w:pPr>
      <w:pStyle w:val="Header"/>
    </w:pPr>
    <w:r>
      <w:rPr>
        <w:noProof/>
      </w:rPr>
      <w:pict w14:anchorId="1BF22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713D" w14:textId="77777777" w:rsidR="00674DAC" w:rsidRDefault="00273304">
    <w:pPr>
      <w:pStyle w:val="Header"/>
    </w:pPr>
    <w:r>
      <w:rPr>
        <w:noProof/>
      </w:rPr>
      <w:pict w14:anchorId="1178DD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53"/>
    <w:rsid w:val="00070258"/>
    <w:rsid w:val="000B6A83"/>
    <w:rsid w:val="00113BB6"/>
    <w:rsid w:val="00152187"/>
    <w:rsid w:val="0018072E"/>
    <w:rsid w:val="001B094F"/>
    <w:rsid w:val="002520C4"/>
    <w:rsid w:val="00273304"/>
    <w:rsid w:val="00275886"/>
    <w:rsid w:val="004C14A8"/>
    <w:rsid w:val="00674DAC"/>
    <w:rsid w:val="007525D5"/>
    <w:rsid w:val="00776A56"/>
    <w:rsid w:val="0094604B"/>
    <w:rsid w:val="0095631F"/>
    <w:rsid w:val="009736C7"/>
    <w:rsid w:val="009E6D65"/>
    <w:rsid w:val="00A970B0"/>
    <w:rsid w:val="00CB2353"/>
    <w:rsid w:val="00D37CCD"/>
    <w:rsid w:val="00D50975"/>
    <w:rsid w:val="00DE10B7"/>
    <w:rsid w:val="00DF27F4"/>
    <w:rsid w:val="00EE7785"/>
    <w:rsid w:val="00F10AD4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0687B"/>
  <w15:chartTrackingRefBased/>
  <w15:docId w15:val="{35835AEC-A77A-A94E-A383-D34D4CBC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4B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016d7f0079784cf0df2902323ba449aa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d722c6a0187dd99d827e8a21bb0fd51e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6A53EH23ZHAH-41302979-77291</_dlc_DocId>
    <_dlc_DocIdUrl xmlns="13c49347-bf2b-450f-a1a4-8d5692c632f8">
      <Url>https://galleryhenoch.sharepoint.com/sites/Documents/_layouts/15/DocIdRedir.aspx?ID=6A53EH23ZHAH-41302979-77291</Url>
      <Description>6A53EH23ZHAH-41302979-77291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1F8FB-17E1-45A4-BC15-DD69BE24E4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4B38B2-6147-40C5-BA60-09E3E7F3F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B478D-F073-40E7-90EC-95D8C3C38910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4D5CA21C-87F1-44A8-A653-E3409130A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2024-11-20T19:24:00Z</cp:lastPrinted>
  <dcterms:created xsi:type="dcterms:W3CDTF">2024-03-26T20:42:00Z</dcterms:created>
  <dcterms:modified xsi:type="dcterms:W3CDTF">2025-06-10T15:21:00Z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164000</vt:r8>
  </property>
  <property fmtid="{D5CDD505-2E9C-101B-9397-08002B2CF9AE}" pid="4" name="_dlc_DocIdItemGuid">
    <vt:lpwstr>b9c8d721-83a9-5f17-b73a-50c719a9e600</vt:lpwstr>
  </property>
  <property fmtid="{D5CDD505-2E9C-101B-9397-08002B2CF9AE}" pid="5" name="MediaServiceImageTags">
    <vt:lpwstr/>
  </property>
</Properties>
</file>