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23A0" w14:textId="77777777" w:rsidR="00990E03" w:rsidRDefault="00990E03" w:rsidP="00990E03">
      <w:pPr>
        <w:jc w:val="center"/>
        <w:rPr>
          <w:rFonts w:ascii="Helvetica" w:hAnsi="Helvetica"/>
          <w:b/>
          <w:bCs/>
          <w:sz w:val="44"/>
          <w:szCs w:val="44"/>
        </w:rPr>
      </w:pPr>
      <w:r w:rsidRPr="00B31111">
        <w:rPr>
          <w:rFonts w:ascii="Helvetica" w:hAnsi="Helvetica"/>
          <w:b/>
          <w:bCs/>
          <w:sz w:val="48"/>
          <w:szCs w:val="48"/>
        </w:rPr>
        <w:t>M</w:t>
      </w:r>
      <w:r>
        <w:rPr>
          <w:rFonts w:ascii="Helvetica" w:hAnsi="Helvetica"/>
          <w:b/>
          <w:bCs/>
          <w:sz w:val="44"/>
          <w:szCs w:val="44"/>
        </w:rPr>
        <w:t xml:space="preserve"> A V I S   </w:t>
      </w:r>
      <w:r w:rsidRPr="00B31111">
        <w:rPr>
          <w:rFonts w:ascii="Helvetica" w:hAnsi="Helvetica"/>
          <w:b/>
          <w:bCs/>
          <w:sz w:val="48"/>
          <w:szCs w:val="48"/>
        </w:rPr>
        <w:t>S</w:t>
      </w:r>
      <w:r>
        <w:rPr>
          <w:rFonts w:ascii="Helvetica" w:hAnsi="Helvetica"/>
          <w:b/>
          <w:bCs/>
          <w:sz w:val="44"/>
          <w:szCs w:val="44"/>
        </w:rPr>
        <w:t xml:space="preserve"> M I T H </w:t>
      </w:r>
    </w:p>
    <w:p w14:paraId="33089B00" w14:textId="77777777" w:rsidR="00990E03" w:rsidRDefault="00990E03" w:rsidP="00990E03">
      <w:pPr>
        <w:rPr>
          <w:rFonts w:ascii="Helvetica" w:hAnsi="Helvetica"/>
          <w:b/>
          <w:bCs/>
          <w:sz w:val="22"/>
          <w:szCs w:val="22"/>
        </w:rPr>
      </w:pPr>
    </w:p>
    <w:p w14:paraId="6C2F1BB9" w14:textId="77777777" w:rsidR="00990E03" w:rsidRPr="003A320B" w:rsidRDefault="00990E03" w:rsidP="00990E03">
      <w:pPr>
        <w:rPr>
          <w:rFonts w:ascii="Helvetica" w:hAnsi="Helvetica"/>
          <w:b/>
          <w:bCs/>
          <w:sz w:val="22"/>
          <w:szCs w:val="22"/>
        </w:rPr>
      </w:pPr>
      <w:r w:rsidRPr="003A320B">
        <w:rPr>
          <w:rFonts w:ascii="Helvetica" w:hAnsi="Helvetica"/>
          <w:b/>
          <w:bCs/>
          <w:sz w:val="22"/>
          <w:szCs w:val="22"/>
        </w:rPr>
        <w:t>Born:</w:t>
      </w:r>
    </w:p>
    <w:p w14:paraId="66478868" w14:textId="77777777" w:rsidR="00990E03" w:rsidRPr="003A320B" w:rsidRDefault="00990E03" w:rsidP="00990E03">
      <w:pPr>
        <w:rPr>
          <w:rFonts w:ascii="Helvetica" w:hAnsi="Helvetica"/>
          <w:sz w:val="22"/>
          <w:szCs w:val="22"/>
        </w:rPr>
      </w:pPr>
      <w:r w:rsidRPr="003A320B">
        <w:rPr>
          <w:rFonts w:ascii="Helvetica" w:hAnsi="Helvetica"/>
          <w:sz w:val="22"/>
          <w:szCs w:val="22"/>
        </w:rPr>
        <w:t>1956,</w:t>
      </w:r>
      <w:r>
        <w:rPr>
          <w:rFonts w:ascii="Helvetica" w:hAnsi="Helvetica"/>
          <w:sz w:val="22"/>
          <w:szCs w:val="22"/>
        </w:rPr>
        <w:t xml:space="preserve"> New Jersey</w:t>
      </w:r>
    </w:p>
    <w:p w14:paraId="6148F5E4" w14:textId="77777777" w:rsidR="00990E03" w:rsidRPr="003A320B" w:rsidRDefault="00990E03" w:rsidP="00990E03">
      <w:pPr>
        <w:rPr>
          <w:rFonts w:ascii="Helvetica" w:hAnsi="Helvetica"/>
          <w:b/>
          <w:bCs/>
          <w:sz w:val="22"/>
          <w:szCs w:val="22"/>
        </w:rPr>
      </w:pPr>
    </w:p>
    <w:p w14:paraId="470E0C30" w14:textId="77777777" w:rsidR="00990E03" w:rsidRPr="003A320B" w:rsidRDefault="00990E03" w:rsidP="00990E03">
      <w:pPr>
        <w:rPr>
          <w:rFonts w:ascii="Helvetica" w:hAnsi="Helvetica"/>
          <w:b/>
          <w:bCs/>
          <w:sz w:val="22"/>
          <w:szCs w:val="22"/>
        </w:rPr>
      </w:pPr>
      <w:r w:rsidRPr="003A320B">
        <w:rPr>
          <w:rFonts w:ascii="Helvetica" w:hAnsi="Helvetica"/>
          <w:b/>
          <w:bCs/>
          <w:sz w:val="22"/>
          <w:szCs w:val="22"/>
        </w:rPr>
        <w:t xml:space="preserve">Education: </w:t>
      </w:r>
    </w:p>
    <w:p w14:paraId="00F6578C" w14:textId="77777777" w:rsidR="00990E03" w:rsidRDefault="00990E03" w:rsidP="00990E03">
      <w:pPr>
        <w:rPr>
          <w:rFonts w:ascii="Helvetica" w:hAnsi="Helvetica"/>
          <w:sz w:val="22"/>
          <w:szCs w:val="22"/>
        </w:rPr>
      </w:pPr>
      <w:r w:rsidRPr="003A320B">
        <w:rPr>
          <w:rFonts w:ascii="Helvetica" w:hAnsi="Helvetica"/>
          <w:sz w:val="22"/>
          <w:szCs w:val="22"/>
        </w:rPr>
        <w:t>Seattle Academy of Fine Art</w:t>
      </w:r>
      <w:r>
        <w:rPr>
          <w:rFonts w:ascii="Helvetica" w:hAnsi="Helvetica"/>
          <w:sz w:val="22"/>
          <w:szCs w:val="22"/>
        </w:rPr>
        <w:t>, Seattle, WA</w:t>
      </w:r>
      <w:r w:rsidRPr="005F3CD6">
        <w:rPr>
          <w:rFonts w:ascii="Barlow" w:eastAsia="Times New Roman" w:hAnsi="Barlow" w:cs="Times New Roman"/>
        </w:rPr>
        <w:br/>
      </w:r>
      <w:r w:rsidRPr="003A320B">
        <w:rPr>
          <w:rFonts w:ascii="Helvetica" w:hAnsi="Helvetica"/>
          <w:sz w:val="22"/>
          <w:szCs w:val="22"/>
        </w:rPr>
        <w:t>Pratt Institute, New York</w:t>
      </w:r>
      <w:r>
        <w:rPr>
          <w:rFonts w:ascii="Helvetica" w:hAnsi="Helvetica"/>
          <w:sz w:val="22"/>
          <w:szCs w:val="22"/>
        </w:rPr>
        <w:t>, NY</w:t>
      </w:r>
    </w:p>
    <w:p w14:paraId="5334C15C" w14:textId="77777777" w:rsidR="00990E03" w:rsidRPr="003A320B" w:rsidRDefault="00990E03" w:rsidP="00990E03">
      <w:pPr>
        <w:rPr>
          <w:rFonts w:ascii="Helvetica" w:hAnsi="Helvetica"/>
          <w:b/>
          <w:bCs/>
          <w:sz w:val="22"/>
          <w:szCs w:val="22"/>
        </w:rPr>
      </w:pPr>
    </w:p>
    <w:p w14:paraId="29EAC189" w14:textId="77777777" w:rsidR="00990E03" w:rsidRPr="003A320B" w:rsidRDefault="00990E03" w:rsidP="00990E03">
      <w:pPr>
        <w:rPr>
          <w:rFonts w:ascii="Helvetica" w:hAnsi="Helvetica"/>
          <w:b/>
          <w:bCs/>
          <w:sz w:val="22"/>
          <w:szCs w:val="22"/>
        </w:rPr>
      </w:pPr>
      <w:r w:rsidRPr="003A320B">
        <w:rPr>
          <w:rFonts w:ascii="Helvetica" w:hAnsi="Helvetica"/>
          <w:b/>
          <w:bCs/>
          <w:sz w:val="22"/>
          <w:szCs w:val="22"/>
        </w:rPr>
        <w:t xml:space="preserve">Selected Solo </w:t>
      </w:r>
      <w:r>
        <w:rPr>
          <w:rFonts w:ascii="Helvetica" w:hAnsi="Helvetica" w:cs="Open Sans"/>
          <w:b/>
          <w:bCs/>
          <w:sz w:val="22"/>
          <w:szCs w:val="22"/>
          <w:bdr w:val="none" w:sz="0" w:space="0" w:color="auto" w:frame="1"/>
        </w:rPr>
        <w:t>Exhibitions</w:t>
      </w:r>
      <w:r w:rsidRPr="003A320B">
        <w:rPr>
          <w:rFonts w:ascii="Helvetica" w:hAnsi="Helvetica"/>
          <w:b/>
          <w:bCs/>
          <w:sz w:val="22"/>
          <w:szCs w:val="22"/>
        </w:rPr>
        <w:t xml:space="preserve">: </w:t>
      </w:r>
    </w:p>
    <w:p w14:paraId="2E0F79D1" w14:textId="573E3AD3" w:rsidR="00990E03" w:rsidRPr="003A320B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2015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Payne Gallery</w:t>
      </w:r>
      <w:r w:rsidR="00990E03">
        <w:rPr>
          <w:rFonts w:ascii="Helvetica" w:hAnsi="Helvetica" w:cs="Open Sans"/>
          <w:sz w:val="22"/>
          <w:szCs w:val="22"/>
          <w:bdr w:val="none" w:sz="0" w:space="0" w:color="auto" w:frame="1"/>
        </w:rPr>
        <w:t xml:space="preserve">, </w:t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Moravian College,</w:t>
      </w:r>
      <w:r w:rsidR="00990E03">
        <w:rPr>
          <w:rFonts w:ascii="Helvetica" w:hAnsi="Helvetica" w:cs="Open Sans"/>
          <w:sz w:val="22"/>
          <w:szCs w:val="22"/>
          <w:bdr w:val="none" w:sz="0" w:space="0" w:color="auto" w:frame="1"/>
        </w:rPr>
        <w:t xml:space="preserve"> </w:t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Bethlehem, PA</w:t>
      </w:r>
    </w:p>
    <w:p w14:paraId="22C1009F" w14:textId="096389D2" w:rsidR="00990E03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 w:cs="Open Sans"/>
          <w:sz w:val="22"/>
          <w:szCs w:val="22"/>
          <w:bdr w:val="none" w:sz="0" w:space="0" w:color="auto" w:frame="1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2014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Monmouth University, W</w:t>
      </w:r>
      <w:r w:rsidR="00990E03">
        <w:rPr>
          <w:rFonts w:ascii="Helvetica" w:hAnsi="Helvetica" w:cs="Open Sans"/>
          <w:sz w:val="22"/>
          <w:szCs w:val="22"/>
          <w:bdr w:val="none" w:sz="0" w:space="0" w:color="auto" w:frame="1"/>
        </w:rPr>
        <w:t>est</w:t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 xml:space="preserve"> Long Branch, NJ</w:t>
      </w:r>
    </w:p>
    <w:p w14:paraId="6141A85B" w14:textId="4AAAF69C" w:rsidR="00990E03" w:rsidRPr="00FB5CD5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 w:cs="Open Sans"/>
          <w:sz w:val="22"/>
          <w:szCs w:val="22"/>
          <w:bdr w:val="none" w:sz="0" w:space="0" w:color="auto" w:frame="1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2012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Michener Art Museum, Doylestown,</w:t>
      </w:r>
      <w:r w:rsidR="00990E03">
        <w:rPr>
          <w:rFonts w:ascii="Helvetica" w:hAnsi="Helvetica" w:cs="Open Sans"/>
          <w:sz w:val="22"/>
          <w:szCs w:val="22"/>
          <w:bdr w:val="none" w:sz="0" w:space="0" w:color="auto" w:frame="1"/>
        </w:rPr>
        <w:t xml:space="preserve"> </w:t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PA</w:t>
      </w:r>
    </w:p>
    <w:p w14:paraId="2EE487AC" w14:textId="1BC396CA" w:rsidR="00990E03" w:rsidRPr="003A320B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 w:cs="Open Sans"/>
          <w:sz w:val="22"/>
          <w:szCs w:val="22"/>
          <w:bdr w:val="none" w:sz="0" w:space="0" w:color="auto" w:frame="1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2010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Walter Randel Gallery, New York, NY</w:t>
      </w:r>
    </w:p>
    <w:p w14:paraId="10359872" w14:textId="397C8E3D" w:rsidR="00990E03" w:rsidRPr="003A320B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2003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Gallery of Fine Art, Newtown, PA</w:t>
      </w:r>
    </w:p>
    <w:p w14:paraId="73260169" w14:textId="7A697F3E" w:rsidR="00990E03" w:rsidRPr="003A320B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1992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Citicorp Center, Princeton, NJ</w:t>
      </w:r>
    </w:p>
    <w:p w14:paraId="14111B99" w14:textId="3C43597F" w:rsidR="00990E03" w:rsidRPr="003A320B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 w:cs="Open Sans"/>
          <w:sz w:val="22"/>
          <w:szCs w:val="22"/>
          <w:bdr w:val="none" w:sz="0" w:space="0" w:color="auto" w:frame="1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1991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Ann Reid Gallery, Princeton, NJ</w:t>
      </w:r>
    </w:p>
    <w:p w14:paraId="6F5C7932" w14:textId="7ECD2D3B" w:rsidR="00990E03" w:rsidRPr="003A320B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 w:cs="Open Sans"/>
          <w:sz w:val="22"/>
          <w:szCs w:val="22"/>
          <w:bdr w:val="none" w:sz="0" w:space="0" w:color="auto" w:frame="1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1983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Kerr Gallery, New York, NY</w:t>
      </w:r>
    </w:p>
    <w:p w14:paraId="49A27158" w14:textId="204D374F" w:rsidR="00990E03" w:rsidRPr="003A320B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1977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Gallery D'eendt, Amsterdam, Holland</w:t>
      </w:r>
    </w:p>
    <w:p w14:paraId="77E3124F" w14:textId="250F8AD7" w:rsidR="00990E03" w:rsidRPr="003A320B" w:rsidRDefault="00990E03" w:rsidP="004C0465">
      <w:pPr>
        <w:pStyle w:val="font7"/>
        <w:spacing w:before="0" w:beforeAutospacing="0" w:after="0" w:afterAutospacing="0"/>
        <w:ind w:left="720" w:firstLine="720"/>
        <w:textAlignment w:val="baseline"/>
        <w:rPr>
          <w:rFonts w:ascii="Helvetica" w:hAnsi="Helvetica" w:cs="Open Sans"/>
          <w:sz w:val="22"/>
          <w:szCs w:val="22"/>
          <w:bdr w:val="none" w:sz="0" w:space="0" w:color="auto" w:frame="1"/>
        </w:rPr>
      </w:pPr>
      <w:r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 xml:space="preserve">Basel 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International</w:t>
      </w:r>
      <w:r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 xml:space="preserve"> Art Fair, Basel, Switzerland</w:t>
      </w:r>
    </w:p>
    <w:p w14:paraId="5D425CA1" w14:textId="77777777" w:rsidR="00990E03" w:rsidRPr="003A320B" w:rsidRDefault="00990E03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 w:cs="Open Sans"/>
          <w:sz w:val="22"/>
          <w:szCs w:val="22"/>
          <w:bdr w:val="none" w:sz="0" w:space="0" w:color="auto" w:frame="1"/>
        </w:rPr>
      </w:pPr>
    </w:p>
    <w:p w14:paraId="55E876F6" w14:textId="77777777" w:rsidR="00990E03" w:rsidRDefault="00990E03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 w:cs="Open Sans"/>
          <w:b/>
          <w:bCs/>
          <w:sz w:val="22"/>
          <w:szCs w:val="22"/>
          <w:bdr w:val="none" w:sz="0" w:space="0" w:color="auto" w:frame="1"/>
        </w:rPr>
      </w:pPr>
      <w:r w:rsidRPr="003A320B">
        <w:rPr>
          <w:rFonts w:ascii="Helvetica" w:hAnsi="Helvetica" w:cs="Open Sans"/>
          <w:b/>
          <w:bCs/>
          <w:sz w:val="22"/>
          <w:szCs w:val="22"/>
          <w:bdr w:val="none" w:sz="0" w:space="0" w:color="auto" w:frame="1"/>
        </w:rPr>
        <w:t xml:space="preserve">Selected Group </w:t>
      </w:r>
      <w:r>
        <w:rPr>
          <w:rFonts w:ascii="Helvetica" w:hAnsi="Helvetica" w:cs="Open Sans"/>
          <w:b/>
          <w:bCs/>
          <w:sz w:val="22"/>
          <w:szCs w:val="22"/>
          <w:bdr w:val="none" w:sz="0" w:space="0" w:color="auto" w:frame="1"/>
        </w:rPr>
        <w:t>Exhibitions:</w:t>
      </w:r>
    </w:p>
    <w:p w14:paraId="794FFE3D" w14:textId="578A69AB" w:rsidR="004F2E8D" w:rsidRPr="004F2E8D" w:rsidRDefault="004F2E8D" w:rsidP="004F2E8D">
      <w:pPr>
        <w:pStyle w:val="PlainText"/>
        <w:ind w:right="-1242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572A1D">
        <w:rPr>
          <w:rFonts w:ascii="Helvetica" w:eastAsia="Times New Roman" w:hAnsi="Helvetica"/>
          <w:bCs/>
          <w:sz w:val="22"/>
          <w:szCs w:val="22"/>
        </w:rPr>
        <w:t>2026</w:t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 w:rsidRPr="00572A1D">
        <w:rPr>
          <w:rFonts w:ascii="Helvetica" w:eastAsia="Times New Roman" w:hAnsi="Helvetica"/>
          <w:bCs/>
          <w:sz w:val="22"/>
          <w:szCs w:val="22"/>
        </w:rPr>
        <w:tab/>
        <w:t>Gallery Henoch, New York, NY</w:t>
      </w:r>
    </w:p>
    <w:p w14:paraId="17B285A7" w14:textId="0CD1BD96" w:rsidR="00251B88" w:rsidRPr="00251B88" w:rsidRDefault="00251B88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 w:cs="Open Sans"/>
          <w:sz w:val="22"/>
          <w:szCs w:val="22"/>
          <w:bdr w:val="none" w:sz="0" w:space="0" w:color="auto" w:frame="1"/>
        </w:rPr>
      </w:pPr>
      <w:r w:rsidRPr="00251B88">
        <w:rPr>
          <w:rFonts w:ascii="Helvetica" w:hAnsi="Helvetica" w:cs="Open Sans"/>
          <w:sz w:val="22"/>
          <w:szCs w:val="22"/>
          <w:bdr w:val="none" w:sz="0" w:space="0" w:color="auto" w:frame="1"/>
        </w:rPr>
        <w:t>2025</w:t>
      </w:r>
      <w:r w:rsidRPr="00251B88"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Pr="00251B88">
        <w:rPr>
          <w:rFonts w:ascii="Helvetica" w:hAnsi="Helvetica" w:cs="Open Sans"/>
          <w:sz w:val="22"/>
          <w:szCs w:val="22"/>
          <w:bdr w:val="none" w:sz="0" w:space="0" w:color="auto" w:frame="1"/>
        </w:rPr>
        <w:tab/>
        <w:t>Gallery Henoch, New York, NY</w:t>
      </w:r>
    </w:p>
    <w:p w14:paraId="402B2929" w14:textId="4DBD4550" w:rsidR="001B3676" w:rsidRPr="001B3676" w:rsidRDefault="001B3676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 w:cs="Open Sans"/>
          <w:sz w:val="22"/>
          <w:szCs w:val="22"/>
          <w:bdr w:val="none" w:sz="0" w:space="0" w:color="auto" w:frame="1"/>
        </w:rPr>
      </w:pPr>
      <w:r w:rsidRPr="001B3676">
        <w:rPr>
          <w:rFonts w:ascii="Helvetica" w:hAnsi="Helvetica" w:cs="Open Sans"/>
          <w:sz w:val="22"/>
          <w:szCs w:val="22"/>
          <w:bdr w:val="none" w:sz="0" w:space="0" w:color="auto" w:frame="1"/>
        </w:rPr>
        <w:t>2024</w:t>
      </w:r>
      <w:r w:rsidRPr="001B3676"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Pr="001B3676">
        <w:rPr>
          <w:rFonts w:ascii="Helvetica" w:hAnsi="Helvetica" w:cs="Open Sans"/>
          <w:sz w:val="22"/>
          <w:szCs w:val="22"/>
          <w:bdr w:val="none" w:sz="0" w:space="0" w:color="auto" w:frame="1"/>
        </w:rPr>
        <w:tab/>
        <w:t>Gallery Henoch, New York, NY</w:t>
      </w:r>
    </w:p>
    <w:p w14:paraId="5228997A" w14:textId="4373E078" w:rsidR="00990E03" w:rsidRPr="00FB5CD5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 w:cs="Open Sans"/>
          <w:sz w:val="22"/>
          <w:szCs w:val="22"/>
          <w:bdr w:val="none" w:sz="0" w:space="0" w:color="auto" w:frame="1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2023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FB5CD5">
        <w:rPr>
          <w:rFonts w:ascii="Helvetica" w:hAnsi="Helvetica" w:cs="Open Sans"/>
          <w:sz w:val="22"/>
          <w:szCs w:val="22"/>
          <w:bdr w:val="none" w:sz="0" w:space="0" w:color="auto" w:frame="1"/>
        </w:rPr>
        <w:t>Gallery Henoch, New York</w:t>
      </w:r>
      <w:r w:rsidR="00990E03">
        <w:rPr>
          <w:rFonts w:ascii="Helvetica" w:hAnsi="Helvetica" w:cs="Open Sans"/>
          <w:sz w:val="22"/>
          <w:szCs w:val="22"/>
          <w:bdr w:val="none" w:sz="0" w:space="0" w:color="auto" w:frame="1"/>
        </w:rPr>
        <w:t>, NY</w:t>
      </w:r>
    </w:p>
    <w:p w14:paraId="7A94BC8D" w14:textId="4F773D99" w:rsidR="00990E03" w:rsidRPr="003A320B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 w:cs="Open Sans"/>
          <w:sz w:val="22"/>
          <w:szCs w:val="22"/>
          <w:bdr w:val="none" w:sz="0" w:space="0" w:color="auto" w:frame="1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2013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Phillips Mill, New Hope, PA</w:t>
      </w:r>
    </w:p>
    <w:p w14:paraId="37126841" w14:textId="2C8306E7" w:rsidR="00990E03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 w:cs="Open Sans"/>
          <w:sz w:val="22"/>
          <w:szCs w:val="22"/>
          <w:bdr w:val="none" w:sz="0" w:space="0" w:color="auto" w:frame="1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2010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Noyes Museum of Art, Oceanville, NJ</w:t>
      </w:r>
    </w:p>
    <w:p w14:paraId="58366931" w14:textId="39AC8A1C" w:rsidR="00990E03" w:rsidRPr="00FB5CD5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 w:cs="Open Sans"/>
          <w:sz w:val="22"/>
          <w:szCs w:val="22"/>
          <w:bdr w:val="none" w:sz="0" w:space="0" w:color="auto" w:frame="1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2009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Michener Art Museum, Doylestown, PA</w:t>
      </w:r>
    </w:p>
    <w:p w14:paraId="3A6E6600" w14:textId="77777777" w:rsidR="00990E03" w:rsidRPr="003A320B" w:rsidRDefault="00990E03" w:rsidP="004C0465">
      <w:pPr>
        <w:pStyle w:val="font7"/>
        <w:spacing w:before="0" w:beforeAutospacing="0" w:after="0" w:afterAutospacing="0"/>
        <w:ind w:left="720" w:firstLine="720"/>
        <w:textAlignment w:val="baseline"/>
        <w:rPr>
          <w:rFonts w:ascii="Helvetica" w:hAnsi="Helvetica"/>
          <w:sz w:val="22"/>
          <w:szCs w:val="22"/>
        </w:rPr>
      </w:pPr>
      <w:r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Walter Randel Gallery, New York, NY</w:t>
      </w:r>
    </w:p>
    <w:p w14:paraId="384BE8BD" w14:textId="77777777" w:rsidR="00990E03" w:rsidRPr="003A320B" w:rsidRDefault="00990E03" w:rsidP="004C0465">
      <w:pPr>
        <w:pStyle w:val="font7"/>
        <w:spacing w:before="0" w:beforeAutospacing="0" w:after="0" w:afterAutospacing="0"/>
        <w:ind w:left="720" w:firstLine="720"/>
        <w:textAlignment w:val="baseline"/>
        <w:rPr>
          <w:rFonts w:ascii="Helvetica" w:hAnsi="Helvetica" w:cs="Open Sans"/>
          <w:sz w:val="22"/>
          <w:szCs w:val="22"/>
          <w:bdr w:val="none" w:sz="0" w:space="0" w:color="auto" w:frame="1"/>
        </w:rPr>
      </w:pPr>
      <w:r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Salmagundi Club, New York, NY</w:t>
      </w:r>
    </w:p>
    <w:p w14:paraId="532C7339" w14:textId="7EDA44CD" w:rsidR="00990E03" w:rsidRPr="003A320B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2008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Walter Randel Gallery, New York, NY</w:t>
      </w:r>
    </w:p>
    <w:p w14:paraId="6B4D465E" w14:textId="78D5D5C7" w:rsidR="00990E03" w:rsidRPr="003A320B" w:rsidRDefault="004C0465" w:rsidP="004C0465">
      <w:pPr>
        <w:pStyle w:val="font7"/>
        <w:spacing w:before="0" w:beforeAutospacing="0" w:after="0" w:afterAutospacing="0"/>
        <w:ind w:left="720" w:firstLine="720"/>
        <w:textAlignment w:val="baseline"/>
        <w:rPr>
          <w:rFonts w:ascii="Helvetica" w:hAnsi="Helvetica" w:cs="Open Sans"/>
          <w:sz w:val="22"/>
          <w:szCs w:val="22"/>
          <w:bdr w:val="none" w:sz="0" w:space="0" w:color="auto" w:frame="1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T</w:t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urner Carroll Gallery, Santa Fe, NM</w:t>
      </w:r>
    </w:p>
    <w:p w14:paraId="0E917D3C" w14:textId="3E7729AE" w:rsidR="00990E03" w:rsidRPr="003A320B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2007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Bucks Gallery of Fine Art, Newtown, PA</w:t>
      </w:r>
    </w:p>
    <w:p w14:paraId="7E7E2EA6" w14:textId="7C86D1BF" w:rsidR="00990E03" w:rsidRPr="003A320B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 w:cs="Open Sans"/>
          <w:sz w:val="22"/>
          <w:szCs w:val="22"/>
          <w:bdr w:val="none" w:sz="0" w:space="0" w:color="auto" w:frame="1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2005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Michener Art Museum, New Hope, PA</w:t>
      </w:r>
    </w:p>
    <w:p w14:paraId="49D09DED" w14:textId="5B298EE9" w:rsidR="00990E03" w:rsidRPr="003A320B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 w:cs="Open Sans"/>
          <w:sz w:val="22"/>
          <w:szCs w:val="22"/>
          <w:bdr w:val="none" w:sz="0" w:space="0" w:color="auto" w:frame="1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2003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Philadelphia Sketch Club, Philadelphia, PA</w:t>
      </w:r>
    </w:p>
    <w:p w14:paraId="63475E18" w14:textId="645C6A84" w:rsidR="00990E03" w:rsidRPr="003A320B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 w:cs="Open Sans"/>
          <w:sz w:val="22"/>
          <w:szCs w:val="22"/>
          <w:bdr w:val="none" w:sz="0" w:space="0" w:color="auto" w:frame="1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2002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Bristol Myers Squibb, Lawrenceville, PA</w:t>
      </w:r>
    </w:p>
    <w:p w14:paraId="43F1A61F" w14:textId="486F3D0B" w:rsidR="00990E03" w:rsidRPr="003A320B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 w:cs="Open Sans"/>
          <w:sz w:val="22"/>
          <w:szCs w:val="22"/>
          <w:bdr w:val="none" w:sz="0" w:space="0" w:color="auto" w:frame="1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2000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Allentown Art Museum, Allentown, PA</w:t>
      </w:r>
    </w:p>
    <w:p w14:paraId="287EC037" w14:textId="6E85A8D5" w:rsidR="00990E03" w:rsidRPr="003A320B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 w:cs="Open Sans"/>
          <w:sz w:val="22"/>
          <w:szCs w:val="22"/>
          <w:bdr w:val="none" w:sz="0" w:space="0" w:color="auto" w:frame="1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1988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 xml:space="preserve">Basel </w:t>
      </w:r>
      <w:r w:rsidR="00990E03">
        <w:rPr>
          <w:rFonts w:ascii="Helvetica" w:hAnsi="Helvetica" w:cs="Open Sans"/>
          <w:sz w:val="22"/>
          <w:szCs w:val="22"/>
          <w:bdr w:val="none" w:sz="0" w:space="0" w:color="auto" w:frame="1"/>
        </w:rPr>
        <w:t>International</w:t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 xml:space="preserve"> Art Fair, Basel, Switzerland</w:t>
      </w:r>
    </w:p>
    <w:p w14:paraId="21A0C65D" w14:textId="18AAEB6B" w:rsidR="00990E03" w:rsidRPr="003A320B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1982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A</w:t>
      </w:r>
      <w:r w:rsidR="00990E03">
        <w:rPr>
          <w:rFonts w:ascii="Helvetica" w:hAnsi="Helvetica" w:cs="Open Sans"/>
          <w:sz w:val="22"/>
          <w:szCs w:val="22"/>
          <w:bdr w:val="none" w:sz="0" w:space="0" w:color="auto" w:frame="1"/>
        </w:rPr>
        <w:t>l</w:t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an Stone Gallery, New York, NY</w:t>
      </w:r>
    </w:p>
    <w:p w14:paraId="3FD6553B" w14:textId="70161AE5" w:rsidR="00674DAC" w:rsidRPr="00990E03" w:rsidRDefault="004C0465" w:rsidP="00990E03">
      <w:pPr>
        <w:pStyle w:val="font7"/>
        <w:spacing w:before="0" w:beforeAutospacing="0" w:after="0" w:afterAutospacing="0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Open Sans"/>
          <w:sz w:val="22"/>
          <w:szCs w:val="22"/>
          <w:bdr w:val="none" w:sz="0" w:space="0" w:color="auto" w:frame="1"/>
        </w:rPr>
        <w:t>1980</w:t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>
        <w:rPr>
          <w:rFonts w:ascii="Helvetica" w:hAnsi="Helvetica" w:cs="Open Sans"/>
          <w:sz w:val="22"/>
          <w:szCs w:val="22"/>
          <w:bdr w:val="none" w:sz="0" w:space="0" w:color="auto" w:frame="1"/>
        </w:rPr>
        <w:tab/>
      </w:r>
      <w:r w:rsidR="00990E03" w:rsidRPr="003A320B">
        <w:rPr>
          <w:rFonts w:ascii="Helvetica" w:hAnsi="Helvetica" w:cs="Open Sans"/>
          <w:sz w:val="22"/>
          <w:szCs w:val="22"/>
          <w:bdr w:val="none" w:sz="0" w:space="0" w:color="auto" w:frame="1"/>
        </w:rPr>
        <w:t>New York Art Expo, New York, NY</w:t>
      </w:r>
    </w:p>
    <w:sectPr w:rsidR="00674DAC" w:rsidRPr="00990E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AA7E" w14:textId="77777777" w:rsidR="006D34F6" w:rsidRDefault="006D34F6" w:rsidP="00674DAC">
      <w:r>
        <w:separator/>
      </w:r>
    </w:p>
  </w:endnote>
  <w:endnote w:type="continuationSeparator" w:id="0">
    <w:p w14:paraId="0253B10B" w14:textId="77777777" w:rsidR="006D34F6" w:rsidRDefault="006D34F6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7446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86DF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2BD5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4244" w14:textId="77777777" w:rsidR="006D34F6" w:rsidRDefault="006D34F6" w:rsidP="00674DAC">
      <w:r>
        <w:separator/>
      </w:r>
    </w:p>
  </w:footnote>
  <w:footnote w:type="continuationSeparator" w:id="0">
    <w:p w14:paraId="7CCD81C3" w14:textId="77777777" w:rsidR="006D34F6" w:rsidRDefault="006D34F6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24EC" w14:textId="77777777" w:rsidR="00674DAC" w:rsidRDefault="006D34F6">
    <w:pPr>
      <w:pStyle w:val="Header"/>
    </w:pPr>
    <w:r>
      <w:rPr>
        <w:noProof/>
      </w:rPr>
      <w:pict w14:anchorId="0EC299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66C2" w14:textId="77777777" w:rsidR="00674DAC" w:rsidRDefault="006D34F6">
    <w:pPr>
      <w:pStyle w:val="Header"/>
    </w:pPr>
    <w:r>
      <w:rPr>
        <w:noProof/>
      </w:rPr>
      <w:pict w14:anchorId="550E06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E439" w14:textId="77777777" w:rsidR="00674DAC" w:rsidRDefault="006D34F6">
    <w:pPr>
      <w:pStyle w:val="Header"/>
    </w:pPr>
    <w:r>
      <w:rPr>
        <w:noProof/>
      </w:rPr>
      <w:pict w14:anchorId="4A66A8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03"/>
    <w:rsid w:val="0018072E"/>
    <w:rsid w:val="001B3676"/>
    <w:rsid w:val="00251B88"/>
    <w:rsid w:val="00275886"/>
    <w:rsid w:val="003A333A"/>
    <w:rsid w:val="003C5EE2"/>
    <w:rsid w:val="004C0465"/>
    <w:rsid w:val="004F2E8D"/>
    <w:rsid w:val="006463D0"/>
    <w:rsid w:val="00674DAC"/>
    <w:rsid w:val="006D34F6"/>
    <w:rsid w:val="00767B52"/>
    <w:rsid w:val="007A5651"/>
    <w:rsid w:val="007C1F3A"/>
    <w:rsid w:val="008C4493"/>
    <w:rsid w:val="00990E03"/>
    <w:rsid w:val="00A10B91"/>
    <w:rsid w:val="00C06565"/>
    <w:rsid w:val="00CB2353"/>
    <w:rsid w:val="00CD171A"/>
    <w:rsid w:val="00D37CCD"/>
    <w:rsid w:val="00DA2F7A"/>
    <w:rsid w:val="00EB0D7C"/>
    <w:rsid w:val="00EB3355"/>
    <w:rsid w:val="00F10AD4"/>
    <w:rsid w:val="00F55368"/>
    <w:rsid w:val="00F62553"/>
    <w:rsid w:val="00FC1B73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D0F2E"/>
  <w15:chartTrackingRefBased/>
  <w15:docId w15:val="{A0D16AFC-EC56-EA45-96E9-542A8B55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paragraph" w:customStyle="1" w:styleId="font7">
    <w:name w:val="font_7"/>
    <w:basedOn w:val="Normal"/>
    <w:rsid w:val="00990E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rsid w:val="004F2E8D"/>
    <w:rPr>
      <w:rFonts w:ascii="Courier" w:eastAsia="Times" w:hAnsi="Courier" w:cs="Times New Roman"/>
      <w:szCs w:val="20"/>
    </w:rPr>
  </w:style>
  <w:style w:type="character" w:customStyle="1" w:styleId="PlainTextChar">
    <w:name w:val="Plain Text Char"/>
    <w:basedOn w:val="DefaultParagraphFont"/>
    <w:link w:val="PlainText"/>
    <w:rsid w:val="004F2E8D"/>
    <w:rPr>
      <w:rFonts w:ascii="Courier" w:eastAsia="Times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__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6A53EH23ZHAH-41302979-77228</_dlc_DocId>
    <_dlc_DocIdUrl xmlns="13c49347-bf2b-450f-a1a4-8d5692c632f8">
      <Url>https://galleryhenoch.sharepoint.com/sites/Documents/_layouts/15/DocIdRedir.aspx?ID=6A53EH23ZHAH-41302979-77228</Url>
      <Description>6A53EH23ZHAH-41302979-77228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604F87-1A42-422C-A424-14FCA0FB245D}"/>
</file>

<file path=customXml/itemProps2.xml><?xml version="1.0" encoding="utf-8"?>
<ds:datastoreItem xmlns:ds="http://schemas.openxmlformats.org/officeDocument/2006/customXml" ds:itemID="{FB2C2416-0F89-4021-BCC5-9E53162CAF87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3.xml><?xml version="1.0" encoding="utf-8"?>
<ds:datastoreItem xmlns:ds="http://schemas.openxmlformats.org/officeDocument/2006/customXml" ds:itemID="{A62B3760-96C7-450F-921D-C7AE5CCF4C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C91341-45CF-4380-AB7D-7CDC296152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__Letterhead Blank.dotx</Template>
  <TotalTime>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2026-01-03T18:31:00Z</cp:lastPrinted>
  <dcterms:created xsi:type="dcterms:W3CDTF">2024-03-08T16:42:00Z</dcterms:created>
  <dcterms:modified xsi:type="dcterms:W3CDTF">2026-01-03T18:32:00Z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162800</vt:r8>
  </property>
  <property fmtid="{D5CDD505-2E9C-101B-9397-08002B2CF9AE}" pid="4" name="_dlc_DocIdItemGuid">
    <vt:lpwstr>3133ccb6-e056-5bcf-8a21-6294b092b6cf</vt:lpwstr>
  </property>
  <property fmtid="{D5CDD505-2E9C-101B-9397-08002B2CF9AE}" pid="5" name="MediaServiceImageTags">
    <vt:lpwstr/>
  </property>
</Properties>
</file>