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D32A" w14:textId="563D170A" w:rsidR="00EE417D" w:rsidRPr="0096049C" w:rsidRDefault="00EE417D" w:rsidP="00EE417D">
      <w:pPr>
        <w:jc w:val="center"/>
        <w:outlineLvl w:val="0"/>
        <w:rPr>
          <w:b/>
          <w:bCs/>
          <w:smallCaps/>
          <w:spacing w:val="20"/>
          <w:sz w:val="44"/>
          <w:szCs w:val="44"/>
        </w:rPr>
      </w:pPr>
      <w:r>
        <w:rPr>
          <w:b/>
          <w:bCs/>
          <w:smallCaps/>
          <w:spacing w:val="20"/>
          <w:sz w:val="44"/>
          <w:szCs w:val="44"/>
        </w:rPr>
        <w:t>D</w:t>
      </w:r>
      <w:r w:rsidR="0061123D">
        <w:rPr>
          <w:b/>
          <w:bCs/>
          <w:smallCaps/>
          <w:spacing w:val="20"/>
          <w:sz w:val="44"/>
          <w:szCs w:val="44"/>
        </w:rPr>
        <w:t xml:space="preserve"> </w:t>
      </w:r>
      <w:r>
        <w:rPr>
          <w:b/>
          <w:bCs/>
          <w:smallCaps/>
          <w:spacing w:val="20"/>
          <w:sz w:val="44"/>
          <w:szCs w:val="44"/>
        </w:rPr>
        <w:t>r</w:t>
      </w:r>
      <w:r w:rsidR="0061123D">
        <w:rPr>
          <w:b/>
          <w:bCs/>
          <w:smallCaps/>
          <w:spacing w:val="20"/>
          <w:sz w:val="44"/>
          <w:szCs w:val="44"/>
        </w:rPr>
        <w:t xml:space="preserve"> </w:t>
      </w:r>
      <w:r>
        <w:rPr>
          <w:b/>
          <w:bCs/>
          <w:smallCaps/>
          <w:spacing w:val="20"/>
          <w:sz w:val="44"/>
          <w:szCs w:val="44"/>
        </w:rPr>
        <w:t>e</w:t>
      </w:r>
      <w:r w:rsidR="0061123D">
        <w:rPr>
          <w:b/>
          <w:bCs/>
          <w:smallCaps/>
          <w:spacing w:val="20"/>
          <w:sz w:val="44"/>
          <w:szCs w:val="44"/>
        </w:rPr>
        <w:t xml:space="preserve"> </w:t>
      </w:r>
      <w:r>
        <w:rPr>
          <w:b/>
          <w:bCs/>
          <w:smallCaps/>
          <w:spacing w:val="20"/>
          <w:sz w:val="44"/>
          <w:szCs w:val="44"/>
        </w:rPr>
        <w:t xml:space="preserve">w </w:t>
      </w:r>
      <w:r w:rsidR="0061123D">
        <w:rPr>
          <w:b/>
          <w:bCs/>
          <w:smallCaps/>
          <w:spacing w:val="20"/>
          <w:sz w:val="44"/>
          <w:szCs w:val="44"/>
        </w:rPr>
        <w:t xml:space="preserve">  </w:t>
      </w:r>
      <w:r>
        <w:rPr>
          <w:b/>
          <w:bCs/>
          <w:smallCaps/>
          <w:spacing w:val="20"/>
          <w:sz w:val="44"/>
          <w:szCs w:val="44"/>
        </w:rPr>
        <w:t>K</w:t>
      </w:r>
      <w:r w:rsidR="0061123D">
        <w:rPr>
          <w:b/>
          <w:bCs/>
          <w:smallCaps/>
          <w:spacing w:val="20"/>
          <w:sz w:val="44"/>
          <w:szCs w:val="44"/>
        </w:rPr>
        <w:t xml:space="preserve"> </w:t>
      </w:r>
      <w:r>
        <w:rPr>
          <w:b/>
          <w:bCs/>
          <w:smallCaps/>
          <w:spacing w:val="20"/>
          <w:sz w:val="44"/>
          <w:szCs w:val="44"/>
        </w:rPr>
        <w:t>l</w:t>
      </w:r>
      <w:r w:rsidR="0061123D">
        <w:rPr>
          <w:b/>
          <w:bCs/>
          <w:smallCaps/>
          <w:spacing w:val="20"/>
          <w:sz w:val="44"/>
          <w:szCs w:val="44"/>
        </w:rPr>
        <w:t xml:space="preserve"> </w:t>
      </w:r>
      <w:r>
        <w:rPr>
          <w:b/>
          <w:bCs/>
          <w:smallCaps/>
          <w:spacing w:val="20"/>
          <w:sz w:val="44"/>
          <w:szCs w:val="44"/>
        </w:rPr>
        <w:t>a</w:t>
      </w:r>
      <w:r w:rsidR="0061123D">
        <w:rPr>
          <w:b/>
          <w:bCs/>
          <w:smallCaps/>
          <w:spacing w:val="20"/>
          <w:sz w:val="44"/>
          <w:szCs w:val="44"/>
        </w:rPr>
        <w:t xml:space="preserve"> </w:t>
      </w:r>
      <w:r>
        <w:rPr>
          <w:b/>
          <w:bCs/>
          <w:smallCaps/>
          <w:spacing w:val="20"/>
          <w:sz w:val="44"/>
          <w:szCs w:val="44"/>
        </w:rPr>
        <w:t>u</w:t>
      </w:r>
      <w:r w:rsidR="0061123D">
        <w:rPr>
          <w:b/>
          <w:bCs/>
          <w:smallCaps/>
          <w:spacing w:val="20"/>
          <w:sz w:val="44"/>
          <w:szCs w:val="44"/>
        </w:rPr>
        <w:t xml:space="preserve"> </w:t>
      </w:r>
      <w:r>
        <w:rPr>
          <w:b/>
          <w:bCs/>
          <w:smallCaps/>
          <w:spacing w:val="20"/>
          <w:sz w:val="44"/>
          <w:szCs w:val="44"/>
        </w:rPr>
        <w:t>s</w:t>
      </w:r>
      <w:r w:rsidR="0061123D">
        <w:rPr>
          <w:b/>
          <w:bCs/>
          <w:smallCaps/>
          <w:spacing w:val="20"/>
          <w:sz w:val="44"/>
          <w:szCs w:val="44"/>
        </w:rPr>
        <w:t xml:space="preserve"> </w:t>
      </w:r>
      <w:r>
        <w:rPr>
          <w:b/>
          <w:bCs/>
          <w:smallCaps/>
          <w:spacing w:val="20"/>
          <w:sz w:val="44"/>
          <w:szCs w:val="44"/>
        </w:rPr>
        <w:t>n</w:t>
      </w:r>
      <w:r w:rsidR="0061123D">
        <w:rPr>
          <w:b/>
          <w:bCs/>
          <w:smallCaps/>
          <w:spacing w:val="20"/>
          <w:sz w:val="44"/>
          <w:szCs w:val="44"/>
        </w:rPr>
        <w:t xml:space="preserve"> </w:t>
      </w:r>
      <w:r>
        <w:rPr>
          <w:b/>
          <w:bCs/>
          <w:smallCaps/>
          <w:spacing w:val="20"/>
          <w:sz w:val="44"/>
          <w:szCs w:val="44"/>
        </w:rPr>
        <w:t>e</w:t>
      </w:r>
      <w:r w:rsidR="0061123D">
        <w:rPr>
          <w:b/>
          <w:bCs/>
          <w:smallCaps/>
          <w:spacing w:val="20"/>
          <w:sz w:val="44"/>
          <w:szCs w:val="44"/>
        </w:rPr>
        <w:t xml:space="preserve"> </w:t>
      </w:r>
      <w:r>
        <w:rPr>
          <w:b/>
          <w:bCs/>
          <w:smallCaps/>
          <w:spacing w:val="20"/>
          <w:sz w:val="44"/>
          <w:szCs w:val="44"/>
        </w:rPr>
        <w:t>r</w:t>
      </w:r>
    </w:p>
    <w:p w14:paraId="1EB5CF8C" w14:textId="77777777" w:rsidR="00EE417D" w:rsidRPr="002C2073" w:rsidRDefault="00EE417D" w:rsidP="00EE417D">
      <w:pPr>
        <w:pStyle w:val="BasicParagraph"/>
        <w:spacing w:line="240" w:lineRule="auto"/>
        <w:rPr>
          <w:rFonts w:ascii="Helvetica" w:hAnsi="Helvetica" w:cs="TrebuchetMS"/>
          <w:sz w:val="22"/>
          <w:szCs w:val="22"/>
        </w:rPr>
      </w:pPr>
    </w:p>
    <w:p w14:paraId="3FE7E6CE" w14:textId="77777777" w:rsidR="00EE417D" w:rsidRPr="002C2073" w:rsidRDefault="00EE417D" w:rsidP="00EE417D">
      <w:pPr>
        <w:pStyle w:val="BasicParagraph"/>
        <w:spacing w:line="240" w:lineRule="auto"/>
        <w:outlineLvl w:val="0"/>
        <w:rPr>
          <w:rFonts w:ascii="Helvetica" w:hAnsi="Helvetica" w:cs="TrebuchetMS"/>
          <w:b/>
          <w:sz w:val="22"/>
          <w:szCs w:val="22"/>
        </w:rPr>
      </w:pPr>
      <w:r w:rsidRPr="002C2073">
        <w:rPr>
          <w:rFonts w:ascii="Helvetica" w:hAnsi="Helvetica" w:cs="TrebuchetMS"/>
          <w:b/>
          <w:sz w:val="22"/>
          <w:szCs w:val="22"/>
        </w:rPr>
        <w:t>Education:</w:t>
      </w:r>
    </w:p>
    <w:p w14:paraId="3E8E4879" w14:textId="76D53237" w:rsidR="00EE417D" w:rsidRDefault="00EE417D" w:rsidP="0061123D">
      <w:pPr>
        <w:tabs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>1972</w:t>
      </w:r>
      <w:r w:rsidR="0061123D">
        <w:rPr>
          <w:sz w:val="22"/>
          <w:szCs w:val="22"/>
        </w:rPr>
        <w:tab/>
      </w:r>
      <w:r>
        <w:rPr>
          <w:sz w:val="22"/>
          <w:szCs w:val="22"/>
        </w:rPr>
        <w:t>Lacoste School of the Arts, Sarah Lawrence College, Bronxville, NY</w:t>
      </w:r>
    </w:p>
    <w:p w14:paraId="737F296A" w14:textId="3FB75218" w:rsidR="00EE417D" w:rsidRDefault="00EE417D" w:rsidP="0061123D">
      <w:pPr>
        <w:tabs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 xml:space="preserve">1974 </w:t>
      </w:r>
      <w:r w:rsidR="0061123D">
        <w:rPr>
          <w:sz w:val="22"/>
          <w:szCs w:val="22"/>
        </w:rPr>
        <w:tab/>
      </w:r>
      <w:r>
        <w:rPr>
          <w:sz w:val="22"/>
          <w:szCs w:val="22"/>
        </w:rPr>
        <w:t>San Francisco Art Institute, San Francisco, CA</w:t>
      </w:r>
    </w:p>
    <w:p w14:paraId="7064B114" w14:textId="0955E824" w:rsidR="00EE417D" w:rsidRDefault="00EE417D" w:rsidP="0061123D">
      <w:pPr>
        <w:tabs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 xml:space="preserve">1975 </w:t>
      </w:r>
      <w:r w:rsidR="0061123D">
        <w:rPr>
          <w:sz w:val="22"/>
          <w:szCs w:val="22"/>
        </w:rPr>
        <w:tab/>
      </w:r>
      <w:r>
        <w:rPr>
          <w:sz w:val="22"/>
          <w:szCs w:val="22"/>
        </w:rPr>
        <w:t xml:space="preserve">Art Institute of Chicago, Chicago, IL </w:t>
      </w:r>
    </w:p>
    <w:p w14:paraId="61EA49EB" w14:textId="484B3C52" w:rsidR="00EE417D" w:rsidRDefault="00EE417D" w:rsidP="0061123D">
      <w:pPr>
        <w:tabs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 xml:space="preserve">1976 </w:t>
      </w:r>
      <w:r w:rsidR="0061123D">
        <w:rPr>
          <w:sz w:val="22"/>
          <w:szCs w:val="22"/>
        </w:rPr>
        <w:tab/>
      </w:r>
      <w:r>
        <w:rPr>
          <w:sz w:val="22"/>
          <w:szCs w:val="22"/>
        </w:rPr>
        <w:t>Lacoste School of the Arts, Sarah Lawrence College, Bronxville, NY</w:t>
      </w:r>
    </w:p>
    <w:p w14:paraId="7422ADBC" w14:textId="3B71BDB9" w:rsidR="00EE417D" w:rsidRDefault="00EE417D" w:rsidP="0061123D">
      <w:pPr>
        <w:tabs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 xml:space="preserve">1979-80 </w:t>
      </w:r>
      <w:r w:rsidR="0061123D">
        <w:rPr>
          <w:sz w:val="22"/>
          <w:szCs w:val="22"/>
        </w:rPr>
        <w:tab/>
      </w:r>
      <w:r>
        <w:rPr>
          <w:sz w:val="22"/>
          <w:szCs w:val="22"/>
        </w:rPr>
        <w:t xml:space="preserve">U.C. Davis Graduate Fine Art Program </w:t>
      </w:r>
    </w:p>
    <w:p w14:paraId="6A7255B8" w14:textId="77777777" w:rsidR="00EE417D" w:rsidRPr="00266542" w:rsidRDefault="00EE417D" w:rsidP="00EE417D">
      <w:pPr>
        <w:outlineLvl w:val="0"/>
        <w:rPr>
          <w:b/>
          <w:color w:val="000000"/>
          <w:sz w:val="22"/>
          <w:szCs w:val="22"/>
        </w:rPr>
      </w:pPr>
    </w:p>
    <w:p w14:paraId="1BD27276" w14:textId="77777777" w:rsidR="007A16E9" w:rsidRDefault="00EE417D" w:rsidP="0061123D">
      <w:pPr>
        <w:tabs>
          <w:tab w:val="left" w:pos="1260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Selected Exhibitions</w:t>
      </w:r>
      <w:r w:rsidRPr="002C2073">
        <w:rPr>
          <w:b/>
          <w:color w:val="000000"/>
          <w:sz w:val="22"/>
          <w:szCs w:val="22"/>
        </w:rPr>
        <w:t>:</w:t>
      </w:r>
    </w:p>
    <w:p w14:paraId="03E646A1" w14:textId="23C8C124" w:rsidR="00195007" w:rsidRPr="00195007" w:rsidRDefault="007A16E9" w:rsidP="0061123D">
      <w:pPr>
        <w:tabs>
          <w:tab w:val="left" w:pos="1260"/>
        </w:tabs>
        <w:rPr>
          <w:bCs/>
          <w:iCs/>
          <w:color w:val="000000"/>
          <w:sz w:val="22"/>
          <w:szCs w:val="22"/>
        </w:rPr>
      </w:pPr>
      <w:r w:rsidRPr="00447B94">
        <w:rPr>
          <w:bCs/>
          <w:color w:val="000000"/>
          <w:sz w:val="22"/>
          <w:szCs w:val="22"/>
        </w:rPr>
        <w:t>2026</w:t>
      </w:r>
      <w:r w:rsidRPr="00447B94">
        <w:rPr>
          <w:bCs/>
          <w:color w:val="000000"/>
          <w:sz w:val="22"/>
          <w:szCs w:val="22"/>
        </w:rPr>
        <w:tab/>
      </w:r>
      <w:r w:rsidRPr="00447B94">
        <w:rPr>
          <w:bCs/>
          <w:i/>
          <w:iCs/>
          <w:color w:val="000000"/>
          <w:sz w:val="22"/>
          <w:szCs w:val="22"/>
        </w:rPr>
        <w:t>Mapping Time</w:t>
      </w:r>
      <w:r w:rsidRPr="00447B94">
        <w:rPr>
          <w:bCs/>
          <w:color w:val="000000"/>
          <w:sz w:val="22"/>
          <w:szCs w:val="22"/>
        </w:rPr>
        <w:t xml:space="preserve">, Mercury 20 Gallery, </w:t>
      </w:r>
      <w:r w:rsidR="00447B94" w:rsidRPr="00447B94">
        <w:rPr>
          <w:bCs/>
          <w:color w:val="000000"/>
          <w:sz w:val="22"/>
          <w:szCs w:val="22"/>
        </w:rPr>
        <w:t>Oakland, CA</w:t>
      </w:r>
      <w:r w:rsidR="00EE417D" w:rsidRPr="002C2073">
        <w:rPr>
          <w:b/>
          <w:i/>
          <w:color w:val="000000"/>
          <w:sz w:val="22"/>
          <w:szCs w:val="22"/>
        </w:rPr>
        <w:cr/>
      </w:r>
      <w:r w:rsidR="00195007">
        <w:rPr>
          <w:bCs/>
          <w:iCs/>
          <w:color w:val="000000"/>
          <w:sz w:val="22"/>
          <w:szCs w:val="22"/>
        </w:rPr>
        <w:t>2025</w:t>
      </w:r>
      <w:r w:rsidR="00195007">
        <w:rPr>
          <w:bCs/>
          <w:iCs/>
          <w:color w:val="000000"/>
          <w:sz w:val="22"/>
          <w:szCs w:val="22"/>
        </w:rPr>
        <w:tab/>
      </w:r>
      <w:r w:rsidR="00195007" w:rsidRPr="00195007">
        <w:rPr>
          <w:bCs/>
          <w:i/>
          <w:color w:val="000000"/>
          <w:sz w:val="22"/>
          <w:szCs w:val="22"/>
        </w:rPr>
        <w:t>Winter Group Show</w:t>
      </w:r>
      <w:r w:rsidR="00195007">
        <w:rPr>
          <w:bCs/>
          <w:iCs/>
          <w:color w:val="000000"/>
          <w:sz w:val="22"/>
          <w:szCs w:val="22"/>
        </w:rPr>
        <w:t>, Gallery Henoch, New York, NY</w:t>
      </w:r>
    </w:p>
    <w:p w14:paraId="74E59C51" w14:textId="107C1961" w:rsidR="00002575" w:rsidRDefault="00B871E9" w:rsidP="0061123D">
      <w:pPr>
        <w:tabs>
          <w:tab w:val="left" w:pos="1260"/>
        </w:tabs>
        <w:rPr>
          <w:bCs/>
          <w:iCs/>
          <w:color w:val="000000"/>
          <w:sz w:val="22"/>
          <w:szCs w:val="22"/>
        </w:rPr>
      </w:pPr>
      <w:r w:rsidRPr="00B871E9">
        <w:rPr>
          <w:bCs/>
          <w:iCs/>
          <w:color w:val="000000"/>
          <w:sz w:val="22"/>
          <w:szCs w:val="22"/>
        </w:rPr>
        <w:t>2024</w:t>
      </w:r>
      <w:r w:rsidRPr="00B871E9">
        <w:rPr>
          <w:bCs/>
          <w:iCs/>
          <w:color w:val="000000"/>
          <w:sz w:val="22"/>
          <w:szCs w:val="22"/>
        </w:rPr>
        <w:tab/>
      </w:r>
      <w:r w:rsidR="00002575">
        <w:rPr>
          <w:bCs/>
          <w:iCs/>
          <w:color w:val="000000"/>
          <w:sz w:val="22"/>
          <w:szCs w:val="22"/>
        </w:rPr>
        <w:t>Art Miami, FL</w:t>
      </w:r>
    </w:p>
    <w:p w14:paraId="2BA07578" w14:textId="72828816" w:rsidR="00B871E9" w:rsidRPr="00B871E9" w:rsidRDefault="00002575" w:rsidP="0061123D">
      <w:pPr>
        <w:tabs>
          <w:tab w:val="left" w:pos="1260"/>
        </w:tabs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ab/>
      </w:r>
      <w:r w:rsidRPr="00002575">
        <w:rPr>
          <w:bCs/>
          <w:i/>
          <w:color w:val="000000"/>
          <w:sz w:val="22"/>
          <w:szCs w:val="22"/>
        </w:rPr>
        <w:t>West Coast Artists</w:t>
      </w:r>
      <w:r w:rsidR="00B871E9" w:rsidRPr="00B871E9">
        <w:rPr>
          <w:bCs/>
          <w:iCs/>
          <w:color w:val="000000"/>
          <w:sz w:val="22"/>
          <w:szCs w:val="22"/>
        </w:rPr>
        <w:t>, Gallery Henoch, New York, NY</w:t>
      </w:r>
    </w:p>
    <w:p w14:paraId="10CBFB43" w14:textId="1EB54839" w:rsidR="0061123D" w:rsidRDefault="0061123D" w:rsidP="0061123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2023</w:t>
      </w:r>
      <w:r>
        <w:rPr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 xml:space="preserve">Group Show, </w:t>
      </w:r>
      <w:r>
        <w:rPr>
          <w:color w:val="000000"/>
          <w:sz w:val="22"/>
          <w:szCs w:val="22"/>
        </w:rPr>
        <w:t>Gallery Henoch, New York, NY</w:t>
      </w:r>
    </w:p>
    <w:p w14:paraId="532F550C" w14:textId="77777777" w:rsidR="0061123D" w:rsidRDefault="0061123D" w:rsidP="0061123D">
      <w:pPr>
        <w:tabs>
          <w:tab w:val="left" w:pos="1260"/>
        </w:tabs>
        <w:ind w:right="-27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61123D">
        <w:rPr>
          <w:i/>
          <w:iCs/>
          <w:color w:val="000000"/>
          <w:sz w:val="22"/>
          <w:szCs w:val="22"/>
        </w:rPr>
        <w:t>Revisiting the Family Album: Stories That Bind Us</w:t>
      </w:r>
      <w:r>
        <w:rPr>
          <w:color w:val="000000"/>
          <w:sz w:val="22"/>
          <w:szCs w:val="22"/>
        </w:rPr>
        <w:t>,</w:t>
      </w:r>
      <w:r w:rsidRPr="0061123D">
        <w:rPr>
          <w:color w:val="000000"/>
          <w:sz w:val="22"/>
          <w:szCs w:val="22"/>
        </w:rPr>
        <w:t xml:space="preserve"> Center For Fine Art Photography, </w:t>
      </w:r>
    </w:p>
    <w:p w14:paraId="5CCFA365" w14:textId="38301953" w:rsidR="0061123D" w:rsidRDefault="0061123D" w:rsidP="0061123D">
      <w:pPr>
        <w:tabs>
          <w:tab w:val="left" w:pos="1260"/>
        </w:tabs>
        <w:ind w:right="-27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61123D">
        <w:rPr>
          <w:color w:val="000000"/>
          <w:sz w:val="22"/>
          <w:szCs w:val="22"/>
        </w:rPr>
        <w:t>Fort Collins, CO</w:t>
      </w:r>
    </w:p>
    <w:p w14:paraId="78D34613" w14:textId="22129F35" w:rsidR="0061123D" w:rsidRPr="002C2073" w:rsidRDefault="0061123D" w:rsidP="0061123D">
      <w:pPr>
        <w:tabs>
          <w:tab w:val="left" w:pos="1260"/>
        </w:tabs>
        <w:ind w:right="-27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61123D">
        <w:rPr>
          <w:i/>
          <w:iCs/>
          <w:color w:val="000000"/>
          <w:sz w:val="22"/>
          <w:szCs w:val="22"/>
        </w:rPr>
        <w:t>Depictions</w:t>
      </w:r>
      <w:r w:rsidRPr="0061123D">
        <w:rPr>
          <w:color w:val="000000"/>
          <w:sz w:val="22"/>
          <w:szCs w:val="22"/>
        </w:rPr>
        <w:t>, Gray Loft Gallery</w:t>
      </w:r>
      <w:r>
        <w:rPr>
          <w:color w:val="000000"/>
          <w:sz w:val="22"/>
          <w:szCs w:val="22"/>
        </w:rPr>
        <w:t xml:space="preserve">, </w:t>
      </w:r>
      <w:r w:rsidRPr="0061123D">
        <w:rPr>
          <w:color w:val="000000"/>
          <w:sz w:val="22"/>
          <w:szCs w:val="22"/>
        </w:rPr>
        <w:t>Oakland, CA</w:t>
      </w:r>
    </w:p>
    <w:p w14:paraId="564FB746" w14:textId="77777777" w:rsidR="0061123D" w:rsidRDefault="0061123D" w:rsidP="0061123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2022</w:t>
      </w:r>
      <w:r>
        <w:rPr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 xml:space="preserve">Group Show, </w:t>
      </w:r>
      <w:r>
        <w:rPr>
          <w:color w:val="000000"/>
          <w:sz w:val="22"/>
          <w:szCs w:val="22"/>
        </w:rPr>
        <w:t xml:space="preserve">Gallery Henoch, New York, NY </w:t>
      </w:r>
    </w:p>
    <w:p w14:paraId="25FC0056" w14:textId="7532B9DE" w:rsidR="0061123D" w:rsidRDefault="0061123D" w:rsidP="0061123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Seattle Art Fair, Seattle, WA</w:t>
      </w:r>
    </w:p>
    <w:p w14:paraId="64DC10C6" w14:textId="7631246F" w:rsidR="00EE417D" w:rsidRDefault="00EE417D" w:rsidP="0061123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2021 </w:t>
      </w:r>
      <w:r>
        <w:rPr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 xml:space="preserve">Nude Geographies, </w:t>
      </w:r>
      <w:r w:rsidRPr="00825B72">
        <w:rPr>
          <w:color w:val="000000"/>
          <w:sz w:val="22"/>
          <w:szCs w:val="22"/>
        </w:rPr>
        <w:t>Praxis Gallery, Minneapolis, MN</w:t>
      </w:r>
    </w:p>
    <w:p w14:paraId="697C5EC2" w14:textId="77777777" w:rsidR="00EE417D" w:rsidRPr="00825B72" w:rsidRDefault="00EE417D" w:rsidP="00EE417D">
      <w:pPr>
        <w:pStyle w:val="BodyText"/>
        <w:tabs>
          <w:tab w:val="left" w:pos="1260"/>
        </w:tabs>
        <w:rPr>
          <w:color w:val="000000"/>
          <w:sz w:val="22"/>
          <w:szCs w:val="22"/>
        </w:rPr>
      </w:pPr>
      <w:r w:rsidRPr="00650033">
        <w:rPr>
          <w:rFonts w:ascii="Helvetica" w:hAnsi="Helvetica"/>
          <w:color w:val="000000"/>
          <w:sz w:val="22"/>
          <w:szCs w:val="22"/>
        </w:rPr>
        <w:t>2020</w:t>
      </w:r>
      <w:r>
        <w:rPr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 xml:space="preserve">The Meaning of Green, </w:t>
      </w:r>
      <w:r>
        <w:rPr>
          <w:color w:val="000000"/>
          <w:sz w:val="22"/>
          <w:szCs w:val="22"/>
        </w:rPr>
        <w:t>Gray Loft Gallery, Oakland, CA</w:t>
      </w:r>
    </w:p>
    <w:p w14:paraId="634C28B8" w14:textId="77777777" w:rsidR="00EE417D" w:rsidRPr="00825B72" w:rsidRDefault="00EE417D" w:rsidP="00EE417D">
      <w:pPr>
        <w:pStyle w:val="BodyText"/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2019</w:t>
      </w:r>
      <w:r>
        <w:rPr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 xml:space="preserve">The Found Object, </w:t>
      </w:r>
      <w:r>
        <w:rPr>
          <w:color w:val="000000"/>
          <w:sz w:val="22"/>
          <w:szCs w:val="22"/>
        </w:rPr>
        <w:t>Praxis Gallery, Minneapolis, MN</w:t>
      </w:r>
    </w:p>
    <w:p w14:paraId="7BC2F86D" w14:textId="77777777" w:rsidR="00EE417D" w:rsidRPr="00825B72" w:rsidRDefault="00EE417D" w:rsidP="00EE417D">
      <w:pPr>
        <w:tabs>
          <w:tab w:val="left" w:pos="1260"/>
        </w:tabs>
        <w:rPr>
          <w:color w:val="000000"/>
          <w:sz w:val="22"/>
          <w:szCs w:val="22"/>
        </w:rPr>
      </w:pPr>
      <w:r w:rsidRPr="002C2073">
        <w:rPr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 xml:space="preserve">Moving Pictures, </w:t>
      </w:r>
      <w:r>
        <w:rPr>
          <w:color w:val="000000"/>
          <w:sz w:val="22"/>
          <w:szCs w:val="22"/>
        </w:rPr>
        <w:t>L. Houston Contemporary, San Anselmo, CA</w:t>
      </w:r>
    </w:p>
    <w:p w14:paraId="01C168C9" w14:textId="77777777" w:rsidR="00EE417D" w:rsidRPr="004C1C84" w:rsidRDefault="00EE417D" w:rsidP="00EE417D">
      <w:pPr>
        <w:tabs>
          <w:tab w:val="left" w:pos="1260"/>
        </w:tabs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2018</w:t>
      </w:r>
      <w:r>
        <w:rPr>
          <w:color w:val="000000"/>
          <w:sz w:val="22"/>
          <w:szCs w:val="22"/>
        </w:rPr>
        <w:tab/>
      </w:r>
      <w:r w:rsidRPr="00825B72">
        <w:rPr>
          <w:i/>
          <w:color w:val="000000"/>
          <w:sz w:val="22"/>
          <w:szCs w:val="22"/>
        </w:rPr>
        <w:t>Gang Of Four</w:t>
      </w:r>
      <w:r>
        <w:rPr>
          <w:color w:val="000000"/>
          <w:sz w:val="22"/>
          <w:szCs w:val="22"/>
        </w:rPr>
        <w:t>, Downtown Arts Center, San Rafael, CA</w:t>
      </w:r>
    </w:p>
    <w:p w14:paraId="73DD8BCE" w14:textId="77777777" w:rsidR="00EE417D" w:rsidRPr="00825B72" w:rsidRDefault="00EE417D" w:rsidP="00EE417D">
      <w:pPr>
        <w:tabs>
          <w:tab w:val="left" w:pos="1260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>2017</w:t>
      </w:r>
      <w:r w:rsidRPr="002C2073">
        <w:rPr>
          <w:color w:val="000000"/>
          <w:sz w:val="22"/>
          <w:szCs w:val="22"/>
        </w:rPr>
        <w:tab/>
      </w:r>
      <w:r>
        <w:rPr>
          <w:i/>
          <w:sz w:val="22"/>
          <w:szCs w:val="22"/>
        </w:rPr>
        <w:t xml:space="preserve">The Other Art Fair, </w:t>
      </w:r>
      <w:r w:rsidRPr="00825B72">
        <w:rPr>
          <w:sz w:val="22"/>
          <w:szCs w:val="22"/>
        </w:rPr>
        <w:t>Saatchi Art, Brooklyn, NY</w:t>
      </w:r>
      <w:r w:rsidRPr="00825B72">
        <w:rPr>
          <w:bCs/>
          <w:sz w:val="22"/>
          <w:szCs w:val="22"/>
        </w:rPr>
        <w:t xml:space="preserve"> </w:t>
      </w:r>
    </w:p>
    <w:p w14:paraId="15496529" w14:textId="77777777" w:rsidR="00EE417D" w:rsidRDefault="00EE417D" w:rsidP="00EE417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825B72">
        <w:rPr>
          <w:i/>
          <w:color w:val="000000"/>
          <w:sz w:val="22"/>
          <w:szCs w:val="22"/>
        </w:rPr>
        <w:t>Into The Light</w:t>
      </w:r>
      <w:r>
        <w:rPr>
          <w:color w:val="000000"/>
          <w:sz w:val="22"/>
          <w:szCs w:val="22"/>
        </w:rPr>
        <w:t>, Gray Loft Gallery, Oakland, CA</w:t>
      </w:r>
    </w:p>
    <w:p w14:paraId="3BBAA1F3" w14:textId="77777777" w:rsidR="00EE417D" w:rsidRPr="002C2073" w:rsidRDefault="00EE417D" w:rsidP="00EE417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2016</w:t>
      </w:r>
      <w:r>
        <w:rPr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 xml:space="preserve">Group Show, </w:t>
      </w:r>
      <w:r w:rsidRPr="00825B72">
        <w:rPr>
          <w:color w:val="000000"/>
          <w:sz w:val="22"/>
          <w:szCs w:val="22"/>
        </w:rPr>
        <w:t>Downtown Arts Center, San Rafael, CA</w:t>
      </w:r>
    </w:p>
    <w:p w14:paraId="01E3A8C5" w14:textId="77777777" w:rsidR="00EE417D" w:rsidRDefault="00EE417D" w:rsidP="00EE417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2015</w:t>
      </w:r>
      <w:r>
        <w:rPr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 xml:space="preserve">Lost &amp; Found, </w:t>
      </w:r>
      <w:r>
        <w:rPr>
          <w:color w:val="000000"/>
          <w:sz w:val="22"/>
          <w:szCs w:val="22"/>
        </w:rPr>
        <w:t xml:space="preserve">Lanoue Gallery, Boston, MA </w:t>
      </w:r>
    </w:p>
    <w:p w14:paraId="15CE379B" w14:textId="77777777" w:rsidR="00EE417D" w:rsidRPr="001F5A1F" w:rsidRDefault="00EE417D" w:rsidP="00EE417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 xml:space="preserve">Untitled, </w:t>
      </w:r>
      <w:r>
        <w:rPr>
          <w:color w:val="000000"/>
          <w:sz w:val="22"/>
          <w:szCs w:val="22"/>
        </w:rPr>
        <w:t>SFMOMA Artists Gallery, San Francisco, CA</w:t>
      </w:r>
    </w:p>
    <w:p w14:paraId="2337E4F8" w14:textId="77777777" w:rsidR="00EE417D" w:rsidRDefault="00EE417D" w:rsidP="00EE417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2014</w:t>
      </w:r>
      <w:r>
        <w:rPr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 xml:space="preserve">Photo Independent, </w:t>
      </w:r>
      <w:r>
        <w:rPr>
          <w:color w:val="000000"/>
          <w:sz w:val="22"/>
          <w:szCs w:val="22"/>
        </w:rPr>
        <w:t>Raleigh Studios, Hollywood, CA</w:t>
      </w:r>
    </w:p>
    <w:p w14:paraId="3257B64B" w14:textId="77777777" w:rsidR="00EE417D" w:rsidRDefault="00EE417D" w:rsidP="00EE417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1F5A1F">
        <w:rPr>
          <w:i/>
          <w:color w:val="000000"/>
          <w:sz w:val="22"/>
          <w:szCs w:val="22"/>
        </w:rPr>
        <w:t>Home,</w:t>
      </w:r>
      <w:r>
        <w:rPr>
          <w:color w:val="000000"/>
          <w:sz w:val="22"/>
          <w:szCs w:val="22"/>
        </w:rPr>
        <w:t xml:space="preserve"> Gray Loft Gallery, Oakland, CA </w:t>
      </w:r>
    </w:p>
    <w:p w14:paraId="69F91790" w14:textId="77777777" w:rsidR="00EE417D" w:rsidRDefault="00EE417D" w:rsidP="00EE417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1998</w:t>
      </w:r>
      <w:r>
        <w:rPr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 xml:space="preserve">Art Show, </w:t>
      </w:r>
      <w:r>
        <w:rPr>
          <w:color w:val="000000"/>
          <w:sz w:val="22"/>
          <w:szCs w:val="22"/>
        </w:rPr>
        <w:t>Industrial Light &amp; Magic, San Francisco, CA</w:t>
      </w:r>
    </w:p>
    <w:p w14:paraId="1409D19F" w14:textId="77777777" w:rsidR="00EE417D" w:rsidRPr="001F5A1F" w:rsidRDefault="00EE417D" w:rsidP="00EE417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1980</w:t>
      </w:r>
      <w:r>
        <w:rPr>
          <w:color w:val="000000"/>
          <w:sz w:val="22"/>
          <w:szCs w:val="22"/>
        </w:rPr>
        <w:tab/>
      </w:r>
      <w:r w:rsidRPr="001F5A1F">
        <w:rPr>
          <w:i/>
          <w:color w:val="000000"/>
          <w:sz w:val="22"/>
          <w:szCs w:val="22"/>
        </w:rPr>
        <w:t>UC Davis Graduate Art Show</w:t>
      </w:r>
      <w:r>
        <w:rPr>
          <w:color w:val="000000"/>
          <w:sz w:val="22"/>
          <w:szCs w:val="22"/>
        </w:rPr>
        <w:t>, Richmond Art Center, Richmond, CA</w:t>
      </w:r>
    </w:p>
    <w:p w14:paraId="57BB803A" w14:textId="77777777" w:rsidR="00EE417D" w:rsidRDefault="00EE417D" w:rsidP="00EE417D">
      <w:pPr>
        <w:pStyle w:val="BodyText"/>
        <w:tabs>
          <w:tab w:val="left" w:pos="1260"/>
        </w:tabs>
        <w:rPr>
          <w:rFonts w:ascii="Helvetica" w:hAnsi="Helvetica"/>
          <w:b/>
          <w:color w:val="000000"/>
          <w:sz w:val="22"/>
          <w:szCs w:val="22"/>
        </w:rPr>
      </w:pPr>
    </w:p>
    <w:p w14:paraId="2AC868C6" w14:textId="4DE55145" w:rsidR="0061123D" w:rsidRDefault="0061123D" w:rsidP="0061123D">
      <w:pPr>
        <w:tabs>
          <w:tab w:val="left" w:pos="1260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Selected </w:t>
      </w:r>
      <w:r w:rsidRPr="00831C44">
        <w:rPr>
          <w:b/>
          <w:color w:val="000000"/>
          <w:sz w:val="22"/>
          <w:szCs w:val="22"/>
        </w:rPr>
        <w:t xml:space="preserve">Collections: </w:t>
      </w:r>
    </w:p>
    <w:p w14:paraId="5F65B5A2" w14:textId="4F7ABB39" w:rsidR="00A7317E" w:rsidRPr="00A7317E" w:rsidRDefault="00A7317E" w:rsidP="0061123D">
      <w:pPr>
        <w:tabs>
          <w:tab w:val="left" w:pos="1260"/>
        </w:tabs>
        <w:rPr>
          <w:bCs/>
          <w:color w:val="000000"/>
          <w:sz w:val="22"/>
          <w:szCs w:val="22"/>
        </w:rPr>
      </w:pPr>
      <w:r w:rsidRPr="00A7317E">
        <w:rPr>
          <w:bCs/>
          <w:color w:val="000000"/>
          <w:sz w:val="22"/>
          <w:szCs w:val="22"/>
        </w:rPr>
        <w:t>Academy Museum</w:t>
      </w:r>
    </w:p>
    <w:p w14:paraId="2619DFD2" w14:textId="0A720C9E" w:rsidR="00A7317E" w:rsidRPr="00A7317E" w:rsidRDefault="00A7317E" w:rsidP="0061123D">
      <w:pPr>
        <w:tabs>
          <w:tab w:val="left" w:pos="1260"/>
        </w:tabs>
        <w:rPr>
          <w:bCs/>
          <w:color w:val="000000"/>
          <w:sz w:val="22"/>
          <w:szCs w:val="22"/>
        </w:rPr>
      </w:pPr>
      <w:r w:rsidRPr="00A7317E">
        <w:rPr>
          <w:bCs/>
          <w:color w:val="000000"/>
          <w:sz w:val="22"/>
          <w:szCs w:val="22"/>
        </w:rPr>
        <w:t>Anthology Film Archives</w:t>
      </w:r>
    </w:p>
    <w:p w14:paraId="65682CF3" w14:textId="77777777" w:rsidR="0061123D" w:rsidRDefault="0061123D" w:rsidP="0061123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Berkeley Art Museum </w:t>
      </w:r>
    </w:p>
    <w:p w14:paraId="3A349638" w14:textId="3D625DEF" w:rsidR="00A7317E" w:rsidRDefault="00A7317E" w:rsidP="0061123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Cinematheque Francaise</w:t>
      </w:r>
    </w:p>
    <w:p w14:paraId="689148E1" w14:textId="77777777" w:rsidR="0061123D" w:rsidRDefault="0061123D" w:rsidP="0061123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Delta Airlines</w:t>
      </w:r>
    </w:p>
    <w:p w14:paraId="69A36A8A" w14:textId="060DC581" w:rsidR="00A7317E" w:rsidRDefault="00A7317E" w:rsidP="0061123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Deutsche Kinemathek</w:t>
      </w:r>
    </w:p>
    <w:p w14:paraId="1FCB3226" w14:textId="13262DE6" w:rsidR="00A7317E" w:rsidRDefault="00A7317E" w:rsidP="0061123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George Eastman Museum</w:t>
      </w:r>
    </w:p>
    <w:p w14:paraId="28A5E171" w14:textId="77777777" w:rsidR="0061123D" w:rsidRDefault="0061123D" w:rsidP="0061123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National Art Gallery (NZ)</w:t>
      </w:r>
    </w:p>
    <w:p w14:paraId="102D1A4E" w14:textId="77777777" w:rsidR="00A7317E" w:rsidRDefault="0061123D" w:rsidP="0061123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New York Public Library</w:t>
      </w:r>
    </w:p>
    <w:p w14:paraId="1DB593EA" w14:textId="6724F738" w:rsidR="0061123D" w:rsidRDefault="0061123D" w:rsidP="0061123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Peter Selz</w:t>
      </w:r>
    </w:p>
    <w:p w14:paraId="59F82770" w14:textId="77777777" w:rsidR="0061123D" w:rsidRDefault="0061123D" w:rsidP="0061123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Princeton University</w:t>
      </w:r>
    </w:p>
    <w:p w14:paraId="77BFB972" w14:textId="553B2AE4" w:rsidR="00A7317E" w:rsidRDefault="00A7317E" w:rsidP="0061123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Skirball Museum</w:t>
      </w:r>
    </w:p>
    <w:p w14:paraId="200DCCB4" w14:textId="77777777" w:rsidR="0061123D" w:rsidRDefault="0061123D" w:rsidP="0061123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United States Holocaust Memorial Museum </w:t>
      </w:r>
    </w:p>
    <w:p w14:paraId="66F24CA7" w14:textId="011231AB" w:rsidR="00A7317E" w:rsidRDefault="00A7317E" w:rsidP="0061123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YIVO Institute</w:t>
      </w:r>
    </w:p>
    <w:p w14:paraId="650C7A9B" w14:textId="77777777" w:rsidR="0061123D" w:rsidRDefault="0061123D" w:rsidP="00EE417D">
      <w:pPr>
        <w:pStyle w:val="BodyText"/>
        <w:tabs>
          <w:tab w:val="left" w:pos="1260"/>
        </w:tabs>
        <w:rPr>
          <w:rFonts w:ascii="Helvetica" w:hAnsi="Helvetica"/>
          <w:b/>
          <w:color w:val="000000"/>
          <w:sz w:val="22"/>
          <w:szCs w:val="22"/>
        </w:rPr>
      </w:pPr>
    </w:p>
    <w:p w14:paraId="4F330524" w14:textId="77777777" w:rsidR="00EE417D" w:rsidRPr="008519A9" w:rsidRDefault="00EE417D" w:rsidP="00EE417D">
      <w:pPr>
        <w:tabs>
          <w:tab w:val="left" w:pos="1260"/>
        </w:tabs>
        <w:rPr>
          <w:b/>
          <w:color w:val="000000"/>
          <w:sz w:val="22"/>
          <w:szCs w:val="22"/>
        </w:rPr>
      </w:pPr>
      <w:r w:rsidRPr="008519A9">
        <w:rPr>
          <w:b/>
          <w:color w:val="000000"/>
          <w:sz w:val="22"/>
          <w:szCs w:val="22"/>
        </w:rPr>
        <w:t>Grants:</w:t>
      </w:r>
    </w:p>
    <w:p w14:paraId="73590846" w14:textId="77777777" w:rsidR="00EE417D" w:rsidRDefault="00EE417D" w:rsidP="00EE417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American Film Institute</w:t>
      </w:r>
    </w:p>
    <w:p w14:paraId="399F493C" w14:textId="77777777" w:rsidR="00EE417D" w:rsidRDefault="00EE417D" w:rsidP="00EE417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California Arts Council</w:t>
      </w:r>
    </w:p>
    <w:p w14:paraId="2EC95A8A" w14:textId="77777777" w:rsidR="00EE417D" w:rsidRDefault="00EE417D" w:rsidP="00EE417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National Endowment for the Arts </w:t>
      </w:r>
    </w:p>
    <w:p w14:paraId="7DA32E81" w14:textId="77777777" w:rsidR="00EE417D" w:rsidRDefault="00EE417D" w:rsidP="00EE417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Pioneer Fund</w:t>
      </w:r>
    </w:p>
    <w:p w14:paraId="783C0AEA" w14:textId="77777777" w:rsidR="00EE417D" w:rsidRDefault="00EE417D" w:rsidP="00EE417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San Francisco Foundation</w:t>
      </w:r>
    </w:p>
    <w:p w14:paraId="327B9D2F" w14:textId="77777777" w:rsidR="00EE417D" w:rsidRDefault="00EE417D" w:rsidP="00EE417D">
      <w:pPr>
        <w:tabs>
          <w:tab w:val="left" w:pos="12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Rocky Mountain Film Center</w:t>
      </w:r>
    </w:p>
    <w:p w14:paraId="00F9AA1A" w14:textId="77777777" w:rsidR="00674DAC" w:rsidRDefault="00674DAC"/>
    <w:p w14:paraId="62BC2299" w14:textId="77777777" w:rsidR="00EE417D" w:rsidRDefault="00EE417D" w:rsidP="00EE417D">
      <w:pPr>
        <w:pStyle w:val="BodyText"/>
        <w:tabs>
          <w:tab w:val="left" w:pos="1260"/>
        </w:tabs>
        <w:jc w:val="both"/>
        <w:rPr>
          <w:rFonts w:ascii="Helvetica" w:hAnsi="Helvetica"/>
          <w:b/>
          <w:color w:val="000000"/>
          <w:sz w:val="22"/>
          <w:szCs w:val="22"/>
        </w:rPr>
      </w:pPr>
      <w:r>
        <w:rPr>
          <w:rFonts w:ascii="Helvetica" w:hAnsi="Helvetica"/>
          <w:b/>
          <w:color w:val="000000"/>
          <w:sz w:val="22"/>
          <w:szCs w:val="22"/>
        </w:rPr>
        <w:t xml:space="preserve">Screening Showcases: </w:t>
      </w:r>
    </w:p>
    <w:p w14:paraId="684B209F" w14:textId="77777777" w:rsidR="00EE417D" w:rsidRPr="00EE417D" w:rsidRDefault="00EE417D" w:rsidP="00EE417D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EE417D">
        <w:rPr>
          <w:rFonts w:eastAsiaTheme="minorHAnsi" w:cs="AppleSystemUIFont"/>
          <w:sz w:val="22"/>
          <w:szCs w:val="22"/>
        </w:rPr>
        <w:t>American Film Festival</w:t>
      </w:r>
    </w:p>
    <w:p w14:paraId="252F7025" w14:textId="77777777" w:rsidR="00EE417D" w:rsidRPr="00EE417D" w:rsidRDefault="00EE417D" w:rsidP="00EE417D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EE417D">
        <w:rPr>
          <w:rFonts w:eastAsiaTheme="minorHAnsi" w:cs="AppleSystemUIFont"/>
          <w:sz w:val="22"/>
          <w:szCs w:val="22"/>
        </w:rPr>
        <w:t xml:space="preserve">Ann Arbor Film Festival </w:t>
      </w:r>
    </w:p>
    <w:p w14:paraId="27EE0300" w14:textId="77777777" w:rsidR="00EE417D" w:rsidRPr="00EE417D" w:rsidRDefault="00EE417D" w:rsidP="00EE417D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EE417D">
        <w:rPr>
          <w:rFonts w:eastAsiaTheme="minorHAnsi" w:cs="AppleSystemUIFont"/>
          <w:sz w:val="22"/>
          <w:szCs w:val="22"/>
        </w:rPr>
        <w:t xml:space="preserve">Annecy </w:t>
      </w:r>
    </w:p>
    <w:p w14:paraId="70F5DC62" w14:textId="77777777" w:rsidR="00EE417D" w:rsidRPr="00EE417D" w:rsidRDefault="00EE417D" w:rsidP="00EE417D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EE417D">
        <w:rPr>
          <w:rFonts w:eastAsiaTheme="minorHAnsi" w:cs="AppleSystemUIFont"/>
          <w:sz w:val="22"/>
          <w:szCs w:val="22"/>
        </w:rPr>
        <w:t xml:space="preserve">Bay Area Filmmaker’s Exhibition </w:t>
      </w:r>
    </w:p>
    <w:p w14:paraId="23147D16" w14:textId="77777777" w:rsidR="00EE417D" w:rsidRPr="00EE417D" w:rsidRDefault="00EE417D" w:rsidP="00EE417D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EE417D">
        <w:rPr>
          <w:rFonts w:eastAsiaTheme="minorHAnsi" w:cs="AppleSystemUIFont"/>
          <w:sz w:val="22"/>
          <w:szCs w:val="22"/>
        </w:rPr>
        <w:t xml:space="preserve">Cambridge (Great Britain) </w:t>
      </w:r>
    </w:p>
    <w:p w14:paraId="640F749B" w14:textId="77777777" w:rsidR="00EE417D" w:rsidRPr="00EE417D" w:rsidRDefault="00EE417D" w:rsidP="00EE417D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EE417D">
        <w:rPr>
          <w:rFonts w:eastAsiaTheme="minorHAnsi" w:cs="AppleSystemUIFont"/>
          <w:sz w:val="22"/>
          <w:szCs w:val="22"/>
        </w:rPr>
        <w:t>Cinematique (SF)</w:t>
      </w:r>
    </w:p>
    <w:p w14:paraId="3FF94051" w14:textId="77777777" w:rsidR="00EE417D" w:rsidRPr="00EE417D" w:rsidRDefault="00EE417D" w:rsidP="00EE417D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EE417D">
        <w:rPr>
          <w:rFonts w:eastAsiaTheme="minorHAnsi" w:cs="AppleSystemUIFont"/>
          <w:sz w:val="22"/>
          <w:szCs w:val="22"/>
        </w:rPr>
        <w:t>Cracow</w:t>
      </w:r>
    </w:p>
    <w:p w14:paraId="58252D61" w14:textId="77777777" w:rsidR="00EE417D" w:rsidRPr="00EE417D" w:rsidRDefault="00EE417D" w:rsidP="00EE417D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EE417D">
        <w:rPr>
          <w:rFonts w:eastAsiaTheme="minorHAnsi" w:cs="AppleSystemUIFont"/>
          <w:sz w:val="22"/>
          <w:szCs w:val="22"/>
        </w:rPr>
        <w:t xml:space="preserve">Exploratorium </w:t>
      </w:r>
    </w:p>
    <w:p w14:paraId="254AC6CB" w14:textId="77777777" w:rsidR="00EE417D" w:rsidRPr="00EE417D" w:rsidRDefault="00EE417D" w:rsidP="00EE417D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EE417D">
        <w:rPr>
          <w:rFonts w:eastAsiaTheme="minorHAnsi" w:cs="AppleSystemUIFont"/>
          <w:sz w:val="22"/>
          <w:szCs w:val="22"/>
        </w:rPr>
        <w:t>Lucca</w:t>
      </w:r>
    </w:p>
    <w:p w14:paraId="40B92A72" w14:textId="77777777" w:rsidR="00EE417D" w:rsidRPr="00EE417D" w:rsidRDefault="00EE417D" w:rsidP="00EE417D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EE417D">
        <w:rPr>
          <w:rFonts w:eastAsiaTheme="minorHAnsi" w:cs="AppleSystemUIFont"/>
          <w:sz w:val="22"/>
          <w:szCs w:val="22"/>
        </w:rPr>
        <w:t xml:space="preserve">Museum of Modern Art </w:t>
      </w:r>
    </w:p>
    <w:p w14:paraId="1A9E22F2" w14:textId="77777777" w:rsidR="00EE417D" w:rsidRPr="00EE417D" w:rsidRDefault="00EE417D" w:rsidP="00EE417D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EE417D">
        <w:rPr>
          <w:rFonts w:eastAsiaTheme="minorHAnsi" w:cs="AppleSystemUIFont"/>
          <w:sz w:val="22"/>
          <w:szCs w:val="22"/>
        </w:rPr>
        <w:t xml:space="preserve">National Art Gallery  </w:t>
      </w:r>
    </w:p>
    <w:p w14:paraId="3FAF54FD" w14:textId="77777777" w:rsidR="00EE417D" w:rsidRPr="00EE417D" w:rsidRDefault="00EE417D" w:rsidP="00EE417D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EE417D">
        <w:rPr>
          <w:rFonts w:eastAsiaTheme="minorHAnsi" w:cs="AppleSystemUIFont"/>
          <w:sz w:val="22"/>
          <w:szCs w:val="22"/>
        </w:rPr>
        <w:t>Netherlands Broadcasting</w:t>
      </w:r>
    </w:p>
    <w:p w14:paraId="445C34CB" w14:textId="77777777" w:rsidR="00EE417D" w:rsidRPr="00EE417D" w:rsidRDefault="00EE417D" w:rsidP="00EE417D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EE417D">
        <w:rPr>
          <w:rFonts w:eastAsiaTheme="minorHAnsi" w:cs="AppleSystemUIFont"/>
          <w:sz w:val="22"/>
          <w:szCs w:val="22"/>
        </w:rPr>
        <w:t>Oberhausen</w:t>
      </w:r>
    </w:p>
    <w:p w14:paraId="20622325" w14:textId="77777777" w:rsidR="00EE417D" w:rsidRPr="00EE417D" w:rsidRDefault="00EE417D" w:rsidP="00EE417D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EE417D">
        <w:rPr>
          <w:rFonts w:eastAsiaTheme="minorHAnsi" w:cs="AppleSystemUIFont"/>
          <w:sz w:val="22"/>
          <w:szCs w:val="22"/>
        </w:rPr>
        <w:t>Pacific Film Archives</w:t>
      </w:r>
    </w:p>
    <w:p w14:paraId="6FEAFC49" w14:textId="77777777" w:rsidR="00EE417D" w:rsidRPr="00EE417D" w:rsidRDefault="00EE417D" w:rsidP="00EE417D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EE417D">
        <w:rPr>
          <w:rFonts w:eastAsiaTheme="minorHAnsi" w:cs="AppleSystemUIFont"/>
          <w:sz w:val="22"/>
          <w:szCs w:val="22"/>
        </w:rPr>
        <w:t xml:space="preserve">Poetry Film Festival </w:t>
      </w:r>
    </w:p>
    <w:p w14:paraId="24DD5F0D" w14:textId="77777777" w:rsidR="00EE417D" w:rsidRPr="00EE417D" w:rsidRDefault="00EE417D" w:rsidP="00EE417D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EE417D">
        <w:rPr>
          <w:rFonts w:eastAsiaTheme="minorHAnsi" w:cs="AppleSystemUIFont"/>
          <w:sz w:val="22"/>
          <w:szCs w:val="22"/>
        </w:rPr>
        <w:t>Pompidou Center</w:t>
      </w:r>
    </w:p>
    <w:p w14:paraId="5B944A2A" w14:textId="77777777" w:rsidR="00EE417D" w:rsidRPr="00EE417D" w:rsidRDefault="00EE417D" w:rsidP="00EE417D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EE417D">
        <w:rPr>
          <w:rFonts w:eastAsiaTheme="minorHAnsi" w:cs="AppleSystemUIFont"/>
          <w:sz w:val="22"/>
          <w:szCs w:val="22"/>
        </w:rPr>
        <w:t xml:space="preserve">Sinking Creek </w:t>
      </w:r>
    </w:p>
    <w:p w14:paraId="64A68CCF" w14:textId="095E96AA" w:rsidR="00EE417D" w:rsidRPr="00EE417D" w:rsidRDefault="00EE417D" w:rsidP="00EE417D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EE417D">
        <w:rPr>
          <w:rFonts w:eastAsiaTheme="minorHAnsi" w:cs="AppleSystemUIFont"/>
          <w:sz w:val="22"/>
          <w:szCs w:val="22"/>
        </w:rPr>
        <w:t>T. Edison Black Maria</w:t>
      </w:r>
    </w:p>
    <w:p w14:paraId="3A22EB4F" w14:textId="77777777" w:rsidR="0061123D" w:rsidRDefault="0061123D" w:rsidP="00EE417D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</w:p>
    <w:p w14:paraId="6D2FA0B1" w14:textId="0CC69A87" w:rsidR="00EE417D" w:rsidRPr="00EE417D" w:rsidRDefault="00EE417D" w:rsidP="00EE417D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EE417D">
        <w:rPr>
          <w:rFonts w:eastAsiaTheme="minorHAnsi" w:cs="AppleSystemUIFont"/>
          <w:b/>
          <w:bCs/>
          <w:sz w:val="22"/>
          <w:szCs w:val="22"/>
        </w:rPr>
        <w:t>Filmography:</w:t>
      </w:r>
    </w:p>
    <w:p w14:paraId="15EDC231" w14:textId="77777777" w:rsidR="00EE417D" w:rsidRPr="00EE417D" w:rsidRDefault="00EE417D" w:rsidP="00EE417D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EE417D">
        <w:rPr>
          <w:rFonts w:eastAsiaTheme="minorHAnsi" w:cs="AppleSystemUIFont"/>
          <w:i/>
          <w:iCs/>
          <w:sz w:val="22"/>
          <w:szCs w:val="22"/>
        </w:rPr>
        <w:t xml:space="preserve">A Night in Tunisia </w:t>
      </w:r>
    </w:p>
    <w:p w14:paraId="5D3F81C1" w14:textId="77777777" w:rsidR="00EE417D" w:rsidRPr="00EE417D" w:rsidRDefault="00EE417D" w:rsidP="00EE417D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EE417D">
        <w:rPr>
          <w:rFonts w:eastAsiaTheme="minorHAnsi" w:cs="AppleSystemUIFont"/>
          <w:i/>
          <w:iCs/>
          <w:sz w:val="22"/>
          <w:szCs w:val="22"/>
        </w:rPr>
        <w:t xml:space="preserve">Happy Birthday </w:t>
      </w:r>
    </w:p>
    <w:p w14:paraId="6861AC8A" w14:textId="77777777" w:rsidR="00EE417D" w:rsidRPr="00EE417D" w:rsidRDefault="00EE417D" w:rsidP="00EE417D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EE417D">
        <w:rPr>
          <w:rFonts w:eastAsiaTheme="minorHAnsi" w:cs="AppleSystemUIFont"/>
          <w:i/>
          <w:iCs/>
          <w:sz w:val="22"/>
          <w:szCs w:val="22"/>
        </w:rPr>
        <w:t>Testease</w:t>
      </w:r>
    </w:p>
    <w:p w14:paraId="06252BC3" w14:textId="77777777" w:rsidR="00EE417D" w:rsidRPr="00EE417D" w:rsidRDefault="00EE417D" w:rsidP="00EE417D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EE417D">
        <w:rPr>
          <w:rFonts w:eastAsiaTheme="minorHAnsi" w:cs="AppleSystemUIFont"/>
          <w:i/>
          <w:iCs/>
          <w:sz w:val="22"/>
          <w:szCs w:val="22"/>
        </w:rPr>
        <w:t>Jude</w:t>
      </w:r>
    </w:p>
    <w:p w14:paraId="5B0C9475" w14:textId="77777777" w:rsidR="00EE417D" w:rsidRPr="00EE417D" w:rsidRDefault="00EE417D" w:rsidP="00EE417D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EE417D">
        <w:rPr>
          <w:rFonts w:eastAsiaTheme="minorHAnsi" w:cs="AppleSystemUIFont"/>
          <w:i/>
          <w:iCs/>
          <w:sz w:val="22"/>
          <w:szCs w:val="22"/>
        </w:rPr>
        <w:t>Here &amp; There</w:t>
      </w:r>
    </w:p>
    <w:p w14:paraId="0CA82453" w14:textId="77777777" w:rsidR="00EE417D" w:rsidRPr="00EE417D" w:rsidRDefault="00EE417D" w:rsidP="00EE417D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EE417D">
        <w:rPr>
          <w:rFonts w:eastAsiaTheme="minorHAnsi" w:cs="AppleSystemUIFont"/>
          <w:i/>
          <w:iCs/>
          <w:sz w:val="22"/>
          <w:szCs w:val="22"/>
        </w:rPr>
        <w:t>Happy Anniversary</w:t>
      </w:r>
    </w:p>
    <w:p w14:paraId="29863322" w14:textId="77777777" w:rsidR="00EE417D" w:rsidRPr="00EE417D" w:rsidRDefault="00EE417D" w:rsidP="00EE417D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EE417D">
        <w:rPr>
          <w:rFonts w:eastAsiaTheme="minorHAnsi" w:cs="AppleSystemUIFont"/>
          <w:i/>
          <w:iCs/>
          <w:sz w:val="22"/>
          <w:szCs w:val="22"/>
        </w:rPr>
        <w:t>It’s Time To…</w:t>
      </w:r>
    </w:p>
    <w:p w14:paraId="1C6474EC" w14:textId="77777777" w:rsidR="00EE417D" w:rsidRPr="00EE417D" w:rsidRDefault="00EE417D" w:rsidP="00EE417D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EE417D">
        <w:rPr>
          <w:rFonts w:eastAsiaTheme="minorHAnsi" w:cs="AppleSystemUIFont"/>
          <w:i/>
          <w:iCs/>
          <w:sz w:val="22"/>
          <w:szCs w:val="22"/>
        </w:rPr>
        <w:t>Educated Fleet</w:t>
      </w:r>
    </w:p>
    <w:p w14:paraId="54E645D8" w14:textId="77777777" w:rsidR="00EE417D" w:rsidRPr="00EE417D" w:rsidRDefault="00EE417D" w:rsidP="00EE417D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EE417D">
        <w:rPr>
          <w:rFonts w:eastAsiaTheme="minorHAnsi" w:cs="AppleSystemUIFont"/>
          <w:i/>
          <w:iCs/>
          <w:sz w:val="22"/>
          <w:szCs w:val="22"/>
        </w:rPr>
        <w:t>Unknow</w:t>
      </w:r>
    </w:p>
    <w:p w14:paraId="23B8E3A7" w14:textId="68AA0D5D" w:rsidR="00EE417D" w:rsidRDefault="00EE417D" w:rsidP="00EE417D">
      <w:pPr>
        <w:autoSpaceDE w:val="0"/>
        <w:autoSpaceDN w:val="0"/>
        <w:adjustRightInd w:val="0"/>
        <w:rPr>
          <w:rFonts w:ascii="AppleSystemUIFont" w:eastAsiaTheme="minorHAnsi" w:hAnsi="AppleSystemUIFont" w:cs="AppleSystemUIFont"/>
          <w:sz w:val="26"/>
          <w:szCs w:val="26"/>
        </w:rPr>
      </w:pPr>
    </w:p>
    <w:p w14:paraId="42FE18B2" w14:textId="77777777" w:rsidR="0061123D" w:rsidRPr="00EE417D" w:rsidRDefault="0061123D" w:rsidP="00EE417D">
      <w:pPr>
        <w:autoSpaceDE w:val="0"/>
        <w:autoSpaceDN w:val="0"/>
        <w:adjustRightInd w:val="0"/>
        <w:rPr>
          <w:rFonts w:ascii="AppleSystemUIFont" w:eastAsiaTheme="minorHAnsi" w:hAnsi="AppleSystemUIFont" w:cs="AppleSystemUIFont"/>
          <w:sz w:val="26"/>
          <w:szCs w:val="26"/>
        </w:rPr>
      </w:pPr>
    </w:p>
    <w:sectPr w:rsidR="0061123D" w:rsidRPr="00EE41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2D8EC" w14:textId="77777777" w:rsidR="00543E1B" w:rsidRDefault="00543E1B" w:rsidP="00674DAC">
      <w:r>
        <w:separator/>
      </w:r>
    </w:p>
  </w:endnote>
  <w:endnote w:type="continuationSeparator" w:id="0">
    <w:p w14:paraId="3E48748A" w14:textId="77777777" w:rsidR="00543E1B" w:rsidRDefault="00543E1B" w:rsidP="0067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-Roma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rebuchet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05B14" w14:textId="77777777" w:rsidR="00674DAC" w:rsidRDefault="00674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9978" w14:textId="77777777" w:rsidR="00674DAC" w:rsidRDefault="00674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999D" w14:textId="77777777" w:rsidR="00674DAC" w:rsidRDefault="0067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66DA" w14:textId="77777777" w:rsidR="00543E1B" w:rsidRDefault="00543E1B" w:rsidP="00674DAC">
      <w:r>
        <w:separator/>
      </w:r>
    </w:p>
  </w:footnote>
  <w:footnote w:type="continuationSeparator" w:id="0">
    <w:p w14:paraId="05A344DD" w14:textId="77777777" w:rsidR="00543E1B" w:rsidRDefault="00543E1B" w:rsidP="0067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E27A7" w14:textId="77777777" w:rsidR="00674DAC" w:rsidRDefault="00543E1B">
    <w:pPr>
      <w:pStyle w:val="Header"/>
    </w:pPr>
    <w:r>
      <w:rPr>
        <w:noProof/>
      </w:rPr>
      <w:pict w14:anchorId="79C2AE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4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E97F" w14:textId="77777777" w:rsidR="00674DAC" w:rsidRDefault="00543E1B">
    <w:pPr>
      <w:pStyle w:val="Header"/>
    </w:pPr>
    <w:r>
      <w:rPr>
        <w:noProof/>
      </w:rPr>
      <w:pict w14:anchorId="6A015C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5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EA9E" w14:textId="77777777" w:rsidR="00674DAC" w:rsidRDefault="00543E1B">
    <w:pPr>
      <w:pStyle w:val="Header"/>
    </w:pPr>
    <w:r>
      <w:rPr>
        <w:noProof/>
      </w:rPr>
      <w:pict w14:anchorId="7A50F4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7D"/>
    <w:rsid w:val="00002575"/>
    <w:rsid w:val="0010208E"/>
    <w:rsid w:val="0018072E"/>
    <w:rsid w:val="00195007"/>
    <w:rsid w:val="002520C4"/>
    <w:rsid w:val="00275886"/>
    <w:rsid w:val="00447B94"/>
    <w:rsid w:val="00543E1B"/>
    <w:rsid w:val="0061123D"/>
    <w:rsid w:val="00674DAC"/>
    <w:rsid w:val="006935A0"/>
    <w:rsid w:val="00693CC7"/>
    <w:rsid w:val="00767B52"/>
    <w:rsid w:val="007A16E9"/>
    <w:rsid w:val="007A1EB9"/>
    <w:rsid w:val="008678E7"/>
    <w:rsid w:val="00873632"/>
    <w:rsid w:val="009923CD"/>
    <w:rsid w:val="009B4E79"/>
    <w:rsid w:val="009E0E74"/>
    <w:rsid w:val="00A029C8"/>
    <w:rsid w:val="00A10B91"/>
    <w:rsid w:val="00A7317E"/>
    <w:rsid w:val="00B871E9"/>
    <w:rsid w:val="00CB2353"/>
    <w:rsid w:val="00D37CCD"/>
    <w:rsid w:val="00D50975"/>
    <w:rsid w:val="00DC760B"/>
    <w:rsid w:val="00EB0D7C"/>
    <w:rsid w:val="00EE417D"/>
    <w:rsid w:val="00F62553"/>
    <w:rsid w:val="00FC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1B7FE"/>
  <w15:chartTrackingRefBased/>
  <w15:docId w15:val="{259F1517-6C3E-BB43-9CD5-A41AEDCD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17D"/>
    <w:rPr>
      <w:rFonts w:ascii="Helvetica" w:eastAsia="Helvetica" w:hAnsi="Helvetic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4DAC"/>
  </w:style>
  <w:style w:type="paragraph" w:styleId="Footer">
    <w:name w:val="footer"/>
    <w:basedOn w:val="Normal"/>
    <w:link w:val="Foot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74DAC"/>
  </w:style>
  <w:style w:type="paragraph" w:customStyle="1" w:styleId="BasicParagraph">
    <w:name w:val="[Basic Paragraph]"/>
    <w:basedOn w:val="Normal"/>
    <w:uiPriority w:val="99"/>
    <w:rsid w:val="00EE417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</w:rPr>
  </w:style>
  <w:style w:type="paragraph" w:styleId="BodyText">
    <w:name w:val="Body Text"/>
    <w:basedOn w:val="Normal"/>
    <w:link w:val="BodyTextChar"/>
    <w:rsid w:val="00EE417D"/>
    <w:rPr>
      <w:rFonts w:ascii="Arial" w:eastAsia="Times New Roman" w:hAnsi="Arial"/>
      <w:sz w:val="20"/>
    </w:rPr>
  </w:style>
  <w:style w:type="character" w:customStyle="1" w:styleId="BodyTextChar">
    <w:name w:val="Body Text Char"/>
    <w:basedOn w:val="DefaultParagraphFont"/>
    <w:link w:val="BodyText"/>
    <w:rsid w:val="00EE417D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EE417D"/>
    <w:pPr>
      <w:autoSpaceDE w:val="0"/>
      <w:autoSpaceDN w:val="0"/>
      <w:adjustRightInd w:val="0"/>
    </w:pPr>
    <w:rPr>
      <w:rFonts w:ascii="Times" w:eastAsia="Helvetica" w:hAnsi="Times" w:cs="Time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kelly/Library/Group%20Containers/UBF8T346G9.Office/User%20Content.localized/Templates.localized/__Letterhead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03B63C8F15848BED13659FFD3F752" ma:contentTypeVersion="13" ma:contentTypeDescription="Create a new document." ma:contentTypeScope="" ma:versionID="016d7f0079784cf0df2902323ba449aa">
  <xsd:schema xmlns:xsd="http://www.w3.org/2001/XMLSchema" xmlns:xs="http://www.w3.org/2001/XMLSchema" xmlns:p="http://schemas.microsoft.com/office/2006/metadata/properties" xmlns:ns2="13c49347-bf2b-450f-a1a4-8d5692c632f8" xmlns:ns3="4e0541fd-29f0-484a-bbb4-ccc363e7fab4" targetNamespace="http://schemas.microsoft.com/office/2006/metadata/properties" ma:root="true" ma:fieldsID="d722c6a0187dd99d827e8a21bb0fd51e" ns2:_="" ns3:_="">
    <xsd:import namespace="13c49347-bf2b-450f-a1a4-8d5692c632f8"/>
    <xsd:import namespace="4e0541fd-29f0-484a-bbb4-ccc363e7fa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9347-bf2b-450f-a1a4-8d5692c63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f3d48e1-3dfe-4293-9f39-35745aa2bc8b}" ma:internalName="TaxCatchAll" ma:showField="CatchAllData" ma:web="13c49347-bf2b-450f-a1a4-8d5692c63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41fd-29f0-484a-bbb4-ccc363e7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671935-87dd-45e4-b7ea-6d857a8a3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49347-bf2b-450f-a1a4-8d5692c632f8" xsi:nil="true"/>
    <lcf76f155ced4ddcb4097134ff3c332f xmlns="4e0541fd-29f0-484a-bbb4-ccc363e7fab4">
      <Terms xmlns="http://schemas.microsoft.com/office/infopath/2007/PartnerControls"/>
    </lcf76f155ced4ddcb4097134ff3c332f>
    <_dlc_DocId xmlns="13c49347-bf2b-450f-a1a4-8d5692c632f8">6A53EH23ZHAH-41302979-77021</_dlc_DocId>
    <_dlc_DocIdUrl xmlns="13c49347-bf2b-450f-a1a4-8d5692c632f8">
      <Url>https://galleryhenoch.sharepoint.com/sites/Documents/_layouts/15/DocIdRedir.aspx?ID=6A53EH23ZHAH-41302979-77021</Url>
      <Description>6A53EH23ZHAH-41302979-77021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CC2A1E3-AB51-4AAA-B49C-23ABF3B8B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9347-bf2b-450f-a1a4-8d5692c632f8"/>
    <ds:schemaRef ds:uri="4e0541fd-29f0-484a-bbb4-ccc363e7f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4761E2-4122-4C7D-8A94-2CF60E824E69}">
  <ds:schemaRefs>
    <ds:schemaRef ds:uri="http://schemas.microsoft.com/office/2006/metadata/properties"/>
    <ds:schemaRef ds:uri="http://schemas.microsoft.com/office/infopath/2007/PartnerControls"/>
    <ds:schemaRef ds:uri="13c49347-bf2b-450f-a1a4-8d5692c632f8"/>
    <ds:schemaRef ds:uri="4e0541fd-29f0-484a-bbb4-ccc363e7fab4"/>
  </ds:schemaRefs>
</ds:datastoreItem>
</file>

<file path=customXml/itemProps3.xml><?xml version="1.0" encoding="utf-8"?>
<ds:datastoreItem xmlns:ds="http://schemas.openxmlformats.org/officeDocument/2006/customXml" ds:itemID="{67B6E649-A136-464E-A979-5B2D54AA22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10C82F-5E1A-49CC-A773-CB98BA712D6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__Letterhead Blank.dotx</Template>
  <TotalTime>7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2026-01-10T16:29:00Z</cp:lastPrinted>
  <dcterms:created xsi:type="dcterms:W3CDTF">2024-10-17T15:35:00Z</dcterms:created>
  <dcterms:modified xsi:type="dcterms:W3CDTF">2026-01-10T16:29:00Z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0x0101006F803B63C8F15848BED13659FFD3F752</vt:lpwstr>
  </property>
  <property fmtid="{D5CDD505-2E9C-101B-9397-08002B2CF9AE}" pid="3" name="Order">
    <vt:r8>158200</vt:r8>
  </property>
  <property fmtid="{D5CDD505-2E9C-101B-9397-08002B2CF9AE}" pid="4" name="_dlc_DocIdItemGuid">
    <vt:lpwstr>53e9fd85-b88b-5b36-9aaa-78ec540f94e0</vt:lpwstr>
  </property>
</Properties>
</file>