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4350" w14:textId="77777777" w:rsidR="00837A1D" w:rsidRPr="00EB7C8D" w:rsidRDefault="00837A1D" w:rsidP="00837A1D">
      <w:pPr>
        <w:tabs>
          <w:tab w:val="left" w:pos="900"/>
        </w:tabs>
        <w:jc w:val="center"/>
        <w:rPr>
          <w:b/>
          <w:sz w:val="44"/>
          <w:szCs w:val="44"/>
        </w:rPr>
      </w:pPr>
      <w:r w:rsidRPr="00EB7C8D">
        <w:rPr>
          <w:b/>
          <w:sz w:val="44"/>
          <w:szCs w:val="44"/>
        </w:rPr>
        <w:t xml:space="preserve">S T E V E   M I L </w:t>
      </w:r>
      <w:proofErr w:type="spellStart"/>
      <w:r w:rsidRPr="00EB7C8D">
        <w:rPr>
          <w:b/>
          <w:sz w:val="44"/>
          <w:szCs w:val="44"/>
        </w:rPr>
        <w:t>L</w:t>
      </w:r>
      <w:proofErr w:type="spellEnd"/>
      <w:r w:rsidRPr="00EB7C8D">
        <w:rPr>
          <w:b/>
          <w:sz w:val="44"/>
          <w:szCs w:val="44"/>
        </w:rPr>
        <w:t xml:space="preserve"> S</w:t>
      </w:r>
    </w:p>
    <w:p w14:paraId="682C51DD" w14:textId="77777777" w:rsidR="00837A1D" w:rsidRPr="00EB7C8D" w:rsidRDefault="00837A1D" w:rsidP="00C263B0">
      <w:pPr>
        <w:tabs>
          <w:tab w:val="left" w:pos="900"/>
        </w:tabs>
        <w:spacing w:before="20"/>
        <w:ind w:left="90"/>
        <w:rPr>
          <w:sz w:val="22"/>
          <w:szCs w:val="22"/>
        </w:rPr>
      </w:pPr>
      <w:r w:rsidRPr="00EB7C8D">
        <w:rPr>
          <w:sz w:val="22"/>
          <w:szCs w:val="22"/>
        </w:rPr>
        <w:cr/>
      </w:r>
      <w:r w:rsidRPr="00EB7C8D">
        <w:rPr>
          <w:b/>
          <w:sz w:val="22"/>
          <w:szCs w:val="22"/>
        </w:rPr>
        <w:t>Born:</w:t>
      </w:r>
      <w:r w:rsidRPr="00EB7C8D">
        <w:rPr>
          <w:b/>
          <w:sz w:val="22"/>
          <w:szCs w:val="22"/>
        </w:rPr>
        <w:tab/>
      </w:r>
      <w:r w:rsidRPr="00EB7C8D">
        <w:rPr>
          <w:sz w:val="22"/>
          <w:szCs w:val="22"/>
        </w:rPr>
        <w:t>1959, Boston, MA</w:t>
      </w:r>
      <w:r w:rsidRPr="00EB7C8D">
        <w:rPr>
          <w:sz w:val="22"/>
          <w:szCs w:val="22"/>
        </w:rPr>
        <w:cr/>
      </w:r>
    </w:p>
    <w:p w14:paraId="074D8A98" w14:textId="25256150" w:rsidR="00837A1D" w:rsidRDefault="00837A1D" w:rsidP="00C263B0">
      <w:pPr>
        <w:tabs>
          <w:tab w:val="left" w:pos="900"/>
        </w:tabs>
        <w:spacing w:before="20"/>
        <w:ind w:left="90" w:right="-720"/>
        <w:rPr>
          <w:b/>
          <w:sz w:val="22"/>
          <w:szCs w:val="22"/>
        </w:rPr>
      </w:pPr>
      <w:r w:rsidRPr="00EB7C8D">
        <w:rPr>
          <w:b/>
          <w:sz w:val="22"/>
          <w:szCs w:val="22"/>
        </w:rPr>
        <w:t>Education:</w:t>
      </w:r>
      <w:r w:rsidRPr="00EB7C8D">
        <w:rPr>
          <w:b/>
          <w:sz w:val="22"/>
          <w:szCs w:val="22"/>
        </w:rPr>
        <w:cr/>
      </w:r>
      <w:r w:rsidRPr="00EB7C8D">
        <w:rPr>
          <w:sz w:val="22"/>
          <w:szCs w:val="22"/>
        </w:rPr>
        <w:t>1982</w:t>
      </w:r>
      <w:r w:rsidRPr="00EB7C8D">
        <w:rPr>
          <w:sz w:val="22"/>
          <w:szCs w:val="22"/>
        </w:rPr>
        <w:tab/>
        <w:t>Bachelor of Arts, Bridgewater State College, Bridgewater,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="00613D3D">
        <w:rPr>
          <w:sz w:val="22"/>
          <w:szCs w:val="22"/>
        </w:rPr>
        <w:tab/>
      </w:r>
      <w:r w:rsidRPr="00EB7C8D">
        <w:rPr>
          <w:sz w:val="22"/>
          <w:szCs w:val="22"/>
        </w:rPr>
        <w:t>Graduate Honor-magna cum laude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cr/>
      </w:r>
      <w:r w:rsidRPr="00EB7C8D">
        <w:rPr>
          <w:b/>
          <w:sz w:val="22"/>
          <w:szCs w:val="22"/>
        </w:rPr>
        <w:t>Selected Exhibitions:</w:t>
      </w:r>
    </w:p>
    <w:p w14:paraId="233DC007" w14:textId="2106C9D6" w:rsidR="004D414C" w:rsidRDefault="00A55369" w:rsidP="00C263B0">
      <w:pPr>
        <w:tabs>
          <w:tab w:val="left" w:pos="900"/>
        </w:tabs>
        <w:spacing w:before="20"/>
        <w:ind w:left="90" w:right="-720"/>
        <w:rPr>
          <w:bCs/>
          <w:sz w:val="22"/>
          <w:szCs w:val="22"/>
        </w:rPr>
      </w:pPr>
      <w:r w:rsidRPr="00A55369">
        <w:rPr>
          <w:bCs/>
          <w:sz w:val="22"/>
          <w:szCs w:val="22"/>
        </w:rPr>
        <w:t>2025</w:t>
      </w:r>
      <w:r w:rsidRPr="00A55369">
        <w:rPr>
          <w:bCs/>
          <w:sz w:val="22"/>
          <w:szCs w:val="22"/>
        </w:rPr>
        <w:tab/>
      </w:r>
      <w:r w:rsidR="004D414C">
        <w:rPr>
          <w:sz w:val="22"/>
          <w:szCs w:val="22"/>
        </w:rPr>
        <w:t>Art Miami, Miami, FL</w:t>
      </w:r>
    </w:p>
    <w:p w14:paraId="14F07459" w14:textId="12FCA244" w:rsidR="00AE0508" w:rsidRDefault="004D414C" w:rsidP="00C263B0">
      <w:pPr>
        <w:tabs>
          <w:tab w:val="left" w:pos="900"/>
        </w:tabs>
        <w:spacing w:before="20"/>
        <w:ind w:left="90"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E0508">
        <w:rPr>
          <w:bCs/>
          <w:sz w:val="22"/>
          <w:szCs w:val="22"/>
        </w:rPr>
        <w:t>Summer</w:t>
      </w:r>
      <w:r w:rsidR="00AE0508" w:rsidRPr="00B44757">
        <w:rPr>
          <w:bCs/>
          <w:sz w:val="22"/>
          <w:szCs w:val="22"/>
        </w:rPr>
        <w:t xml:space="preserve"> Group Show, Gallery Henoch, New York, NY</w:t>
      </w:r>
    </w:p>
    <w:p w14:paraId="3BD9DAE9" w14:textId="67AC3500" w:rsidR="00A55369" w:rsidRPr="00A55369" w:rsidRDefault="00AE0508" w:rsidP="00C263B0">
      <w:pPr>
        <w:tabs>
          <w:tab w:val="left" w:pos="900"/>
        </w:tabs>
        <w:spacing w:before="20"/>
        <w:ind w:left="90"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55369" w:rsidRPr="00A55369">
        <w:rPr>
          <w:bCs/>
          <w:sz w:val="22"/>
          <w:szCs w:val="22"/>
        </w:rPr>
        <w:t>Scottsdale Art Fair, AZ</w:t>
      </w:r>
    </w:p>
    <w:p w14:paraId="10D2587F" w14:textId="6C050035" w:rsidR="00C263B0" w:rsidRPr="00C263B0" w:rsidRDefault="00B44757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B44757">
        <w:rPr>
          <w:bCs/>
          <w:sz w:val="22"/>
          <w:szCs w:val="22"/>
        </w:rPr>
        <w:t>2024</w:t>
      </w:r>
      <w:r w:rsidRPr="00B44757">
        <w:rPr>
          <w:bCs/>
          <w:sz w:val="22"/>
          <w:szCs w:val="22"/>
        </w:rPr>
        <w:tab/>
      </w:r>
      <w:r w:rsidR="00C263B0">
        <w:rPr>
          <w:sz w:val="22"/>
          <w:szCs w:val="22"/>
        </w:rPr>
        <w:t>Art Miami, Miami, FL</w:t>
      </w:r>
    </w:p>
    <w:p w14:paraId="425152D2" w14:textId="7099AF6A" w:rsidR="00B44757" w:rsidRPr="00B44757" w:rsidRDefault="00C263B0" w:rsidP="00C263B0">
      <w:pPr>
        <w:tabs>
          <w:tab w:val="left" w:pos="900"/>
        </w:tabs>
        <w:spacing w:before="20"/>
        <w:ind w:left="90"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B44757" w:rsidRPr="00B44757">
        <w:rPr>
          <w:bCs/>
          <w:sz w:val="22"/>
          <w:szCs w:val="22"/>
        </w:rPr>
        <w:t>Winter Group Show, Gallery Henoch, New York, NY</w:t>
      </w:r>
    </w:p>
    <w:p w14:paraId="44CA8DA2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 w:rsidRPr="00EB7C8D">
        <w:rPr>
          <w:color w:val="000000"/>
          <w:sz w:val="22"/>
          <w:szCs w:val="22"/>
        </w:rPr>
        <w:t>Solo Show, Gallery Henoch, New York, NY</w:t>
      </w:r>
    </w:p>
    <w:p w14:paraId="29A86455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 w:rsidRPr="00EB7C8D">
        <w:rPr>
          <w:sz w:val="22"/>
          <w:szCs w:val="22"/>
        </w:rPr>
        <w:t>Winter Group Show, Gallery Henoch, New York, NY</w:t>
      </w:r>
    </w:p>
    <w:p w14:paraId="494A46C8" w14:textId="0B28DE6E" w:rsidR="00467BF4" w:rsidRDefault="00467BF4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Art Miami, Miami, FL</w:t>
      </w:r>
    </w:p>
    <w:p w14:paraId="2C6D9F6A" w14:textId="46B425C8" w:rsidR="00390A4C" w:rsidRDefault="00390A4C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Holiday Group Show, Gallery Henoch, New York, NY</w:t>
      </w:r>
    </w:p>
    <w:p w14:paraId="3C1DDA9C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Summer Group Show, Gallery Henoch, New York, NY</w:t>
      </w:r>
    </w:p>
    <w:p w14:paraId="60586252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Seattle Art Fair, Seattle, WA</w:t>
      </w:r>
    </w:p>
    <w:p w14:paraId="39C0C0DA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EB7C8D">
        <w:rPr>
          <w:sz w:val="22"/>
          <w:szCs w:val="22"/>
        </w:rPr>
        <w:t>Winter Group Show, Gallery Henoch, New York, NY</w:t>
      </w:r>
    </w:p>
    <w:p w14:paraId="32B3359A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ArtMiami</w:t>
      </w:r>
      <w:proofErr w:type="spellEnd"/>
      <w:r>
        <w:rPr>
          <w:sz w:val="22"/>
          <w:szCs w:val="22"/>
        </w:rPr>
        <w:t>, Miami, FL</w:t>
      </w:r>
    </w:p>
    <w:p w14:paraId="201C1696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Summer Group Show, Gallery Henoch, New York, NY</w:t>
      </w:r>
    </w:p>
    <w:p w14:paraId="709B3076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Winter Group Show, Gallery Henoch, New York, NY</w:t>
      </w:r>
    </w:p>
    <w:p w14:paraId="0C9F1302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Scope Immersive Virtual Art Fair</w:t>
      </w:r>
    </w:p>
    <w:p w14:paraId="4DA8FC08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  <w:t>Summer Group Show, Gallery Henoch, New York, NY</w:t>
      </w:r>
    </w:p>
    <w:p w14:paraId="66D9A39C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EB7C8D">
        <w:rPr>
          <w:sz w:val="22"/>
          <w:szCs w:val="22"/>
        </w:rPr>
        <w:t>Winter Group Show, Gallery Henoch, New York, NY</w:t>
      </w:r>
    </w:p>
    <w:p w14:paraId="4666764E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063BFB">
        <w:rPr>
          <w:sz w:val="22"/>
          <w:szCs w:val="22"/>
        </w:rPr>
        <w:t xml:space="preserve"> </w:t>
      </w:r>
      <w:r w:rsidRPr="00EB7C8D">
        <w:rPr>
          <w:sz w:val="22"/>
          <w:szCs w:val="22"/>
        </w:rPr>
        <w:tab/>
      </w:r>
      <w:proofErr w:type="spellStart"/>
      <w:r w:rsidRPr="00EB7C8D">
        <w:rPr>
          <w:sz w:val="22"/>
          <w:szCs w:val="22"/>
        </w:rPr>
        <w:t>ArtMiami</w:t>
      </w:r>
      <w:proofErr w:type="spellEnd"/>
      <w:r w:rsidRPr="00EB7C8D">
        <w:rPr>
          <w:sz w:val="22"/>
          <w:szCs w:val="22"/>
        </w:rPr>
        <w:t>, Miami, FL</w:t>
      </w:r>
    </w:p>
    <w:p w14:paraId="63D577FC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EB7C8D">
        <w:rPr>
          <w:sz w:val="22"/>
          <w:szCs w:val="22"/>
        </w:rPr>
        <w:t>Dallas Art Fair, TX</w:t>
      </w:r>
    </w:p>
    <w:p w14:paraId="0F68DCBC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EB7C8D">
        <w:rPr>
          <w:sz w:val="22"/>
          <w:szCs w:val="22"/>
        </w:rPr>
        <w:t>Winter Group Show, Gallery Henoch, New York, NY</w:t>
      </w:r>
    </w:p>
    <w:p w14:paraId="44E8D823" w14:textId="77777777" w:rsidR="00837A1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2018</w:t>
      </w:r>
      <w:r w:rsidRPr="00EB7C8D">
        <w:rPr>
          <w:sz w:val="22"/>
          <w:szCs w:val="22"/>
        </w:rPr>
        <w:tab/>
      </w:r>
      <w:proofErr w:type="spellStart"/>
      <w:r w:rsidRPr="00EB7C8D">
        <w:rPr>
          <w:sz w:val="22"/>
          <w:szCs w:val="22"/>
        </w:rPr>
        <w:t>ArtMiami</w:t>
      </w:r>
      <w:proofErr w:type="spellEnd"/>
      <w:r w:rsidRPr="00EB7C8D">
        <w:rPr>
          <w:sz w:val="22"/>
          <w:szCs w:val="22"/>
        </w:rPr>
        <w:t>: Context, Miami, FL</w:t>
      </w:r>
    </w:p>
    <w:p w14:paraId="33B88744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EB7C8D">
        <w:rPr>
          <w:sz w:val="22"/>
          <w:szCs w:val="22"/>
        </w:rPr>
        <w:t>Winter Group Show, Gallery Henoch, New York, NY</w:t>
      </w:r>
    </w:p>
    <w:p w14:paraId="4929F94B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2017</w:t>
      </w:r>
      <w:r w:rsidRPr="00EB7C8D">
        <w:rPr>
          <w:sz w:val="22"/>
          <w:szCs w:val="22"/>
        </w:rPr>
        <w:tab/>
      </w:r>
      <w:proofErr w:type="spellStart"/>
      <w:r w:rsidRPr="00EB7C8D">
        <w:rPr>
          <w:sz w:val="22"/>
          <w:szCs w:val="22"/>
        </w:rPr>
        <w:t>ArtMiami</w:t>
      </w:r>
      <w:proofErr w:type="spellEnd"/>
      <w:r w:rsidRPr="00EB7C8D">
        <w:rPr>
          <w:sz w:val="22"/>
          <w:szCs w:val="22"/>
        </w:rPr>
        <w:t xml:space="preserve">: Context, Miami, FL </w:t>
      </w:r>
    </w:p>
    <w:p w14:paraId="6A4D97EC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Context Art New Yor</w:t>
      </w:r>
      <w:r>
        <w:rPr>
          <w:sz w:val="22"/>
          <w:szCs w:val="22"/>
        </w:rPr>
        <w:t>k</w:t>
      </w:r>
      <w:r w:rsidRPr="00EB7C8D">
        <w:rPr>
          <w:sz w:val="22"/>
          <w:szCs w:val="22"/>
        </w:rPr>
        <w:t>, NY</w:t>
      </w:r>
    </w:p>
    <w:p w14:paraId="3DCA253B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Dallas Art Fair, TX</w:t>
      </w:r>
    </w:p>
    <w:p w14:paraId="0F0322E0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Winter Group Show, Gallery Henoch, New York, NY</w:t>
      </w:r>
    </w:p>
    <w:p w14:paraId="065DA812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2016</w:t>
      </w:r>
      <w:r w:rsidRPr="00EB7C8D">
        <w:rPr>
          <w:sz w:val="22"/>
          <w:szCs w:val="22"/>
        </w:rPr>
        <w:tab/>
      </w:r>
      <w:proofErr w:type="spellStart"/>
      <w:r w:rsidRPr="00EB7C8D">
        <w:rPr>
          <w:sz w:val="22"/>
          <w:szCs w:val="22"/>
        </w:rPr>
        <w:t>ArtMiami</w:t>
      </w:r>
      <w:proofErr w:type="spellEnd"/>
      <w:r w:rsidRPr="00EB7C8D">
        <w:rPr>
          <w:sz w:val="22"/>
          <w:szCs w:val="22"/>
        </w:rPr>
        <w:t>: Context, Miami, FL</w:t>
      </w:r>
    </w:p>
    <w:p w14:paraId="520572F6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Group Show, Gallery Henoch, New York, NY</w:t>
      </w:r>
    </w:p>
    <w:p w14:paraId="36181897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Dallas Art Fair, TX</w:t>
      </w:r>
    </w:p>
    <w:p w14:paraId="55742ECC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i/>
          <w:sz w:val="22"/>
          <w:szCs w:val="22"/>
        </w:rPr>
        <w:tab/>
        <w:t xml:space="preserve">50 Years a Dealer: George Henoch Shechtman, </w:t>
      </w:r>
      <w:r w:rsidRPr="00EB7C8D">
        <w:rPr>
          <w:sz w:val="22"/>
          <w:szCs w:val="22"/>
        </w:rPr>
        <w:t>Gallery Henoch, New York, NY</w:t>
      </w:r>
      <w:r w:rsidRPr="00EB7C8D">
        <w:rPr>
          <w:sz w:val="22"/>
          <w:szCs w:val="22"/>
        </w:rPr>
        <w:cr/>
        <w:t>2015</w:t>
      </w:r>
      <w:r w:rsidRPr="00EB7C8D">
        <w:rPr>
          <w:sz w:val="22"/>
          <w:szCs w:val="22"/>
        </w:rPr>
        <w:tab/>
      </w:r>
      <w:proofErr w:type="spellStart"/>
      <w:r w:rsidRPr="00EB7C8D">
        <w:rPr>
          <w:sz w:val="22"/>
          <w:szCs w:val="22"/>
        </w:rPr>
        <w:t>ArtMiami</w:t>
      </w:r>
      <w:proofErr w:type="spellEnd"/>
      <w:r w:rsidRPr="00EB7C8D">
        <w:rPr>
          <w:sz w:val="22"/>
          <w:szCs w:val="22"/>
        </w:rPr>
        <w:t>: Context, Miami, FL</w:t>
      </w:r>
    </w:p>
    <w:p w14:paraId="65342F0F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Still Life</w:t>
      </w:r>
      <w:r w:rsidRPr="00EB7C8D">
        <w:rPr>
          <w:sz w:val="22"/>
          <w:szCs w:val="22"/>
        </w:rPr>
        <w:t>, Gallery Henoch, New York, NY</w:t>
      </w:r>
    </w:p>
    <w:p w14:paraId="1DFE4252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Summer Group Show, Gallery Henoch, New York, NY</w:t>
      </w:r>
    </w:p>
    <w:p w14:paraId="3E42FE89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Dallas Art Fair, TX</w:t>
      </w:r>
    </w:p>
    <w:p w14:paraId="2B2B90D5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Winter Group Show, Gallery Henoch, New York, NY</w:t>
      </w:r>
    </w:p>
    <w:p w14:paraId="416004A9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lastRenderedPageBreak/>
        <w:t>2014</w:t>
      </w:r>
      <w:r w:rsidRPr="00EB7C8D">
        <w:rPr>
          <w:sz w:val="22"/>
          <w:szCs w:val="22"/>
        </w:rPr>
        <w:tab/>
      </w:r>
      <w:proofErr w:type="spellStart"/>
      <w:r w:rsidRPr="00EB7C8D">
        <w:rPr>
          <w:sz w:val="22"/>
          <w:szCs w:val="22"/>
        </w:rPr>
        <w:t>ArtMiami</w:t>
      </w:r>
      <w:proofErr w:type="spellEnd"/>
      <w:r w:rsidRPr="00EB7C8D">
        <w:rPr>
          <w:sz w:val="22"/>
          <w:szCs w:val="22"/>
        </w:rPr>
        <w:t>: Context, Miami, FL</w:t>
      </w:r>
    </w:p>
    <w:p w14:paraId="1B9F9399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Dallas Art Fair, TX</w:t>
      </w:r>
    </w:p>
    <w:p w14:paraId="53EE2401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Winter Group Show, Gallery Henoch, New York, NY</w:t>
      </w:r>
    </w:p>
    <w:p w14:paraId="71E828E1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Holiday Group Show, Gallery Henoch, New York, NY</w:t>
      </w:r>
    </w:p>
    <w:p w14:paraId="72753CDE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2013</w:t>
      </w:r>
      <w:r w:rsidRPr="00EB7C8D">
        <w:rPr>
          <w:sz w:val="22"/>
          <w:szCs w:val="22"/>
        </w:rPr>
        <w:tab/>
      </w:r>
      <w:proofErr w:type="spellStart"/>
      <w:r w:rsidRPr="00EB7C8D">
        <w:rPr>
          <w:sz w:val="22"/>
          <w:szCs w:val="22"/>
        </w:rPr>
        <w:t>ArtMiami</w:t>
      </w:r>
      <w:proofErr w:type="spellEnd"/>
      <w:r w:rsidRPr="00EB7C8D">
        <w:rPr>
          <w:sz w:val="22"/>
          <w:szCs w:val="22"/>
        </w:rPr>
        <w:t>: Context, Miami, FL</w:t>
      </w:r>
    </w:p>
    <w:p w14:paraId="16ACF787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Group Show, Gallery Henoch, New York, NY</w:t>
      </w:r>
    </w:p>
    <w:p w14:paraId="04A0B8A8" w14:textId="77777777" w:rsidR="00837A1D" w:rsidRPr="007E0DFF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ab/>
        <w:t>Dallas Art Fair, TX</w:t>
      </w:r>
    </w:p>
    <w:p w14:paraId="24D8CADE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color w:val="000000"/>
          <w:sz w:val="22"/>
          <w:szCs w:val="22"/>
        </w:rPr>
      </w:pPr>
      <w:r w:rsidRPr="007E0DFF">
        <w:rPr>
          <w:color w:val="000000"/>
          <w:sz w:val="22"/>
          <w:szCs w:val="22"/>
        </w:rPr>
        <w:t>2012</w:t>
      </w:r>
      <w:r w:rsidRPr="007E0DFF">
        <w:rPr>
          <w:color w:val="000000"/>
          <w:sz w:val="22"/>
          <w:szCs w:val="22"/>
        </w:rPr>
        <w:tab/>
        <w:t>Winter Group Show, Gallery Henoch, New York, NY</w:t>
      </w:r>
      <w:r w:rsidRPr="007E0DFF">
        <w:rPr>
          <w:color w:val="000000"/>
          <w:sz w:val="22"/>
          <w:szCs w:val="22"/>
        </w:rPr>
        <w:cr/>
      </w:r>
      <w:r w:rsidRPr="007E0DFF">
        <w:rPr>
          <w:color w:val="000000"/>
          <w:sz w:val="22"/>
          <w:szCs w:val="22"/>
        </w:rPr>
        <w:tab/>
        <w:t>Dallas Art Fair, TX</w:t>
      </w:r>
      <w:r w:rsidRPr="007E0DFF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 xml:space="preserve">2011 </w:t>
      </w:r>
      <w:r w:rsidRPr="00EB7C8D">
        <w:rPr>
          <w:color w:val="000000"/>
          <w:sz w:val="22"/>
          <w:szCs w:val="22"/>
        </w:rPr>
        <w:tab/>
      </w:r>
      <w:r w:rsidRPr="00EB7C8D">
        <w:rPr>
          <w:sz w:val="22"/>
          <w:szCs w:val="22"/>
        </w:rPr>
        <w:t>Group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Dallas Art Fair, TX</w:t>
      </w:r>
    </w:p>
    <w:p w14:paraId="2BEB6537" w14:textId="77777777" w:rsidR="00837A1D" w:rsidRPr="00EB7C8D" w:rsidRDefault="00837A1D" w:rsidP="00C263B0">
      <w:pPr>
        <w:tabs>
          <w:tab w:val="left" w:pos="900"/>
        </w:tabs>
        <w:spacing w:before="20"/>
        <w:ind w:left="90" w:right="-720"/>
        <w:rPr>
          <w:color w:val="000000"/>
          <w:sz w:val="22"/>
          <w:szCs w:val="22"/>
        </w:rPr>
      </w:pPr>
      <w:r w:rsidRPr="00EB7C8D">
        <w:rPr>
          <w:color w:val="000000"/>
          <w:sz w:val="22"/>
          <w:szCs w:val="22"/>
        </w:rPr>
        <w:tab/>
        <w:t>Group Show, Granary Gallery, Martha’s Vineyard, MA (three-person show)</w:t>
      </w:r>
      <w:r w:rsidRPr="00EB7C8D">
        <w:rPr>
          <w:color w:val="000000"/>
          <w:sz w:val="22"/>
          <w:szCs w:val="22"/>
        </w:rPr>
        <w:cr/>
        <w:t>2010</w:t>
      </w:r>
      <w:r w:rsidRPr="00EB7C8D">
        <w:rPr>
          <w:color w:val="000000"/>
          <w:sz w:val="22"/>
          <w:szCs w:val="22"/>
        </w:rPr>
        <w:tab/>
        <w:t>Solo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</w:r>
      <w:r w:rsidRPr="00EB7C8D">
        <w:rPr>
          <w:i/>
          <w:color w:val="000000"/>
          <w:sz w:val="22"/>
          <w:szCs w:val="22"/>
        </w:rPr>
        <w:t>Reality Check: Contemporary American Trompe L’oeil</w:t>
      </w:r>
      <w:r w:rsidRPr="00EB7C8D">
        <w:rPr>
          <w:color w:val="000000"/>
          <w:sz w:val="22"/>
          <w:szCs w:val="22"/>
        </w:rPr>
        <w:t xml:space="preserve">, Brandywine River Museum, </w:t>
      </w:r>
    </w:p>
    <w:p w14:paraId="0096BC29" w14:textId="77777777" w:rsidR="00837A1D" w:rsidRPr="00EB7C8D" w:rsidRDefault="00837A1D" w:rsidP="00C263B0">
      <w:pPr>
        <w:tabs>
          <w:tab w:val="left" w:pos="1080"/>
        </w:tabs>
        <w:spacing w:before="20"/>
        <w:ind w:left="90"/>
        <w:rPr>
          <w:color w:val="000000"/>
          <w:sz w:val="22"/>
          <w:szCs w:val="22"/>
        </w:rPr>
      </w:pPr>
      <w:r w:rsidRPr="00EB7C8D">
        <w:rPr>
          <w:color w:val="000000"/>
          <w:sz w:val="22"/>
          <w:szCs w:val="22"/>
        </w:rPr>
        <w:tab/>
        <w:t>Chadds Ford, PA</w:t>
      </w:r>
    </w:p>
    <w:p w14:paraId="42633E03" w14:textId="77777777" w:rsidR="00837A1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  <w:t>2009</w:t>
      </w:r>
      <w:r w:rsidRPr="00EB7C8D">
        <w:rPr>
          <w:color w:val="000000"/>
          <w:sz w:val="22"/>
          <w:szCs w:val="22"/>
        </w:rPr>
        <w:tab/>
      </w:r>
      <w:r w:rsidRPr="00EB7C8D">
        <w:rPr>
          <w:i/>
          <w:color w:val="000000"/>
          <w:sz w:val="22"/>
          <w:szCs w:val="22"/>
        </w:rPr>
        <w:t xml:space="preserve">Still </w:t>
      </w:r>
      <w:proofErr w:type="spellStart"/>
      <w:r w:rsidRPr="00EB7C8D">
        <w:rPr>
          <w:i/>
          <w:color w:val="000000"/>
          <w:sz w:val="22"/>
          <w:szCs w:val="22"/>
        </w:rPr>
        <w:t>Lifes</w:t>
      </w:r>
      <w:proofErr w:type="spellEnd"/>
      <w:r w:rsidRPr="00EB7C8D">
        <w:rPr>
          <w:color w:val="000000"/>
          <w:sz w:val="22"/>
          <w:szCs w:val="22"/>
        </w:rPr>
        <w:t>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</w:r>
      <w:proofErr w:type="spellStart"/>
      <w:r w:rsidRPr="00EB7C8D">
        <w:rPr>
          <w:color w:val="000000"/>
          <w:sz w:val="22"/>
          <w:szCs w:val="22"/>
        </w:rPr>
        <w:t>ArtHamptons</w:t>
      </w:r>
      <w:proofErr w:type="spellEnd"/>
      <w:r w:rsidRPr="00EB7C8D">
        <w:rPr>
          <w:color w:val="000000"/>
          <w:sz w:val="22"/>
          <w:szCs w:val="22"/>
        </w:rPr>
        <w:t>, Bridgehampton,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LA Art Show, Los Angeles, CA</w:t>
      </w:r>
      <w:r w:rsidRPr="00EB7C8D">
        <w:rPr>
          <w:color w:val="000000"/>
          <w:sz w:val="22"/>
          <w:szCs w:val="22"/>
        </w:rPr>
        <w:cr/>
        <w:t>2008</w:t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LA Art Show, Santa Monica, CA</w:t>
      </w:r>
      <w:r w:rsidRPr="00EB7C8D">
        <w:rPr>
          <w:color w:val="000000"/>
          <w:sz w:val="22"/>
          <w:szCs w:val="22"/>
        </w:rPr>
        <w:cr/>
        <w:t>2007</w:t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  <w:t>2006</w:t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  <w:t>2005</w:t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i/>
          <w:color w:val="000000"/>
          <w:sz w:val="22"/>
          <w:szCs w:val="22"/>
        </w:rPr>
        <w:tab/>
        <w:t>25th Year with the Granary</w:t>
      </w:r>
      <w:r w:rsidRPr="00EB7C8D">
        <w:rPr>
          <w:color w:val="000000"/>
          <w:sz w:val="22"/>
          <w:szCs w:val="22"/>
        </w:rPr>
        <w:t>, Martha's Vineyard, MA</w:t>
      </w:r>
      <w:r w:rsidRPr="00EB7C8D">
        <w:rPr>
          <w:color w:val="000000"/>
          <w:sz w:val="22"/>
          <w:szCs w:val="22"/>
        </w:rPr>
        <w:cr/>
        <w:t>2004</w:t>
      </w:r>
      <w:r w:rsidRPr="00EB7C8D">
        <w:rPr>
          <w:color w:val="000000"/>
          <w:sz w:val="22"/>
          <w:szCs w:val="22"/>
        </w:rPr>
        <w:tab/>
        <w:t>Group Show, Gallery Henoch, New York, NY</w:t>
      </w:r>
      <w:r w:rsidRPr="00EB7C8D">
        <w:rPr>
          <w:color w:val="000000"/>
          <w:sz w:val="22"/>
          <w:szCs w:val="22"/>
        </w:rPr>
        <w:cr/>
      </w:r>
      <w:r w:rsidRPr="00EB7C8D">
        <w:rPr>
          <w:color w:val="000000"/>
          <w:sz w:val="22"/>
          <w:szCs w:val="22"/>
        </w:rPr>
        <w:tab/>
        <w:t>Solo Exhibition, Granary Gallery, Martha's Vineyard, MA</w:t>
      </w:r>
      <w:r w:rsidRPr="00EB7C8D">
        <w:rPr>
          <w:color w:val="000000"/>
          <w:sz w:val="22"/>
          <w:szCs w:val="22"/>
        </w:rPr>
        <w:cr/>
        <w:t>2003</w:t>
      </w:r>
      <w:r w:rsidRPr="00EB7C8D">
        <w:rPr>
          <w:color w:val="000000"/>
          <w:sz w:val="22"/>
          <w:szCs w:val="22"/>
        </w:rPr>
        <w:tab/>
        <w:t>Solo Exhibition, Granary Gallery, Martha's Vineyard, MA</w:t>
      </w:r>
      <w:r w:rsidRPr="00EB7C8D">
        <w:rPr>
          <w:color w:val="000000"/>
          <w:sz w:val="22"/>
          <w:szCs w:val="22"/>
        </w:rPr>
        <w:cr/>
        <w:t>2002</w:t>
      </w:r>
      <w:r w:rsidRPr="00EB7C8D">
        <w:rPr>
          <w:color w:val="000000"/>
          <w:sz w:val="22"/>
          <w:szCs w:val="22"/>
        </w:rPr>
        <w:tab/>
        <w:t>Solo Exhibition, Granary Gallery, Martha's Vineyard, MA</w:t>
      </w:r>
      <w:r w:rsidRPr="00EB7C8D">
        <w:rPr>
          <w:color w:val="000000"/>
          <w:sz w:val="22"/>
          <w:szCs w:val="22"/>
        </w:rPr>
        <w:cr/>
      </w:r>
      <w:r w:rsidRPr="00EB7C8D">
        <w:rPr>
          <w:sz w:val="22"/>
          <w:szCs w:val="22"/>
        </w:rPr>
        <w:t>2001</w:t>
      </w:r>
      <w:r w:rsidRPr="00EB7C8D">
        <w:rPr>
          <w:sz w:val="22"/>
          <w:szCs w:val="22"/>
        </w:rPr>
        <w:tab/>
        <w:t>Holiday Group Show, Gallery Henoch, New York, NY</w:t>
      </w:r>
      <w:r w:rsidRPr="00EB7C8D">
        <w:rPr>
          <w:sz w:val="22"/>
          <w:szCs w:val="22"/>
        </w:rPr>
        <w:cr/>
        <w:t>2000</w:t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Mills Under Glass</w:t>
      </w:r>
      <w:r w:rsidRPr="00EB7C8D">
        <w:rPr>
          <w:sz w:val="22"/>
          <w:szCs w:val="22"/>
        </w:rPr>
        <w:t>, Granary Gallery, Martha’s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1999</w:t>
      </w:r>
      <w:r w:rsidRPr="00EB7C8D">
        <w:rPr>
          <w:sz w:val="22"/>
          <w:szCs w:val="22"/>
        </w:rPr>
        <w:tab/>
        <w:t>Solo Exhibition, Granary Gallery, Martha’s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1998</w:t>
      </w:r>
      <w:r w:rsidRPr="00EB7C8D">
        <w:rPr>
          <w:sz w:val="22"/>
          <w:szCs w:val="22"/>
        </w:rPr>
        <w:tab/>
        <w:t>Solo Exhibition, Granary Gallery, Martha’s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1997</w:t>
      </w:r>
      <w:r w:rsidRPr="00EB7C8D">
        <w:rPr>
          <w:sz w:val="22"/>
          <w:szCs w:val="22"/>
        </w:rPr>
        <w:tab/>
        <w:t>Solo Exhibition, Granary Gallery, Martha’s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1996</w:t>
      </w:r>
      <w:r w:rsidRPr="00EB7C8D">
        <w:rPr>
          <w:sz w:val="22"/>
          <w:szCs w:val="22"/>
        </w:rPr>
        <w:tab/>
        <w:t>Art Miami ‘96, International Art Exposition, Miami Beach, FL</w:t>
      </w:r>
      <w:r w:rsidRPr="00EB7C8D">
        <w:rPr>
          <w:sz w:val="22"/>
          <w:szCs w:val="22"/>
        </w:rPr>
        <w:cr/>
        <w:t>1995</w:t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Focus on Art</w:t>
      </w:r>
      <w:r w:rsidRPr="00EB7C8D">
        <w:rPr>
          <w:sz w:val="22"/>
          <w:szCs w:val="22"/>
        </w:rPr>
        <w:t>, National Council of Jewish Women, Livingston, NJ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Solo Exhibition, Munson Gallery, Vero Beach, FL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Exhibition West Chop Club, Martha’s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Solo Exhibition, Granary Gallery, Martha's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1994</w:t>
      </w:r>
      <w:r w:rsidRPr="00EB7C8D">
        <w:rPr>
          <w:sz w:val="22"/>
          <w:szCs w:val="22"/>
        </w:rPr>
        <w:tab/>
        <w:t>Solo Exhibition, Granary Gallery, Martha's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Group Show, Gallery Henoch, New York, NY</w:t>
      </w:r>
      <w:r w:rsidRPr="00EB7C8D">
        <w:rPr>
          <w:sz w:val="22"/>
          <w:szCs w:val="22"/>
        </w:rPr>
        <w:cr/>
        <w:t>1993</w:t>
      </w:r>
      <w:r w:rsidRPr="00EB7C8D">
        <w:rPr>
          <w:sz w:val="22"/>
          <w:szCs w:val="22"/>
        </w:rPr>
        <w:tab/>
        <w:t>Summer 1993 Group Show, Gallery Henoch, New York, NY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lastRenderedPageBreak/>
        <w:tab/>
      </w:r>
      <w:r w:rsidRPr="00EB7C8D">
        <w:rPr>
          <w:i/>
          <w:sz w:val="22"/>
          <w:szCs w:val="22"/>
        </w:rPr>
        <w:t>New Collection</w:t>
      </w:r>
      <w:r w:rsidRPr="00EB7C8D">
        <w:rPr>
          <w:sz w:val="22"/>
          <w:szCs w:val="22"/>
        </w:rPr>
        <w:t>, Granary Gallery, Martha's Vineyard, MA</w:t>
      </w:r>
      <w:r w:rsidRPr="00EB7C8D">
        <w:rPr>
          <w:sz w:val="22"/>
          <w:szCs w:val="22"/>
        </w:rPr>
        <w:cr/>
        <w:t>1992</w:t>
      </w:r>
      <w:r w:rsidRPr="00EB7C8D">
        <w:rPr>
          <w:sz w:val="22"/>
          <w:szCs w:val="22"/>
        </w:rPr>
        <w:tab/>
        <w:t>9th Anniversary Group Show, Gallery Henoch, New York, NY</w:t>
      </w:r>
      <w:r w:rsidRPr="00EB7C8D">
        <w:rPr>
          <w:sz w:val="22"/>
          <w:szCs w:val="22"/>
        </w:rPr>
        <w:cr/>
        <w:t>1991</w:t>
      </w:r>
      <w:r w:rsidRPr="00EB7C8D">
        <w:rPr>
          <w:sz w:val="22"/>
          <w:szCs w:val="22"/>
        </w:rPr>
        <w:tab/>
        <w:t>Solo Exhibition, Gallery Henoch, New York, NY</w:t>
      </w:r>
      <w:r w:rsidRPr="00EB7C8D">
        <w:rPr>
          <w:sz w:val="22"/>
          <w:szCs w:val="22"/>
        </w:rPr>
        <w:cr/>
        <w:t>1990</w:t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Objects Observed Contemporary Still Life</w:t>
      </w:r>
      <w:r w:rsidRPr="00EB7C8D">
        <w:rPr>
          <w:sz w:val="22"/>
          <w:szCs w:val="22"/>
        </w:rPr>
        <w:t>, Gallery Henoch, New York, NY</w:t>
      </w:r>
      <w:r w:rsidRPr="00EB7C8D">
        <w:rPr>
          <w:sz w:val="22"/>
          <w:szCs w:val="22"/>
        </w:rPr>
        <w:cr/>
        <w:t>1989</w:t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Summer 1989</w:t>
      </w:r>
      <w:r w:rsidRPr="00EB7C8D">
        <w:rPr>
          <w:sz w:val="22"/>
          <w:szCs w:val="22"/>
        </w:rPr>
        <w:t>, Gallery Henoch, New York, NY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Solo Exhibition, Granary Gallery, Martha's Vineyard, MA</w:t>
      </w:r>
      <w:r w:rsidRPr="00EB7C8D">
        <w:rPr>
          <w:sz w:val="22"/>
          <w:szCs w:val="22"/>
        </w:rPr>
        <w:cr/>
        <w:t>1988</w:t>
      </w:r>
      <w:r w:rsidRPr="00EB7C8D">
        <w:rPr>
          <w:sz w:val="22"/>
          <w:szCs w:val="22"/>
        </w:rPr>
        <w:tab/>
        <w:t>Solo Exhibition, Anderson Gallery, Bridgewater State College, MA</w:t>
      </w:r>
      <w:r w:rsidRPr="00EB7C8D">
        <w:rPr>
          <w:sz w:val="22"/>
          <w:szCs w:val="22"/>
        </w:rPr>
        <w:cr/>
        <w:t>1987</w:t>
      </w:r>
      <w:r w:rsidRPr="00EB7C8D">
        <w:rPr>
          <w:sz w:val="22"/>
          <w:szCs w:val="22"/>
        </w:rPr>
        <w:tab/>
        <w:t>Granary Gallery, Martha's Vineyard, MA</w:t>
      </w:r>
      <w:r w:rsidRPr="00EB7C8D">
        <w:rPr>
          <w:sz w:val="22"/>
          <w:szCs w:val="22"/>
        </w:rPr>
        <w:cr/>
        <w:t>1986</w:t>
      </w:r>
      <w:r w:rsidRPr="00EB7C8D">
        <w:rPr>
          <w:sz w:val="22"/>
          <w:szCs w:val="22"/>
        </w:rPr>
        <w:tab/>
        <w:t>Solo Exhibition, Granary Gallery, Martha's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Artex, Coconut Grove, Miami, FL</w:t>
      </w:r>
      <w:r w:rsidRPr="00EB7C8D">
        <w:rPr>
          <w:sz w:val="22"/>
          <w:szCs w:val="22"/>
        </w:rPr>
        <w:cr/>
        <w:t>1985</w:t>
      </w:r>
      <w:r w:rsidRPr="00EB7C8D">
        <w:rPr>
          <w:sz w:val="22"/>
          <w:szCs w:val="22"/>
        </w:rPr>
        <w:tab/>
        <w:t xml:space="preserve">Solo Exhibition, </w:t>
      </w:r>
      <w:r w:rsidRPr="00EB7C8D">
        <w:rPr>
          <w:i/>
          <w:sz w:val="22"/>
          <w:szCs w:val="22"/>
        </w:rPr>
        <w:t>It’s So Real</w:t>
      </w:r>
      <w:r w:rsidRPr="00EB7C8D">
        <w:rPr>
          <w:sz w:val="22"/>
          <w:szCs w:val="22"/>
        </w:rPr>
        <w:t>, Union Bank &amp; Trust, Dallas, TX</w:t>
      </w:r>
      <w:r w:rsidRPr="00EB7C8D">
        <w:rPr>
          <w:sz w:val="22"/>
          <w:szCs w:val="22"/>
        </w:rPr>
        <w:cr/>
        <w:t xml:space="preserve">    </w:t>
      </w:r>
      <w:r w:rsidRPr="00EB7C8D">
        <w:rPr>
          <w:sz w:val="22"/>
          <w:szCs w:val="22"/>
        </w:rPr>
        <w:tab/>
        <w:t xml:space="preserve">Solo Exhibition, </w:t>
      </w:r>
      <w:r w:rsidRPr="00EB7C8D">
        <w:rPr>
          <w:i/>
          <w:sz w:val="22"/>
          <w:szCs w:val="22"/>
        </w:rPr>
        <w:t>Island Images</w:t>
      </w:r>
      <w:r w:rsidRPr="00EB7C8D">
        <w:rPr>
          <w:sz w:val="22"/>
          <w:szCs w:val="22"/>
        </w:rPr>
        <w:t>, Granary Gallery, Martha's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Collector’s Showcase, Jacksonville, FL</w:t>
      </w:r>
      <w:r w:rsidRPr="00EB7C8D">
        <w:rPr>
          <w:sz w:val="22"/>
          <w:szCs w:val="22"/>
        </w:rPr>
        <w:cr/>
        <w:t xml:space="preserve">     </w:t>
      </w:r>
      <w:r w:rsidRPr="00EB7C8D">
        <w:rPr>
          <w:sz w:val="22"/>
          <w:szCs w:val="22"/>
        </w:rPr>
        <w:tab/>
        <w:t>Kaldi's, Jacksonville, FL</w:t>
      </w:r>
      <w:r w:rsidRPr="00EB7C8D">
        <w:rPr>
          <w:sz w:val="22"/>
          <w:szCs w:val="22"/>
        </w:rPr>
        <w:cr/>
        <w:t>1984</w:t>
      </w:r>
      <w:r w:rsidRPr="00EB7C8D">
        <w:rPr>
          <w:sz w:val="22"/>
          <w:szCs w:val="22"/>
        </w:rPr>
        <w:tab/>
        <w:t xml:space="preserve">Solo Exhibition, </w:t>
      </w:r>
      <w:r w:rsidRPr="00EB7C8D">
        <w:rPr>
          <w:i/>
          <w:sz w:val="22"/>
          <w:szCs w:val="22"/>
        </w:rPr>
        <w:t>Recent Paintings</w:t>
      </w:r>
      <w:r w:rsidRPr="00EB7C8D">
        <w:rPr>
          <w:sz w:val="22"/>
          <w:szCs w:val="22"/>
        </w:rPr>
        <w:t>, Granary Gallery, Martha's Vineyard, MA</w:t>
      </w:r>
      <w:r w:rsidRPr="00EB7C8D">
        <w:rPr>
          <w:sz w:val="22"/>
          <w:szCs w:val="22"/>
        </w:rPr>
        <w:cr/>
        <w:t>1983</w:t>
      </w:r>
      <w:r w:rsidRPr="00EB7C8D">
        <w:rPr>
          <w:sz w:val="22"/>
          <w:szCs w:val="22"/>
        </w:rPr>
        <w:tab/>
        <w:t xml:space="preserve">Solo Exhibition, </w:t>
      </w:r>
      <w:r w:rsidRPr="00EB7C8D">
        <w:rPr>
          <w:i/>
          <w:sz w:val="22"/>
          <w:szCs w:val="22"/>
        </w:rPr>
        <w:t>Vineyard Reflections</w:t>
      </w:r>
      <w:r w:rsidRPr="00EB7C8D">
        <w:rPr>
          <w:sz w:val="22"/>
          <w:szCs w:val="22"/>
        </w:rPr>
        <w:t>, Granary Gallery, Martha's Vineyard, MA</w:t>
      </w:r>
      <w:r w:rsidRPr="00EB7C8D">
        <w:rPr>
          <w:sz w:val="22"/>
          <w:szCs w:val="22"/>
        </w:rPr>
        <w:cr/>
        <w:t xml:space="preserve">    </w:t>
      </w:r>
      <w:r w:rsidRPr="00EB7C8D">
        <w:rPr>
          <w:sz w:val="22"/>
          <w:szCs w:val="22"/>
        </w:rPr>
        <w:tab/>
        <w:t>St. Augustine Art Association, St. Augustine, FL</w:t>
      </w:r>
      <w:r w:rsidRPr="00EB7C8D">
        <w:rPr>
          <w:sz w:val="22"/>
          <w:szCs w:val="22"/>
        </w:rPr>
        <w:cr/>
        <w:t xml:space="preserve">    </w:t>
      </w:r>
      <w:r w:rsidRPr="00EB7C8D">
        <w:rPr>
          <w:sz w:val="22"/>
          <w:szCs w:val="22"/>
        </w:rPr>
        <w:tab/>
        <w:t>Atlantic Bank, Argyle Forest, Jacksonville, FL</w:t>
      </w:r>
      <w:r w:rsidRPr="00EB7C8D">
        <w:rPr>
          <w:sz w:val="22"/>
          <w:szCs w:val="22"/>
        </w:rPr>
        <w:cr/>
        <w:t>1982</w:t>
      </w:r>
      <w:r w:rsidRPr="00EB7C8D">
        <w:rPr>
          <w:sz w:val="22"/>
          <w:szCs w:val="22"/>
        </w:rPr>
        <w:tab/>
        <w:t xml:space="preserve">Solo Exhibition, </w:t>
      </w:r>
      <w:r w:rsidRPr="00EB7C8D">
        <w:rPr>
          <w:i/>
          <w:sz w:val="22"/>
          <w:szCs w:val="22"/>
        </w:rPr>
        <w:t>Retrospective: The College Years</w:t>
      </w:r>
      <w:r w:rsidRPr="00EB7C8D">
        <w:rPr>
          <w:sz w:val="22"/>
          <w:szCs w:val="22"/>
        </w:rPr>
        <w:t>, Clement C. Maxwell Library,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 xml:space="preserve">    Bridgewater,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Granary Gallery, Martha's Vineyard, MA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>Kaldi's, Jacksonville, FL</w:t>
      </w:r>
      <w:r w:rsidRPr="00EB7C8D">
        <w:rPr>
          <w:sz w:val="22"/>
          <w:szCs w:val="22"/>
        </w:rPr>
        <w:cr/>
      </w:r>
    </w:p>
    <w:p w14:paraId="64BDF352" w14:textId="45BBEF81" w:rsidR="00BD1E53" w:rsidRPr="00BD1E53" w:rsidRDefault="00837A1D" w:rsidP="00C263B0">
      <w:pPr>
        <w:tabs>
          <w:tab w:val="left" w:pos="900"/>
        </w:tabs>
        <w:spacing w:before="20"/>
        <w:ind w:left="90" w:right="-540"/>
        <w:rPr>
          <w:sz w:val="22"/>
          <w:szCs w:val="22"/>
        </w:rPr>
      </w:pPr>
      <w:r w:rsidRPr="00EB7C8D">
        <w:rPr>
          <w:b/>
          <w:sz w:val="22"/>
          <w:szCs w:val="22"/>
        </w:rPr>
        <w:t>Selected Publications:</w:t>
      </w:r>
      <w:r w:rsidRPr="00EB7C8D">
        <w:rPr>
          <w:b/>
          <w:sz w:val="22"/>
          <w:szCs w:val="22"/>
        </w:rPr>
        <w:cr/>
      </w:r>
      <w:r w:rsidR="00BD1E53" w:rsidRPr="00EB7C8D">
        <w:rPr>
          <w:sz w:val="22"/>
          <w:szCs w:val="22"/>
        </w:rPr>
        <w:t>20</w:t>
      </w:r>
      <w:r w:rsidR="00BD1E53">
        <w:rPr>
          <w:sz w:val="22"/>
          <w:szCs w:val="22"/>
        </w:rPr>
        <w:t>23</w:t>
      </w:r>
      <w:r w:rsidR="00BD1E53"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 xml:space="preserve">“In Conversation with Hyperrealist Oil Painter Steve Mills,” Leila </w:t>
      </w:r>
      <w:proofErr w:type="spellStart"/>
      <w:r w:rsidR="00BD1E53">
        <w:rPr>
          <w:sz w:val="22"/>
          <w:szCs w:val="22"/>
        </w:rPr>
        <w:t>Antakly</w:t>
      </w:r>
      <w:proofErr w:type="spellEnd"/>
      <w:r w:rsidR="00BD1E53">
        <w:rPr>
          <w:sz w:val="22"/>
          <w:szCs w:val="22"/>
        </w:rPr>
        <w:t xml:space="preserve">, </w:t>
      </w:r>
      <w:r w:rsidR="00BD1E53">
        <w:rPr>
          <w:i/>
          <w:iCs/>
          <w:sz w:val="22"/>
          <w:szCs w:val="22"/>
        </w:rPr>
        <w:t>Ninu Nina,</w:t>
      </w:r>
      <w:r w:rsidR="00BD1E53">
        <w:rPr>
          <w:sz w:val="22"/>
          <w:szCs w:val="22"/>
        </w:rPr>
        <w:t xml:space="preserve"> April 25</w:t>
      </w:r>
    </w:p>
    <w:p w14:paraId="511CE6EA" w14:textId="2EF2F385" w:rsidR="00BD1E53" w:rsidRDefault="00BD1E53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>
        <w:rPr>
          <w:sz w:val="22"/>
          <w:szCs w:val="22"/>
        </w:rPr>
        <w:tab/>
        <w:t>“</w:t>
      </w:r>
      <w:r w:rsidRPr="00BD1E53">
        <w:rPr>
          <w:sz w:val="22"/>
          <w:szCs w:val="22"/>
        </w:rPr>
        <w:t>Mind-blowing works of hyper-realistic art you won't believe aren't photos</w:t>
      </w:r>
      <w:r>
        <w:rPr>
          <w:sz w:val="22"/>
          <w:szCs w:val="22"/>
        </w:rPr>
        <w:t xml:space="preserve">,” Adrian Willings, </w:t>
      </w:r>
    </w:p>
    <w:p w14:paraId="288163E6" w14:textId="50277264" w:rsidR="00BD1E53" w:rsidRDefault="00BD1E53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1E53">
        <w:rPr>
          <w:i/>
          <w:iCs/>
          <w:sz w:val="22"/>
          <w:szCs w:val="22"/>
        </w:rPr>
        <w:t>Pocket-Lint</w:t>
      </w:r>
      <w:r>
        <w:rPr>
          <w:sz w:val="22"/>
          <w:szCs w:val="22"/>
        </w:rPr>
        <w:t>, March 8</w:t>
      </w:r>
    </w:p>
    <w:p w14:paraId="6A7D753D" w14:textId="60153439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b/>
          <w:sz w:val="22"/>
          <w:szCs w:val="22"/>
        </w:rPr>
      </w:pPr>
      <w:r w:rsidRPr="00EB7C8D">
        <w:rPr>
          <w:sz w:val="22"/>
          <w:szCs w:val="22"/>
        </w:rPr>
        <w:t>2016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Still Life,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Gail Leggio, </w:t>
      </w:r>
      <w:r w:rsidRPr="00EB7C8D">
        <w:rPr>
          <w:i/>
          <w:sz w:val="22"/>
          <w:szCs w:val="22"/>
        </w:rPr>
        <w:t>American Arts Quarterly,</w:t>
      </w:r>
      <w:r w:rsidRPr="00EB7C8D">
        <w:rPr>
          <w:sz w:val="22"/>
          <w:szCs w:val="22"/>
        </w:rPr>
        <w:t xml:space="preserve"> Winter</w:t>
      </w:r>
    </w:p>
    <w:p w14:paraId="6A078FA2" w14:textId="4FD5AB92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2015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Dallas Art Fair 2015, Highlights,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The Huffington Post</w:t>
      </w:r>
      <w:r w:rsidRPr="00EB7C8D">
        <w:rPr>
          <w:sz w:val="22"/>
          <w:szCs w:val="22"/>
        </w:rPr>
        <w:t>, April 11</w:t>
      </w:r>
    </w:p>
    <w:p w14:paraId="3F1E17F6" w14:textId="6C145137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2011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Beyond Reality: Photorealist painter Steve Mills,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The Martha’s Vineyard Times</w:t>
      </w:r>
    </w:p>
    <w:p w14:paraId="008A179B" w14:textId="3C5FD41E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2010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Steve Mills,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New York Magazine</w:t>
      </w:r>
      <w:r w:rsidRPr="00EB7C8D">
        <w:rPr>
          <w:sz w:val="22"/>
          <w:szCs w:val="22"/>
        </w:rPr>
        <w:t>, November 1</w:t>
      </w:r>
    </w:p>
    <w:p w14:paraId="4CB8439D" w14:textId="16DAF82E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Double-take displays,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Pam George, </w:t>
      </w:r>
      <w:r w:rsidRPr="00EB7C8D">
        <w:rPr>
          <w:i/>
          <w:sz w:val="22"/>
          <w:szCs w:val="22"/>
        </w:rPr>
        <w:t>Delaware Journal</w:t>
      </w:r>
      <w:r w:rsidRPr="00EB7C8D">
        <w:rPr>
          <w:sz w:val="22"/>
          <w:szCs w:val="22"/>
        </w:rPr>
        <w:t>, September 23</w:t>
      </w:r>
    </w:p>
    <w:p w14:paraId="3E6DDAD8" w14:textId="77777777" w:rsidR="00BD1E53" w:rsidRDefault="00837A1D" w:rsidP="00C263B0">
      <w:pPr>
        <w:tabs>
          <w:tab w:val="left" w:pos="900"/>
        </w:tabs>
        <w:spacing w:before="20"/>
        <w:ind w:left="90" w:right="-720"/>
        <w:rPr>
          <w:sz w:val="22"/>
          <w:szCs w:val="22"/>
        </w:rPr>
      </w:pPr>
      <w:r w:rsidRPr="00EB7C8D">
        <w:rPr>
          <w:sz w:val="22"/>
          <w:szCs w:val="22"/>
        </w:rPr>
        <w:t>2009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 xml:space="preserve">Still </w:t>
      </w:r>
      <w:proofErr w:type="spellStart"/>
      <w:r w:rsidRPr="00EB7C8D">
        <w:rPr>
          <w:sz w:val="22"/>
          <w:szCs w:val="22"/>
        </w:rPr>
        <w:t>Lifes</w:t>
      </w:r>
      <w:proofErr w:type="spellEnd"/>
      <w:r w:rsidRPr="00EB7C8D">
        <w:rPr>
          <w:sz w:val="22"/>
          <w:szCs w:val="22"/>
        </w:rPr>
        <w:t>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proofErr w:type="spellStart"/>
      <w:r w:rsidRPr="00EB7C8D">
        <w:rPr>
          <w:i/>
          <w:sz w:val="22"/>
          <w:szCs w:val="22"/>
        </w:rPr>
        <w:t>ARTnews</w:t>
      </w:r>
      <w:proofErr w:type="spellEnd"/>
      <w:r w:rsidRPr="00EB7C8D">
        <w:rPr>
          <w:sz w:val="22"/>
          <w:szCs w:val="22"/>
        </w:rPr>
        <w:t>, Reviews: New York, December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Pr="00EB7C8D">
        <w:rPr>
          <w:i/>
          <w:sz w:val="22"/>
          <w:szCs w:val="22"/>
        </w:rPr>
        <w:t>Harper’s Magazine</w:t>
      </w:r>
      <w:r w:rsidRPr="00EB7C8D">
        <w:rPr>
          <w:sz w:val="22"/>
          <w:szCs w:val="22"/>
        </w:rPr>
        <w:t>, Cover Image, November</w:t>
      </w:r>
      <w:r w:rsidRPr="00EB7C8D">
        <w:rPr>
          <w:sz w:val="22"/>
          <w:szCs w:val="22"/>
        </w:rPr>
        <w:cr/>
        <w:t>2003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For Jacksonville’s Mills, Heaven Is in the Details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Exclusive Living Magazine</w:t>
      </w:r>
      <w:r w:rsidRPr="00EB7C8D">
        <w:rPr>
          <w:sz w:val="22"/>
          <w:szCs w:val="22"/>
        </w:rPr>
        <w:t xml:space="preserve">, </w:t>
      </w:r>
      <w:r w:rsidR="00BD1E53">
        <w:rPr>
          <w:sz w:val="22"/>
          <w:szCs w:val="22"/>
        </w:rPr>
        <w:t>North Florida</w:t>
      </w:r>
    </w:p>
    <w:p w14:paraId="5406C19D" w14:textId="27428826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For Artist Steve Mills, Magic Resides in Details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223E98B3" w14:textId="60F9C531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>Look at What I Found in San Marco,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 xml:space="preserve">Jeannie Blaylock, WTLV Channel 12, 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  <w:t xml:space="preserve">     Jacksonville, FL</w:t>
      </w:r>
      <w:r w:rsidRPr="00EB7C8D">
        <w:rPr>
          <w:sz w:val="22"/>
          <w:szCs w:val="22"/>
        </w:rPr>
        <w:cr/>
        <w:t>1996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Granary Gallery Features Life Magazine Photographers,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5674DDBF" w14:textId="3433736C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1995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Gallery Show Is Study in Contrasts,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5C6BD69B" w14:textId="7E4B4B59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1994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Cornerstone Gallery Opening-Steve Mills,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WTLV Channel 12, Jacksonville, FL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At the Granary Gallery: 3 Artists, 1 Traffic Jam</w:t>
      </w:r>
      <w:r w:rsidRPr="00BD1E53">
        <w:rPr>
          <w:iCs/>
          <w:sz w:val="22"/>
          <w:szCs w:val="22"/>
        </w:rPr>
        <w:t>,</w:t>
      </w:r>
      <w:r w:rsidR="00BD1E53" w:rsidRPr="00BD1E53">
        <w:rPr>
          <w:iCs/>
          <w:sz w:val="22"/>
          <w:szCs w:val="22"/>
        </w:rPr>
        <w:t>”</w:t>
      </w:r>
      <w:r w:rsidRPr="00BD1E53">
        <w:rPr>
          <w:iCs/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Vineyard Gazette</w:t>
      </w:r>
    </w:p>
    <w:p w14:paraId="3014D991" w14:textId="0013C591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1989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Get Real in the Orange Park,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Ted Brown, WJXT, Channel 4, Jacksonville, FL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Steve Mills: A Specialist in Intricacy</w:t>
      </w:r>
      <w:r w:rsidRPr="00BD1E53">
        <w:rPr>
          <w:iCs/>
          <w:sz w:val="22"/>
          <w:szCs w:val="22"/>
        </w:rPr>
        <w:t>,</w:t>
      </w:r>
      <w:r w:rsidR="00BD1E53" w:rsidRPr="00BD1E53">
        <w:rPr>
          <w:iCs/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The Martha’s Vineyard Times</w:t>
      </w:r>
    </w:p>
    <w:p w14:paraId="2AEB60AD" w14:textId="666F36A1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>1987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Super-realist Creates Magic with Paint,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The Martha’s Vineyard Times</w:t>
      </w:r>
    </w:p>
    <w:p w14:paraId="22E88DE3" w14:textId="6CB210F3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Island Images,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Cap</w:t>
      </w:r>
      <w:r w:rsidR="0045238C">
        <w:rPr>
          <w:i/>
          <w:sz w:val="22"/>
          <w:szCs w:val="22"/>
        </w:rPr>
        <w:t>e</w:t>
      </w:r>
      <w:r w:rsidRPr="00EB7C8D">
        <w:rPr>
          <w:i/>
          <w:sz w:val="22"/>
          <w:szCs w:val="22"/>
        </w:rPr>
        <w:t xml:space="preserve"> Cod Life</w:t>
      </w:r>
    </w:p>
    <w:p w14:paraId="4E980A6A" w14:textId="31A47DAE" w:rsidR="00837A1D" w:rsidRPr="00EB7C8D" w:rsidRDefault="00837A1D" w:rsidP="0045238C">
      <w:pPr>
        <w:tabs>
          <w:tab w:val="left" w:pos="900"/>
        </w:tabs>
        <w:spacing w:before="20"/>
        <w:ind w:left="890" w:right="-450" w:hanging="800"/>
        <w:rPr>
          <w:sz w:val="22"/>
          <w:szCs w:val="22"/>
        </w:rPr>
      </w:pPr>
      <w:r w:rsidRPr="00EB7C8D">
        <w:rPr>
          <w:sz w:val="22"/>
          <w:szCs w:val="22"/>
        </w:rPr>
        <w:lastRenderedPageBreak/>
        <w:t>1986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 xml:space="preserve">Summer Ends for Artist Steve Mils: It’s Time </w:t>
      </w:r>
      <w:proofErr w:type="gramStart"/>
      <w:r w:rsidRPr="00EB7C8D">
        <w:rPr>
          <w:sz w:val="22"/>
          <w:szCs w:val="22"/>
        </w:rPr>
        <w:t>To</w:t>
      </w:r>
      <w:proofErr w:type="gramEnd"/>
      <w:r w:rsidRPr="00EB7C8D">
        <w:rPr>
          <w:sz w:val="22"/>
          <w:szCs w:val="22"/>
        </w:rPr>
        <w:t xml:space="preserve"> Head South and Pick Up </w:t>
      </w:r>
      <w:r w:rsidRPr="00EB7C8D">
        <w:rPr>
          <w:sz w:val="22"/>
          <w:szCs w:val="22"/>
        </w:rPr>
        <w:tab/>
      </w:r>
      <w:r w:rsidRPr="00EB7C8D">
        <w:rPr>
          <w:sz w:val="22"/>
          <w:szCs w:val="22"/>
        </w:rPr>
        <w:tab/>
        <w:t xml:space="preserve">    Brushes again,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Vineyard Gazette</w:t>
      </w:r>
      <w:r w:rsidRPr="00EB7C8D">
        <w:rPr>
          <w:sz w:val="22"/>
          <w:szCs w:val="22"/>
        </w:rPr>
        <w:cr/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Mills’ Show Draws 600,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T</w:t>
      </w:r>
      <w:r w:rsidRPr="00EB7C8D">
        <w:rPr>
          <w:i/>
          <w:sz w:val="22"/>
          <w:szCs w:val="22"/>
        </w:rPr>
        <w:t>he Martha’s Vineyard Times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 w:rsidRPr="00BD1E53">
        <w:rPr>
          <w:iCs/>
          <w:sz w:val="22"/>
          <w:szCs w:val="22"/>
        </w:rPr>
        <w:t>“</w:t>
      </w:r>
      <w:r w:rsidRPr="00EB7C8D">
        <w:rPr>
          <w:sz w:val="22"/>
          <w:szCs w:val="22"/>
        </w:rPr>
        <w:t xml:space="preserve">Painter Steve Mills Exhibits </w:t>
      </w:r>
      <w:proofErr w:type="gramStart"/>
      <w:r w:rsidRPr="00EB7C8D">
        <w:rPr>
          <w:sz w:val="22"/>
          <w:szCs w:val="22"/>
        </w:rPr>
        <w:t>At</w:t>
      </w:r>
      <w:proofErr w:type="gramEnd"/>
      <w:r w:rsidRPr="00EB7C8D">
        <w:rPr>
          <w:sz w:val="22"/>
          <w:szCs w:val="22"/>
        </w:rPr>
        <w:t xml:space="preserve"> Red Barn in West Tisbury,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39D47341" w14:textId="28DFC28F" w:rsidR="00837A1D" w:rsidRPr="00EB7C8D" w:rsidRDefault="00837A1D" w:rsidP="00C263B0">
      <w:pPr>
        <w:tabs>
          <w:tab w:val="left" w:pos="900"/>
        </w:tabs>
        <w:spacing w:before="20"/>
        <w:ind w:left="90" w:right="-45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Some Come South to Sun, Steve Mills Comes South to Paint,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Florida Time Union</w:t>
      </w:r>
    </w:p>
    <w:p w14:paraId="265649ED" w14:textId="53F9BBEA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>Jacksonville Artist Steve Mills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Jacksonville Register</w:t>
      </w:r>
      <w:r w:rsidRPr="00EB7C8D">
        <w:rPr>
          <w:sz w:val="22"/>
          <w:szCs w:val="22"/>
        </w:rPr>
        <w:t>, Jacksonville, FL</w:t>
      </w:r>
      <w:r w:rsidRPr="00EB7C8D">
        <w:rPr>
          <w:sz w:val="22"/>
          <w:szCs w:val="22"/>
        </w:rPr>
        <w:cr/>
        <w:t>1985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Stobart’s View of Vineyard Haven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The Martha’s Vineyard Times</w:t>
      </w:r>
    </w:p>
    <w:p w14:paraId="575EBD3F" w14:textId="00C145BB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Mills Shows Inside of Island,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The Martha’s Vineyard Times</w:t>
      </w:r>
    </w:p>
    <w:p w14:paraId="688F03E8" w14:textId="4946CA74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i/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Steve Mills Shows New Art in Exhibition in West Tisbury,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5195DC4F" w14:textId="26108F9B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sz w:val="22"/>
          <w:szCs w:val="22"/>
        </w:rPr>
        <w:t>1984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Painter Steve Mills Continues Growth with Second Exhibition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Vineyard Gazette</w:t>
      </w:r>
    </w:p>
    <w:p w14:paraId="7D31944B" w14:textId="1D94072E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sz w:val="22"/>
          <w:szCs w:val="22"/>
        </w:rPr>
        <w:t>1983</w:t>
      </w: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Steve Mills Finds an Island Scene to Paint,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7212FA07" w14:textId="203B9369" w:rsidR="00837A1D" w:rsidRPr="00EB7C8D" w:rsidRDefault="00837A1D" w:rsidP="00C263B0">
      <w:pPr>
        <w:tabs>
          <w:tab w:val="left" w:pos="900"/>
        </w:tabs>
        <w:spacing w:before="20"/>
        <w:ind w:left="90" w:right="-180"/>
        <w:rPr>
          <w:sz w:val="22"/>
          <w:szCs w:val="22"/>
        </w:rPr>
      </w:pPr>
      <w:r w:rsidRPr="00EB7C8D">
        <w:rPr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Steve Mills Interview,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WMVY, Martha’s Vineyard, MA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>An Encounter with Jackie O</w:t>
      </w:r>
      <w:r w:rsidRPr="00EB7C8D">
        <w:rPr>
          <w:i/>
          <w:sz w:val="22"/>
          <w:szCs w:val="22"/>
        </w:rPr>
        <w:t>,</w:t>
      </w:r>
      <w:r w:rsidR="00BD1E53">
        <w:rPr>
          <w:i/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Boston Globe</w:t>
      </w:r>
      <w:r w:rsidRPr="00EB7C8D">
        <w:rPr>
          <w:i/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 xml:space="preserve">A View </w:t>
      </w:r>
      <w:proofErr w:type="gramStart"/>
      <w:r w:rsidRPr="00EB7C8D">
        <w:rPr>
          <w:sz w:val="22"/>
          <w:szCs w:val="22"/>
        </w:rPr>
        <w:t>From</w:t>
      </w:r>
      <w:proofErr w:type="gramEnd"/>
      <w:r w:rsidRPr="00EB7C8D">
        <w:rPr>
          <w:sz w:val="22"/>
          <w:szCs w:val="22"/>
        </w:rPr>
        <w:t xml:space="preserve"> the Vineyard,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Joe Dine</w:t>
      </w:r>
      <w:r w:rsidRPr="00EB7C8D">
        <w:rPr>
          <w:i/>
          <w:sz w:val="22"/>
          <w:szCs w:val="22"/>
        </w:rPr>
        <w:t xml:space="preserve"> </w:t>
      </w:r>
      <w:r w:rsidRPr="00EB7C8D">
        <w:rPr>
          <w:sz w:val="22"/>
          <w:szCs w:val="22"/>
        </w:rPr>
        <w:t>WOCB/ WSOX Radio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>Vineyard Painter Steve Mills Debut’s,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Vineyard Gazette</w:t>
      </w:r>
    </w:p>
    <w:p w14:paraId="3758C41C" w14:textId="437A20FF" w:rsidR="00674DAC" w:rsidRDefault="00837A1D" w:rsidP="00C263B0">
      <w:pPr>
        <w:tabs>
          <w:tab w:val="left" w:pos="900"/>
        </w:tabs>
        <w:ind w:left="90"/>
        <w:rPr>
          <w:sz w:val="22"/>
          <w:szCs w:val="22"/>
        </w:rPr>
      </w:pPr>
      <w:r w:rsidRPr="00EB7C8D">
        <w:rPr>
          <w:i/>
          <w:sz w:val="22"/>
          <w:szCs w:val="22"/>
        </w:rPr>
        <w:tab/>
      </w:r>
      <w:r w:rsidR="00BD1E53" w:rsidRPr="00BD1E53">
        <w:rPr>
          <w:iCs/>
          <w:sz w:val="22"/>
          <w:szCs w:val="22"/>
        </w:rPr>
        <w:t>“</w:t>
      </w:r>
      <w:r w:rsidRPr="00BD1E53">
        <w:rPr>
          <w:iCs/>
          <w:sz w:val="22"/>
          <w:szCs w:val="22"/>
        </w:rPr>
        <w:t>I</w:t>
      </w:r>
      <w:r w:rsidRPr="00EB7C8D">
        <w:rPr>
          <w:sz w:val="22"/>
          <w:szCs w:val="22"/>
        </w:rPr>
        <w:t>sland Galleries are Cloudy Day Choice,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Martha’s Vineyard Times</w:t>
      </w:r>
      <w:r w:rsidRPr="00EB7C8D">
        <w:rPr>
          <w:i/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 w:rsidRPr="00BD1E53">
        <w:rPr>
          <w:iCs/>
          <w:sz w:val="22"/>
          <w:szCs w:val="22"/>
        </w:rPr>
        <w:t>“</w:t>
      </w:r>
      <w:r w:rsidRPr="00BD1E53">
        <w:rPr>
          <w:iCs/>
          <w:sz w:val="22"/>
          <w:szCs w:val="22"/>
        </w:rPr>
        <w:t>Nit</w:t>
      </w:r>
      <w:r w:rsidRPr="00EB7C8D">
        <w:rPr>
          <w:sz w:val="22"/>
          <w:szCs w:val="22"/>
        </w:rPr>
        <w:t>e Cap,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Boston Globe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ab/>
      </w:r>
      <w:r w:rsidR="00BD1E53" w:rsidRPr="00BD1E53">
        <w:rPr>
          <w:iCs/>
          <w:sz w:val="22"/>
          <w:szCs w:val="22"/>
        </w:rPr>
        <w:t>“</w:t>
      </w:r>
      <w:proofErr w:type="spellStart"/>
      <w:r w:rsidRPr="00EB7C8D">
        <w:rPr>
          <w:sz w:val="22"/>
          <w:szCs w:val="22"/>
        </w:rPr>
        <w:t>Nevermind</w:t>
      </w:r>
      <w:proofErr w:type="spellEnd"/>
      <w:r w:rsidRPr="00EB7C8D">
        <w:rPr>
          <w:sz w:val="22"/>
          <w:szCs w:val="22"/>
        </w:rPr>
        <w:t xml:space="preserve"> the Sun, Artist Comes South to Paint,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</w:t>
      </w:r>
      <w:r w:rsidRPr="00EB7C8D">
        <w:rPr>
          <w:i/>
          <w:sz w:val="22"/>
          <w:szCs w:val="22"/>
        </w:rPr>
        <w:t>Florida Times Union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 w:rsidRPr="00BD1E53">
        <w:rPr>
          <w:iCs/>
          <w:sz w:val="22"/>
          <w:szCs w:val="22"/>
        </w:rPr>
        <w:t>“</w:t>
      </w:r>
      <w:r w:rsidRPr="00EB7C8D">
        <w:rPr>
          <w:sz w:val="22"/>
          <w:szCs w:val="22"/>
        </w:rPr>
        <w:t>Profile: Artist Steve Mills,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Bridgewater Alumni</w:t>
      </w:r>
      <w:r w:rsidRPr="00EB7C8D">
        <w:rPr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>
        <w:rPr>
          <w:sz w:val="22"/>
          <w:szCs w:val="22"/>
        </w:rPr>
        <w:t>“</w:t>
      </w:r>
      <w:r w:rsidRPr="00EB7C8D">
        <w:rPr>
          <w:sz w:val="22"/>
          <w:szCs w:val="22"/>
        </w:rPr>
        <w:t>Island Images/ Realist Steve Mills Portrays Martha's Vineyard</w:t>
      </w:r>
      <w:r w:rsidR="00BD1E53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, </w:t>
      </w:r>
      <w:r w:rsidRPr="00EB7C8D">
        <w:rPr>
          <w:i/>
          <w:sz w:val="22"/>
          <w:szCs w:val="22"/>
        </w:rPr>
        <w:t>Cape Cod Life</w:t>
      </w:r>
      <w:r w:rsidRPr="00EB7C8D">
        <w:rPr>
          <w:i/>
          <w:sz w:val="22"/>
          <w:szCs w:val="22"/>
        </w:rPr>
        <w:cr/>
      </w:r>
      <w:r w:rsidRPr="00EB7C8D">
        <w:rPr>
          <w:i/>
          <w:sz w:val="22"/>
          <w:szCs w:val="22"/>
        </w:rPr>
        <w:tab/>
      </w:r>
      <w:r w:rsidR="00BD1E53">
        <w:rPr>
          <w:i/>
          <w:sz w:val="22"/>
          <w:szCs w:val="22"/>
        </w:rPr>
        <w:t>“</w:t>
      </w:r>
      <w:r w:rsidRPr="00EB7C8D">
        <w:rPr>
          <w:sz w:val="22"/>
          <w:szCs w:val="22"/>
        </w:rPr>
        <w:t xml:space="preserve">Art &amp; Money: Putting Her </w:t>
      </w:r>
      <w:proofErr w:type="gramStart"/>
      <w:r w:rsidRPr="00EB7C8D">
        <w:rPr>
          <w:sz w:val="22"/>
          <w:szCs w:val="22"/>
        </w:rPr>
        <w:t>To</w:t>
      </w:r>
      <w:proofErr w:type="gramEnd"/>
      <w:r w:rsidRPr="00EB7C8D">
        <w:rPr>
          <w:sz w:val="22"/>
          <w:szCs w:val="22"/>
        </w:rPr>
        <w:t xml:space="preserve"> Bed,</w:t>
      </w:r>
      <w:r w:rsidR="00BD1E53">
        <w:rPr>
          <w:sz w:val="22"/>
          <w:szCs w:val="22"/>
        </w:rPr>
        <w:t>”</w:t>
      </w:r>
      <w:r w:rsidRPr="00EB7C8D">
        <w:rPr>
          <w:i/>
          <w:sz w:val="22"/>
          <w:szCs w:val="22"/>
        </w:rPr>
        <w:t xml:space="preserve"> Cape Cod Life</w:t>
      </w:r>
      <w:r w:rsidRPr="00EB7C8D">
        <w:rPr>
          <w:sz w:val="22"/>
          <w:szCs w:val="22"/>
        </w:rPr>
        <w:cr/>
      </w:r>
    </w:p>
    <w:p w14:paraId="2BA08A79" w14:textId="5B21748F" w:rsidR="00837A1D" w:rsidRDefault="00837A1D" w:rsidP="00C263B0">
      <w:pPr>
        <w:ind w:left="90"/>
        <w:rPr>
          <w:b/>
          <w:sz w:val="22"/>
        </w:rPr>
      </w:pPr>
      <w:r>
        <w:rPr>
          <w:b/>
          <w:sz w:val="22"/>
        </w:rPr>
        <w:t>Selected Collections:</w:t>
      </w:r>
    </w:p>
    <w:p w14:paraId="4C1E4CFA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600 Club, Boston, MA</w:t>
      </w:r>
    </w:p>
    <w:p w14:paraId="417BDFD9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proofErr w:type="spellStart"/>
      <w:r w:rsidRPr="00837A1D">
        <w:rPr>
          <w:rFonts w:eastAsiaTheme="minorHAnsi" w:cs="AppleSystemUIFont"/>
          <w:sz w:val="22"/>
          <w:szCs w:val="22"/>
        </w:rPr>
        <w:t>Alcraft</w:t>
      </w:r>
      <w:proofErr w:type="spellEnd"/>
      <w:r w:rsidRPr="00837A1D">
        <w:rPr>
          <w:rFonts w:eastAsiaTheme="minorHAnsi" w:cs="AppleSystemUIFont"/>
          <w:sz w:val="22"/>
          <w:szCs w:val="22"/>
        </w:rPr>
        <w:t xml:space="preserve"> Company Inc., Pawtucket, RI</w:t>
      </w:r>
    </w:p>
    <w:p w14:paraId="4847572E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Bridgewater State College, Bridgewater, MA</w:t>
      </w:r>
    </w:p>
    <w:p w14:paraId="73E8674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Brown, Harriman &amp; Brothers, Boston, MA</w:t>
      </w:r>
    </w:p>
    <w:p w14:paraId="35CE503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Compass Bank, Edgartown, MA</w:t>
      </w:r>
    </w:p>
    <w:p w14:paraId="46E8A7A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Huckins Yacht Corp., Jacksonville, FL</w:t>
      </w:r>
    </w:p>
    <w:p w14:paraId="6674585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Kelley Drye &amp; Warren, LLP, New York, NY</w:t>
      </w:r>
    </w:p>
    <w:p w14:paraId="186D843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Sovereign Bank, Edgartown, MA</w:t>
      </w:r>
    </w:p>
    <w:p w14:paraId="3C768C9F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Bonnie &amp; Dr. Carlton Akins, Dover, MA</w:t>
      </w:r>
    </w:p>
    <w:p w14:paraId="2AFD8AA7" w14:textId="77777777" w:rsid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Dr. Michael Baden, New York, NY</w:t>
      </w:r>
    </w:p>
    <w:p w14:paraId="1AFBBF3F" w14:textId="34B8D305" w:rsidR="00BD1E53" w:rsidRPr="00837A1D" w:rsidRDefault="00BD1E53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>
        <w:rPr>
          <w:rFonts w:eastAsiaTheme="minorHAnsi" w:cs="AppleSystemUIFont"/>
          <w:sz w:val="22"/>
          <w:szCs w:val="22"/>
        </w:rPr>
        <w:t>The Bezos Family Collection, Seattle, WA</w:t>
      </w:r>
    </w:p>
    <w:p w14:paraId="5BBCE8CE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 xml:space="preserve">Sandeep </w:t>
      </w:r>
      <w:proofErr w:type="spellStart"/>
      <w:r w:rsidRPr="00837A1D">
        <w:rPr>
          <w:rFonts w:eastAsiaTheme="minorHAnsi" w:cs="AppleSystemUIFont"/>
          <w:sz w:val="22"/>
          <w:szCs w:val="22"/>
        </w:rPr>
        <w:t>Bhammer</w:t>
      </w:r>
      <w:proofErr w:type="spellEnd"/>
      <w:r w:rsidRPr="00837A1D">
        <w:rPr>
          <w:rFonts w:eastAsiaTheme="minorHAnsi" w:cs="AppleSystemUIFont"/>
          <w:sz w:val="22"/>
          <w:szCs w:val="22"/>
        </w:rPr>
        <w:t>, Mumbai, India</w:t>
      </w:r>
    </w:p>
    <w:p w14:paraId="793C134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Carol &amp; Frank Biondi, New York, NY</w:t>
      </w:r>
    </w:p>
    <w:p w14:paraId="10BB9E73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Pascal Brandys, Paris, France</w:t>
      </w:r>
    </w:p>
    <w:p w14:paraId="08BA6298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Richard Brown Baker, New York, NY</w:t>
      </w:r>
    </w:p>
    <w:p w14:paraId="71651943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Pamela &amp; James Butterick, Martha’s Vineyard, MA</w:t>
      </w:r>
    </w:p>
    <w:p w14:paraId="4E871A7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Ryna &amp; Melvin Cohen, Chevy Chase, MD</w:t>
      </w:r>
    </w:p>
    <w:p w14:paraId="300E720A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Dr. Margo Cox, Houston, TX</w:t>
      </w:r>
    </w:p>
    <w:p w14:paraId="3539AF5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 xml:space="preserve">Esther Dale, </w:t>
      </w:r>
      <w:proofErr w:type="spellStart"/>
      <w:r w:rsidRPr="00837A1D">
        <w:rPr>
          <w:rFonts w:eastAsiaTheme="minorHAnsi" w:cs="AppleSystemUIFont"/>
          <w:sz w:val="22"/>
          <w:szCs w:val="22"/>
        </w:rPr>
        <w:t>Rüschlikon</w:t>
      </w:r>
      <w:proofErr w:type="spellEnd"/>
      <w:r w:rsidRPr="00837A1D">
        <w:rPr>
          <w:rFonts w:eastAsiaTheme="minorHAnsi" w:cs="AppleSystemUIFont"/>
          <w:sz w:val="22"/>
          <w:szCs w:val="22"/>
        </w:rPr>
        <w:t>, Switzerland</w:t>
      </w:r>
    </w:p>
    <w:p w14:paraId="01078D6C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proofErr w:type="spellStart"/>
      <w:r w:rsidRPr="00837A1D">
        <w:rPr>
          <w:rFonts w:eastAsiaTheme="minorHAnsi" w:cs="AppleSystemUIFont"/>
          <w:sz w:val="22"/>
          <w:szCs w:val="22"/>
        </w:rPr>
        <w:t>Dabbie</w:t>
      </w:r>
      <w:proofErr w:type="spellEnd"/>
      <w:r w:rsidRPr="00837A1D">
        <w:rPr>
          <w:rFonts w:eastAsiaTheme="minorHAnsi" w:cs="AppleSystemUIFont"/>
          <w:sz w:val="22"/>
          <w:szCs w:val="22"/>
        </w:rPr>
        <w:t xml:space="preserve"> &amp; George Daniels, Martha’s Vineyard, MA</w:t>
      </w:r>
    </w:p>
    <w:p w14:paraId="19C9174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Jimmy Dean, Dallas, TX</w:t>
      </w:r>
    </w:p>
    <w:p w14:paraId="528F4E6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Joan &amp; Edward Doherty, Saddle River, NJ</w:t>
      </w:r>
    </w:p>
    <w:p w14:paraId="5EC050B9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Peggy &amp; Millard Drexler, Martha’s Vineyard, MA</w:t>
      </w:r>
    </w:p>
    <w:p w14:paraId="12E5B66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Ollie &amp; Garth Edwards, Essex, CT</w:t>
      </w:r>
    </w:p>
    <w:p w14:paraId="119273A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 xml:space="preserve">Linda </w:t>
      </w:r>
      <w:proofErr w:type="spellStart"/>
      <w:r w:rsidRPr="00837A1D">
        <w:rPr>
          <w:rFonts w:eastAsiaTheme="minorHAnsi" w:cs="AppleSystemUIFont"/>
          <w:sz w:val="22"/>
          <w:szCs w:val="22"/>
        </w:rPr>
        <w:t>Fairstein</w:t>
      </w:r>
      <w:proofErr w:type="spellEnd"/>
      <w:r w:rsidRPr="00837A1D">
        <w:rPr>
          <w:rFonts w:eastAsiaTheme="minorHAnsi" w:cs="AppleSystemUIFont"/>
          <w:sz w:val="22"/>
          <w:szCs w:val="22"/>
        </w:rPr>
        <w:t>, New York, NY</w:t>
      </w:r>
    </w:p>
    <w:p w14:paraId="3A6C251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lastRenderedPageBreak/>
        <w:t>Justin Feldman, New York, NY</w:t>
      </w:r>
    </w:p>
    <w:p w14:paraId="61D79F2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Gene &amp; John Ferguson, Martha’s Vineyard, MA</w:t>
      </w:r>
    </w:p>
    <w:p w14:paraId="28014CB3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Anthony Fisher, New York, NY</w:t>
      </w:r>
    </w:p>
    <w:p w14:paraId="54E824FA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H. Frenkel, Munich, Germany</w:t>
      </w:r>
    </w:p>
    <w:p w14:paraId="68DF5C4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Gillian &amp; Stephen Foster, Beverly Hills, CA</w:t>
      </w:r>
    </w:p>
    <w:p w14:paraId="5BE3878D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Dr. Robert Gagel, Houston, TX</w:t>
      </w:r>
    </w:p>
    <w:p w14:paraId="42D406D0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Catherine &amp; Ron Gershman, Los Angeles, CA</w:t>
      </w:r>
    </w:p>
    <w:p w14:paraId="5B16243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Beverly &amp; Peter Greenough, New York, NY</w:t>
      </w:r>
    </w:p>
    <w:p w14:paraId="7B774257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Jane &amp; Frank Ikard, Washington, DC</w:t>
      </w:r>
    </w:p>
    <w:p w14:paraId="2938FBF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Larry Kanarek, Washington, DC</w:t>
      </w:r>
    </w:p>
    <w:p w14:paraId="0A261B7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Wendee Kanarek, Washington, DC</w:t>
      </w:r>
    </w:p>
    <w:p w14:paraId="72F7EEE1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Marina &amp; Stephen Kaufman, New York, NY</w:t>
      </w:r>
    </w:p>
    <w:p w14:paraId="2C94215B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Dr. Karen &amp; Kevin Kennedy, New York, NY</w:t>
      </w:r>
    </w:p>
    <w:p w14:paraId="49D05E0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 xml:space="preserve">John R. </w:t>
      </w:r>
      <w:proofErr w:type="spellStart"/>
      <w:r w:rsidRPr="00837A1D">
        <w:rPr>
          <w:rFonts w:eastAsiaTheme="minorHAnsi" w:cs="AppleSystemUIFont"/>
          <w:sz w:val="22"/>
          <w:szCs w:val="22"/>
        </w:rPr>
        <w:t>Lahien</w:t>
      </w:r>
      <w:proofErr w:type="spellEnd"/>
      <w:r w:rsidRPr="00837A1D">
        <w:rPr>
          <w:rFonts w:eastAsiaTheme="minorHAnsi" w:cs="AppleSystemUIFont"/>
          <w:sz w:val="22"/>
          <w:szCs w:val="22"/>
        </w:rPr>
        <w:t>, New York, NY</w:t>
      </w:r>
    </w:p>
    <w:p w14:paraId="59B3EE5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Paul Levy, Ontario, Canada</w:t>
      </w:r>
    </w:p>
    <w:p w14:paraId="66CB312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Susie &amp; Larry Mondry, Dallas, TX</w:t>
      </w:r>
    </w:p>
    <w:p w14:paraId="1C28C1AA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Gwen &amp; Peter Norton, Martha’s Vineyard, MA</w:t>
      </w:r>
    </w:p>
    <w:p w14:paraId="629A683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Andrea &amp; Peter Resnick, Greenwich, CT</w:t>
      </w:r>
    </w:p>
    <w:p w14:paraId="589C7DBD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Ellen &amp; Arnie Rissman, Chicago, IL</w:t>
      </w:r>
    </w:p>
    <w:p w14:paraId="06909641" w14:textId="02E04F24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Rogers Family</w:t>
      </w:r>
      <w:r w:rsidR="00BD1E53">
        <w:rPr>
          <w:rFonts w:eastAsiaTheme="minorHAnsi" w:cs="AppleSystemUIFont"/>
          <w:sz w:val="22"/>
          <w:szCs w:val="22"/>
        </w:rPr>
        <w:t xml:space="preserve"> Foundation</w:t>
      </w:r>
      <w:r w:rsidRPr="00837A1D">
        <w:rPr>
          <w:rFonts w:eastAsiaTheme="minorHAnsi" w:cs="AppleSystemUIFont"/>
          <w:sz w:val="22"/>
          <w:szCs w:val="22"/>
        </w:rPr>
        <w:t>, Oakland, CA</w:t>
      </w:r>
    </w:p>
    <w:p w14:paraId="73E0DFE0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Seven Bridges Foundation, Greenwich, CT</w:t>
      </w:r>
    </w:p>
    <w:p w14:paraId="14F99149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David Siegel, New York, NY</w:t>
      </w:r>
    </w:p>
    <w:p w14:paraId="4547493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 xml:space="preserve">Beverly Sills, New York, NY </w:t>
      </w:r>
    </w:p>
    <w:p w14:paraId="5AD025C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Klara &amp; Larry Silverstein, New York, NY</w:t>
      </w:r>
    </w:p>
    <w:p w14:paraId="7E456375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Anne &amp; Robert Simonds, Los Angeles, CA</w:t>
      </w:r>
    </w:p>
    <w:p w14:paraId="4705737E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Sissy Singer, Martha’s Vineyard, MA</w:t>
      </w:r>
    </w:p>
    <w:p w14:paraId="372C898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Paula &amp; Mark Solomon, Philadelphia, PA</w:t>
      </w:r>
    </w:p>
    <w:p w14:paraId="42A406CF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Mrs. Stuart Sutphin, Cincinnati, OH</w:t>
      </w:r>
    </w:p>
    <w:p w14:paraId="29A61116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Rita Greco &amp; Antonio Tullio, New York, NY/ Milan, Italy</w:t>
      </w:r>
    </w:p>
    <w:p w14:paraId="62EA435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Peter Valentin, Berne, Switzerland</w:t>
      </w:r>
    </w:p>
    <w:p w14:paraId="502581D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 xml:space="preserve">Bruce </w:t>
      </w:r>
      <w:proofErr w:type="spellStart"/>
      <w:r w:rsidRPr="00837A1D">
        <w:rPr>
          <w:rFonts w:eastAsiaTheme="minorHAnsi" w:cs="AppleSystemUIFont"/>
          <w:sz w:val="22"/>
          <w:szCs w:val="22"/>
        </w:rPr>
        <w:t>Vinokour</w:t>
      </w:r>
      <w:proofErr w:type="spellEnd"/>
      <w:r w:rsidRPr="00837A1D">
        <w:rPr>
          <w:rFonts w:eastAsiaTheme="minorHAnsi" w:cs="AppleSystemUIFont"/>
          <w:sz w:val="22"/>
          <w:szCs w:val="22"/>
        </w:rPr>
        <w:t>, Los Angeles, CA</w:t>
      </w:r>
    </w:p>
    <w:p w14:paraId="49F237BF" w14:textId="52E43698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Donna &amp; Neil Weisman, New York, NY</w:t>
      </w:r>
    </w:p>
    <w:p w14:paraId="6C5167C9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 xml:space="preserve">Celeste </w:t>
      </w:r>
      <w:proofErr w:type="spellStart"/>
      <w:r w:rsidRPr="00837A1D">
        <w:rPr>
          <w:rFonts w:eastAsiaTheme="minorHAnsi" w:cs="AppleSystemUIFont"/>
          <w:sz w:val="22"/>
          <w:szCs w:val="22"/>
        </w:rPr>
        <w:t>Wetherel</w:t>
      </w:r>
      <w:proofErr w:type="spellEnd"/>
      <w:r w:rsidRPr="00837A1D">
        <w:rPr>
          <w:rFonts w:eastAsiaTheme="minorHAnsi" w:cs="AppleSystemUIFont"/>
          <w:sz w:val="22"/>
          <w:szCs w:val="22"/>
        </w:rPr>
        <w:t>, Martha’s Vineyard, MA</w:t>
      </w:r>
    </w:p>
    <w:p w14:paraId="0A077C37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 xml:space="preserve">David </w:t>
      </w:r>
      <w:proofErr w:type="spellStart"/>
      <w:r w:rsidRPr="00837A1D">
        <w:rPr>
          <w:rFonts w:eastAsiaTheme="minorHAnsi" w:cs="AppleSystemUIFont"/>
          <w:sz w:val="22"/>
          <w:szCs w:val="22"/>
        </w:rPr>
        <w:t>Wetherel</w:t>
      </w:r>
      <w:proofErr w:type="spellEnd"/>
      <w:r w:rsidRPr="00837A1D">
        <w:rPr>
          <w:rFonts w:eastAsiaTheme="minorHAnsi" w:cs="AppleSystemUIFont"/>
          <w:sz w:val="22"/>
          <w:szCs w:val="22"/>
        </w:rPr>
        <w:t>, Martha’s Vineyard, MA</w:t>
      </w:r>
    </w:p>
    <w:p w14:paraId="5C34F690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Natasha &amp; Dirk Ziff, Martha’s Vineyard, MA</w:t>
      </w:r>
    </w:p>
    <w:p w14:paraId="76E3CF12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</w:p>
    <w:p w14:paraId="1C8BE0CC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 </w:t>
      </w:r>
    </w:p>
    <w:p w14:paraId="3D3BC44E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 </w:t>
      </w:r>
    </w:p>
    <w:p w14:paraId="38E6C824" w14:textId="77777777" w:rsidR="00837A1D" w:rsidRPr="00837A1D" w:rsidRDefault="00837A1D" w:rsidP="00C263B0">
      <w:pPr>
        <w:autoSpaceDE w:val="0"/>
        <w:autoSpaceDN w:val="0"/>
        <w:adjustRightInd w:val="0"/>
        <w:ind w:left="90"/>
        <w:rPr>
          <w:rFonts w:eastAsiaTheme="minorHAnsi" w:cs="AppleSystemUIFont"/>
          <w:sz w:val="22"/>
          <w:szCs w:val="22"/>
        </w:rPr>
      </w:pPr>
      <w:r w:rsidRPr="00837A1D">
        <w:rPr>
          <w:rFonts w:eastAsiaTheme="minorHAnsi" w:cs="AppleSystemUIFont"/>
          <w:sz w:val="22"/>
          <w:szCs w:val="22"/>
        </w:rPr>
        <w:t> </w:t>
      </w:r>
    </w:p>
    <w:p w14:paraId="63BFF16C" w14:textId="77777777" w:rsidR="00837A1D" w:rsidRPr="00837A1D" w:rsidRDefault="00837A1D" w:rsidP="00837A1D"/>
    <w:sectPr w:rsidR="00837A1D" w:rsidRPr="00837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3181" w14:textId="77777777" w:rsidR="007C2096" w:rsidRDefault="007C2096" w:rsidP="00674DAC">
      <w:r>
        <w:separator/>
      </w:r>
    </w:p>
  </w:endnote>
  <w:endnote w:type="continuationSeparator" w:id="0">
    <w:p w14:paraId="48F965E3" w14:textId="77777777" w:rsidR="007C2096" w:rsidRDefault="007C2096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85DB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FBBD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BE7B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93D5" w14:textId="77777777" w:rsidR="007C2096" w:rsidRDefault="007C2096" w:rsidP="00674DAC">
      <w:r>
        <w:separator/>
      </w:r>
    </w:p>
  </w:footnote>
  <w:footnote w:type="continuationSeparator" w:id="0">
    <w:p w14:paraId="659916BC" w14:textId="77777777" w:rsidR="007C2096" w:rsidRDefault="007C2096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F678" w14:textId="77777777" w:rsidR="00674DAC" w:rsidRDefault="004D414C">
    <w:pPr>
      <w:pStyle w:val="Header"/>
    </w:pPr>
    <w:r>
      <w:rPr>
        <w:noProof/>
      </w:rPr>
    </w:r>
    <w:r w:rsidR="004D414C">
      <w:rPr>
        <w:noProof/>
      </w:rPr>
      <w:pict w14:anchorId="07EE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B17C" w14:textId="77777777" w:rsidR="00674DAC" w:rsidRDefault="004D414C">
    <w:pPr>
      <w:pStyle w:val="Header"/>
    </w:pPr>
    <w:r>
      <w:rPr>
        <w:noProof/>
      </w:rPr>
    </w:r>
    <w:r w:rsidR="004D414C">
      <w:rPr>
        <w:noProof/>
      </w:rPr>
      <w:pict w14:anchorId="09053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7AD3" w14:textId="77777777" w:rsidR="00674DAC" w:rsidRDefault="004D414C">
    <w:pPr>
      <w:pStyle w:val="Header"/>
    </w:pPr>
    <w:r>
      <w:rPr>
        <w:noProof/>
      </w:rPr>
    </w:r>
    <w:r w:rsidR="004D414C">
      <w:rPr>
        <w:noProof/>
      </w:rPr>
      <w:pict w14:anchorId="2ED2E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1D"/>
    <w:rsid w:val="000375AF"/>
    <w:rsid w:val="00102668"/>
    <w:rsid w:val="0018072E"/>
    <w:rsid w:val="00216188"/>
    <w:rsid w:val="00275886"/>
    <w:rsid w:val="00333C3E"/>
    <w:rsid w:val="00390A4C"/>
    <w:rsid w:val="003B2BD5"/>
    <w:rsid w:val="0045238C"/>
    <w:rsid w:val="00467BF4"/>
    <w:rsid w:val="004D414C"/>
    <w:rsid w:val="00613D3D"/>
    <w:rsid w:val="00674DAC"/>
    <w:rsid w:val="00682570"/>
    <w:rsid w:val="00687D6E"/>
    <w:rsid w:val="00711A4E"/>
    <w:rsid w:val="00767B52"/>
    <w:rsid w:val="007B6AC4"/>
    <w:rsid w:val="007C2096"/>
    <w:rsid w:val="007F386E"/>
    <w:rsid w:val="00837A1D"/>
    <w:rsid w:val="008725E9"/>
    <w:rsid w:val="00A10B91"/>
    <w:rsid w:val="00A55369"/>
    <w:rsid w:val="00AD24A1"/>
    <w:rsid w:val="00AE0508"/>
    <w:rsid w:val="00B11EEC"/>
    <w:rsid w:val="00B3782D"/>
    <w:rsid w:val="00B44757"/>
    <w:rsid w:val="00BB1037"/>
    <w:rsid w:val="00BB13B8"/>
    <w:rsid w:val="00BD1E53"/>
    <w:rsid w:val="00BE6ADF"/>
    <w:rsid w:val="00C263B0"/>
    <w:rsid w:val="00C95585"/>
    <w:rsid w:val="00CB2353"/>
    <w:rsid w:val="00D37CCD"/>
    <w:rsid w:val="00D50975"/>
    <w:rsid w:val="00F62553"/>
    <w:rsid w:val="00FD5C51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CD167"/>
  <w15:chartTrackingRefBased/>
  <w15:docId w15:val="{572440A4-98FD-8E49-BC85-A3F2D77A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1D"/>
    <w:rPr>
      <w:rFonts w:ascii="Helvetica" w:eastAsia="Helvetica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6A53EH23ZHAH-41302979-77126</_dlc_DocId>
    <_dlc_DocIdUrl xmlns="13c49347-bf2b-450f-a1a4-8d5692c632f8">
      <Url>https://galleryhenoch.sharepoint.com/sites/Documents/_layouts/15/DocIdRedir.aspx?ID=6A53EH23ZHAH-41302979-77126</Url>
      <Description>6A53EH23ZHAH-41302979-77126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71D4A-750F-4CA9-967C-55B0FD573A51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2.xml><?xml version="1.0" encoding="utf-8"?>
<ds:datastoreItem xmlns:ds="http://schemas.openxmlformats.org/officeDocument/2006/customXml" ds:itemID="{0A5B4C88-D197-49E6-A725-3945C027A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60C9A-07BD-4E9F-A1C8-66462EAAB6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D3E014-2451-4A37-BDB1-7275A41C380D}"/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7</TotalTime>
  <Pages>5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Sheryl Liebman Fisher</cp:lastModifiedBy>
  <cp:revision>9</cp:revision>
  <cp:lastPrinted>2025-11-20T22:03:00Z</cp:lastPrinted>
  <dcterms:created xsi:type="dcterms:W3CDTF">2024-03-08T16:30:00Z</dcterms:created>
  <dcterms:modified xsi:type="dcterms:W3CDTF">2025-11-20T22:04:00Z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160800</vt:r8>
  </property>
  <property fmtid="{D5CDD505-2E9C-101B-9397-08002B2CF9AE}" pid="4" name="_dlc_DocIdItemGuid">
    <vt:lpwstr>971d7642-c37f-5dc5-8edb-5fdff74ec263</vt:lpwstr>
  </property>
  <property fmtid="{D5CDD505-2E9C-101B-9397-08002B2CF9AE}" pid="5" name="MediaServiceImageTags">
    <vt:lpwstr/>
  </property>
</Properties>
</file>