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4A39" w14:textId="1B63B50E" w:rsidR="00AF6841" w:rsidRPr="00B576BD" w:rsidRDefault="00AF6841" w:rsidP="00AF6841">
      <w:pPr>
        <w:pStyle w:val="Title"/>
        <w:outlineLvl w:val="0"/>
        <w:rPr>
          <w:rFonts w:ascii="Helvetica" w:hAnsi="Helvetica"/>
          <w:smallCaps/>
          <w:sz w:val="44"/>
          <w:szCs w:val="44"/>
        </w:rPr>
      </w:pPr>
      <w:r>
        <w:tab/>
      </w:r>
      <w:r w:rsidRPr="00B576BD">
        <w:rPr>
          <w:rFonts w:ascii="Helvetica" w:hAnsi="Helvetica"/>
          <w:smallCaps/>
          <w:sz w:val="44"/>
          <w:szCs w:val="44"/>
        </w:rPr>
        <w:t>E l i z a b e t h   M c G h e e</w:t>
      </w:r>
    </w:p>
    <w:p w14:paraId="58BF48F1" w14:textId="77777777" w:rsidR="00AF6841" w:rsidRDefault="00AF6841" w:rsidP="00AF6841">
      <w:pPr>
        <w:tabs>
          <w:tab w:val="left" w:pos="990"/>
        </w:tabs>
        <w:outlineLvl w:val="0"/>
        <w:rPr>
          <w:rFonts w:ascii="Helvetica" w:hAnsi="Helvetica"/>
          <w:b/>
          <w:sz w:val="22"/>
          <w:szCs w:val="22"/>
        </w:rPr>
      </w:pPr>
    </w:p>
    <w:p w14:paraId="4B2D598D" w14:textId="34B5FE4D" w:rsidR="00826833" w:rsidRDefault="00826833" w:rsidP="00826833">
      <w:pPr>
        <w:tabs>
          <w:tab w:val="left" w:pos="1080"/>
        </w:tabs>
        <w:outlineLvl w:val="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Born:</w:t>
      </w:r>
      <w:r>
        <w:rPr>
          <w:rFonts w:ascii="Helvetica" w:hAnsi="Helvetica"/>
          <w:b/>
          <w:sz w:val="22"/>
          <w:szCs w:val="22"/>
        </w:rPr>
        <w:tab/>
      </w:r>
      <w:r w:rsidRPr="00826833">
        <w:rPr>
          <w:rFonts w:ascii="Helvetica" w:hAnsi="Helvetica"/>
          <w:bCs/>
          <w:sz w:val="22"/>
          <w:szCs w:val="22"/>
        </w:rPr>
        <w:t>1985, California</w:t>
      </w:r>
    </w:p>
    <w:p w14:paraId="51C891E2" w14:textId="77777777" w:rsidR="00826833" w:rsidRPr="00641C24" w:rsidRDefault="00826833" w:rsidP="00826833">
      <w:pPr>
        <w:tabs>
          <w:tab w:val="left" w:pos="1080"/>
        </w:tabs>
        <w:outlineLvl w:val="0"/>
        <w:rPr>
          <w:rFonts w:ascii="Helvetica" w:hAnsi="Helvetica"/>
          <w:b/>
          <w:sz w:val="22"/>
          <w:szCs w:val="22"/>
        </w:rPr>
      </w:pPr>
    </w:p>
    <w:p w14:paraId="3D5E3665" w14:textId="77777777" w:rsidR="00AF6841" w:rsidRPr="00641C24" w:rsidRDefault="00AF6841" w:rsidP="00826833">
      <w:pPr>
        <w:tabs>
          <w:tab w:val="left" w:pos="1080"/>
        </w:tabs>
        <w:outlineLvl w:val="0"/>
        <w:rPr>
          <w:rFonts w:ascii="Helvetica" w:eastAsia="MS Mincho" w:hAnsi="Helvetica" w:cs="MS Mincho"/>
          <w:b/>
          <w:sz w:val="22"/>
          <w:szCs w:val="22"/>
        </w:rPr>
      </w:pPr>
      <w:r w:rsidRPr="00641C24">
        <w:rPr>
          <w:rFonts w:ascii="Helvetica" w:hAnsi="Helvetica"/>
          <w:b/>
          <w:sz w:val="22"/>
          <w:szCs w:val="22"/>
        </w:rPr>
        <w:t>Education</w:t>
      </w:r>
      <w:r w:rsidRPr="00641C24">
        <w:rPr>
          <w:rFonts w:ascii="Helvetica" w:eastAsia="MS Mincho" w:hAnsi="Helvetica" w:cs="MS Mincho"/>
          <w:b/>
          <w:sz w:val="22"/>
          <w:szCs w:val="22"/>
        </w:rPr>
        <w:t xml:space="preserve"> : </w:t>
      </w:r>
    </w:p>
    <w:p w14:paraId="6259894C" w14:textId="26312972" w:rsidR="00AF6841" w:rsidRPr="00641C24" w:rsidRDefault="00AF6841" w:rsidP="00826833">
      <w:pPr>
        <w:tabs>
          <w:tab w:val="left" w:pos="1080"/>
        </w:tabs>
        <w:ind w:right="-180"/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>2006-09</w:t>
      </w:r>
      <w:r w:rsidRPr="00641C24">
        <w:rPr>
          <w:rFonts w:ascii="Helvetica" w:hAnsi="Helvetica"/>
          <w:sz w:val="22"/>
          <w:szCs w:val="22"/>
        </w:rPr>
        <w:tab/>
        <w:t>B.F.A., Cum Laude, Laguna College of Art and Design (LCAD), Laguna Beach, CA</w:t>
      </w:r>
    </w:p>
    <w:p w14:paraId="1FF502D3" w14:textId="4049AD18" w:rsidR="00AF6841" w:rsidRPr="00641C24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>2006-08</w:t>
      </w:r>
      <w:r w:rsidRPr="00641C24">
        <w:rPr>
          <w:rFonts w:ascii="Helvetica" w:hAnsi="Helvetica"/>
          <w:sz w:val="22"/>
          <w:szCs w:val="22"/>
        </w:rPr>
        <w:tab/>
        <w:t>Lance Richlin Atelier, Torrance, CA</w:t>
      </w:r>
      <w:r w:rsidRPr="00641C24">
        <w:rPr>
          <w:rFonts w:ascii="Helvetica" w:eastAsia="MS Mincho" w:hAnsi="Helvetica" w:cs="MS Mincho"/>
          <w:sz w:val="22"/>
          <w:szCs w:val="22"/>
        </w:rPr>
        <w:t> </w:t>
      </w:r>
    </w:p>
    <w:p w14:paraId="157A26CE" w14:textId="77777777" w:rsidR="00AF6841" w:rsidRPr="00641C24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</w:p>
    <w:p w14:paraId="2E7D6AB8" w14:textId="33E06693" w:rsidR="00826833" w:rsidRDefault="00AF6841" w:rsidP="00826833">
      <w:pPr>
        <w:tabs>
          <w:tab w:val="left" w:pos="1080"/>
        </w:tabs>
        <w:ind w:right="-1080"/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b/>
          <w:sz w:val="22"/>
          <w:szCs w:val="22"/>
        </w:rPr>
        <w:t>Solo Exhibitions:</w:t>
      </w:r>
      <w:r w:rsidRPr="00641C24">
        <w:rPr>
          <w:rFonts w:ascii="Helvetica" w:hAnsi="Helvetica"/>
          <w:sz w:val="22"/>
          <w:szCs w:val="22"/>
        </w:rPr>
        <w:t xml:space="preserve"> </w:t>
      </w:r>
      <w:r w:rsidRPr="00641C24">
        <w:rPr>
          <w:rFonts w:ascii="Helvetica" w:hAnsi="Helvetica"/>
          <w:sz w:val="22"/>
          <w:szCs w:val="22"/>
        </w:rPr>
        <w:br/>
      </w:r>
      <w:r w:rsidR="00826833">
        <w:rPr>
          <w:rFonts w:ascii="Helvetica" w:hAnsi="Helvetica"/>
          <w:sz w:val="22"/>
          <w:szCs w:val="22"/>
        </w:rPr>
        <w:t>2023</w:t>
      </w:r>
      <w:r w:rsidR="00826833">
        <w:rPr>
          <w:rFonts w:ascii="Helvetica" w:hAnsi="Helvetica"/>
          <w:sz w:val="22"/>
          <w:szCs w:val="22"/>
        </w:rPr>
        <w:tab/>
      </w:r>
      <w:r w:rsidR="00826833" w:rsidRPr="00826833">
        <w:rPr>
          <w:rFonts w:ascii="Helvetica" w:hAnsi="Helvetica"/>
          <w:i/>
          <w:iCs/>
          <w:sz w:val="22"/>
          <w:szCs w:val="22"/>
        </w:rPr>
        <w:t>Garden Views: Colored Pencil Memories</w:t>
      </w:r>
      <w:r w:rsidR="00826833" w:rsidRPr="00826833">
        <w:rPr>
          <w:rFonts w:ascii="Helvetica" w:hAnsi="Helvetica"/>
          <w:sz w:val="22"/>
          <w:szCs w:val="22"/>
        </w:rPr>
        <w:t>, Hortense Miller Garden, Laguna Beach, CA</w:t>
      </w:r>
    </w:p>
    <w:p w14:paraId="0A2F71A0" w14:textId="56E1C633" w:rsidR="00AF6841" w:rsidRDefault="00AF6841" w:rsidP="00826833">
      <w:pPr>
        <w:tabs>
          <w:tab w:val="left" w:pos="1080"/>
        </w:tabs>
        <w:ind w:right="-108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2020</w:t>
      </w:r>
      <w:r>
        <w:rPr>
          <w:rFonts w:ascii="Helvetica" w:hAnsi="Helvetica"/>
          <w:sz w:val="22"/>
          <w:szCs w:val="22"/>
        </w:rPr>
        <w:tab/>
      </w:r>
      <w:r w:rsidRPr="004C5C2D">
        <w:rPr>
          <w:rFonts w:ascii="Helvetica" w:hAnsi="Helvetica"/>
          <w:i/>
          <w:sz w:val="22"/>
          <w:szCs w:val="22"/>
        </w:rPr>
        <w:t>Artist Spotlight: Elizabeth McGhee</w:t>
      </w:r>
      <w:r>
        <w:rPr>
          <w:rFonts w:ascii="Helvetica" w:hAnsi="Helvetica"/>
          <w:sz w:val="22"/>
          <w:szCs w:val="22"/>
        </w:rPr>
        <w:t>, Laguna Beach, CA</w:t>
      </w:r>
    </w:p>
    <w:p w14:paraId="5926B0DC" w14:textId="77777777" w:rsidR="00AF6841" w:rsidRDefault="00AF6841" w:rsidP="00826833">
      <w:pPr>
        <w:tabs>
          <w:tab w:val="left" w:pos="1080"/>
        </w:tabs>
        <w:ind w:right="-1080"/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>2016</w:t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Realist Symbolism: Unconventional Interpretations of the Familiar</w:t>
      </w:r>
      <w:r w:rsidRPr="00641C24">
        <w:rPr>
          <w:rFonts w:ascii="Helvetica" w:hAnsi="Helvetica"/>
          <w:sz w:val="22"/>
          <w:szCs w:val="22"/>
        </w:rPr>
        <w:t xml:space="preserve">, </w:t>
      </w:r>
    </w:p>
    <w:p w14:paraId="3C5BC86E" w14:textId="5FE5691E" w:rsidR="00AF6841" w:rsidRPr="00641C24" w:rsidRDefault="00AF6841" w:rsidP="00826833">
      <w:pPr>
        <w:tabs>
          <w:tab w:val="left" w:pos="1080"/>
        </w:tabs>
        <w:ind w:right="-108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826833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 xml:space="preserve">Concordia </w:t>
      </w:r>
      <w:r w:rsidRPr="00641C24">
        <w:rPr>
          <w:rFonts w:ascii="Helvetica" w:hAnsi="Helvetica"/>
          <w:sz w:val="22"/>
          <w:szCs w:val="22"/>
        </w:rPr>
        <w:t>University, Irvine,</w:t>
      </w:r>
      <w:r w:rsidR="00826833">
        <w:rPr>
          <w:rFonts w:ascii="Helvetica" w:hAnsi="Helvetica"/>
          <w:sz w:val="22"/>
          <w:szCs w:val="22"/>
        </w:rPr>
        <w:t xml:space="preserve"> CA</w:t>
      </w:r>
    </w:p>
    <w:p w14:paraId="2824FC01" w14:textId="77777777" w:rsidR="00AF6841" w:rsidRPr="00641C24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</w:p>
    <w:p w14:paraId="49C1EB99" w14:textId="77777777" w:rsidR="00AB5BBF" w:rsidRDefault="00AF6841" w:rsidP="00826833">
      <w:pPr>
        <w:tabs>
          <w:tab w:val="left" w:pos="1080"/>
        </w:tabs>
        <w:rPr>
          <w:rFonts w:ascii="Helvetica" w:hAnsi="Helvetica"/>
          <w:b/>
          <w:sz w:val="22"/>
          <w:szCs w:val="22"/>
        </w:rPr>
      </w:pPr>
      <w:r w:rsidRPr="00641C24">
        <w:rPr>
          <w:rFonts w:ascii="Helvetica" w:hAnsi="Helvetica"/>
          <w:b/>
          <w:sz w:val="22"/>
          <w:szCs w:val="22"/>
        </w:rPr>
        <w:t>Selected Group Exhibitions:</w:t>
      </w:r>
    </w:p>
    <w:p w14:paraId="4E58826B" w14:textId="4A52F9C9" w:rsidR="0066575A" w:rsidRPr="0066575A" w:rsidRDefault="0066575A" w:rsidP="0066575A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72A1D">
        <w:rPr>
          <w:rFonts w:ascii="Helvetica" w:eastAsia="Times New Roman" w:hAnsi="Helvetica"/>
          <w:bCs/>
          <w:sz w:val="22"/>
          <w:szCs w:val="22"/>
        </w:rPr>
        <w:t>2026</w:t>
      </w:r>
      <w:r>
        <w:rPr>
          <w:rFonts w:ascii="Helvetica" w:eastAsia="Times New Roman" w:hAnsi="Helvetica"/>
          <w:bCs/>
          <w:sz w:val="22"/>
          <w:szCs w:val="22"/>
        </w:rPr>
        <w:tab/>
        <w:t xml:space="preserve">      </w:t>
      </w:r>
      <w:r w:rsidRPr="0066575A">
        <w:rPr>
          <w:rFonts w:ascii="Helvetica" w:eastAsia="Times New Roman" w:hAnsi="Helvetica"/>
          <w:bCs/>
          <w:sz w:val="22"/>
          <w:szCs w:val="22"/>
        </w:rPr>
        <w:t>Winter Group Show</w:t>
      </w:r>
      <w:r w:rsidRPr="00572A1D">
        <w:rPr>
          <w:rFonts w:ascii="Helvetica" w:eastAsia="Times New Roman" w:hAnsi="Helvetica"/>
          <w:bCs/>
          <w:sz w:val="22"/>
          <w:szCs w:val="22"/>
        </w:rPr>
        <w:t>, Gallery Henoch, New York, NY</w:t>
      </w:r>
    </w:p>
    <w:p w14:paraId="575DC94E" w14:textId="65AE7A96" w:rsidR="00D93576" w:rsidRDefault="00070B1D" w:rsidP="00826833">
      <w:pPr>
        <w:tabs>
          <w:tab w:val="left" w:pos="1080"/>
        </w:tabs>
        <w:rPr>
          <w:rFonts w:ascii="Helvetica" w:hAnsi="Helvetica"/>
          <w:bCs/>
          <w:sz w:val="22"/>
          <w:szCs w:val="22"/>
        </w:rPr>
      </w:pPr>
      <w:r w:rsidRPr="00070B1D">
        <w:rPr>
          <w:rFonts w:ascii="Helvetica" w:hAnsi="Helvetica"/>
          <w:bCs/>
          <w:sz w:val="22"/>
          <w:szCs w:val="22"/>
        </w:rPr>
        <w:t>2025</w:t>
      </w:r>
      <w:r w:rsidRPr="00070B1D">
        <w:rPr>
          <w:rFonts w:ascii="Helvetica" w:hAnsi="Helvetica"/>
          <w:bCs/>
          <w:sz w:val="22"/>
          <w:szCs w:val="22"/>
        </w:rPr>
        <w:tab/>
      </w:r>
      <w:r w:rsidR="00C92E91" w:rsidRPr="00C92E91">
        <w:rPr>
          <w:rFonts w:ascii="Helvetica" w:hAnsi="Helvetica"/>
          <w:bCs/>
          <w:sz w:val="22"/>
          <w:szCs w:val="22"/>
        </w:rPr>
        <w:t>The Festival of Arts/ Pageant of the Masters, Laguna Beach, CA</w:t>
      </w:r>
    </w:p>
    <w:p w14:paraId="71AB9ADB" w14:textId="4400892E" w:rsidR="00070B1D" w:rsidRDefault="00D93576" w:rsidP="00826833">
      <w:pPr>
        <w:tabs>
          <w:tab w:val="left" w:pos="1080"/>
        </w:tabs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 w:rsidR="00070B1D" w:rsidRPr="00070B1D">
        <w:rPr>
          <w:rFonts w:ascii="Helvetica" w:hAnsi="Helvetica"/>
          <w:bCs/>
          <w:sz w:val="22"/>
          <w:szCs w:val="22"/>
        </w:rPr>
        <w:t>Summer Group Show, Gallery Henoch, New York, NY</w:t>
      </w:r>
    </w:p>
    <w:p w14:paraId="55FFC40E" w14:textId="61F824A1" w:rsidR="005A6C25" w:rsidRDefault="005A6C25" w:rsidP="00826833">
      <w:pPr>
        <w:tabs>
          <w:tab w:val="left" w:pos="1080"/>
        </w:tabs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 w:rsidR="00DF3506" w:rsidRPr="00DF3506">
        <w:rPr>
          <w:rFonts w:ascii="Helvetica" w:hAnsi="Helvetica"/>
          <w:bCs/>
          <w:sz w:val="22"/>
          <w:szCs w:val="22"/>
        </w:rPr>
        <w:t>114th Annual Gold Medal Juried Exhibition, VEFA Gallery, Torrance, CA</w:t>
      </w:r>
    </w:p>
    <w:p w14:paraId="4C0B79A4" w14:textId="07E969A2" w:rsidR="00D93576" w:rsidRPr="00070B1D" w:rsidRDefault="00D93576" w:rsidP="00826833">
      <w:pPr>
        <w:tabs>
          <w:tab w:val="left" w:pos="1080"/>
        </w:tabs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 w:rsidRPr="00D93576">
        <w:rPr>
          <w:rFonts w:ascii="Helvetica" w:hAnsi="Helvetica"/>
          <w:bCs/>
          <w:i/>
          <w:iCs/>
          <w:sz w:val="22"/>
          <w:szCs w:val="22"/>
        </w:rPr>
        <w:t>California Cool</w:t>
      </w:r>
      <w:r w:rsidRPr="00D93576">
        <w:rPr>
          <w:rFonts w:ascii="Helvetica" w:hAnsi="Helvetica"/>
          <w:bCs/>
          <w:sz w:val="22"/>
          <w:szCs w:val="22"/>
        </w:rPr>
        <w:t>, Laguna Art Museum, Laguna Beach, CA</w:t>
      </w:r>
    </w:p>
    <w:p w14:paraId="303E6535" w14:textId="75430770" w:rsidR="00AB5BBF" w:rsidRPr="00AB5BBF" w:rsidRDefault="00AB5BBF" w:rsidP="00826833">
      <w:pPr>
        <w:tabs>
          <w:tab w:val="left" w:pos="1080"/>
        </w:tabs>
        <w:rPr>
          <w:rFonts w:ascii="Helvetica" w:hAnsi="Helvetica"/>
          <w:bCs/>
          <w:sz w:val="22"/>
          <w:szCs w:val="22"/>
        </w:rPr>
      </w:pPr>
      <w:r w:rsidRPr="00AB5BBF">
        <w:rPr>
          <w:rFonts w:ascii="Helvetica" w:hAnsi="Helvetica"/>
          <w:bCs/>
          <w:sz w:val="22"/>
          <w:szCs w:val="22"/>
        </w:rPr>
        <w:t>2024</w:t>
      </w:r>
      <w:r w:rsidRPr="00AB5BBF">
        <w:rPr>
          <w:rFonts w:ascii="Helvetica" w:hAnsi="Helvetica"/>
          <w:bCs/>
          <w:sz w:val="22"/>
          <w:szCs w:val="22"/>
        </w:rPr>
        <w:tab/>
      </w:r>
      <w:r w:rsidRPr="00AB5BBF">
        <w:rPr>
          <w:rFonts w:ascii="Helvetica" w:hAnsi="Helvetica"/>
          <w:bCs/>
          <w:i/>
          <w:iCs/>
          <w:sz w:val="22"/>
          <w:szCs w:val="22"/>
        </w:rPr>
        <w:t>Still Life</w:t>
      </w:r>
      <w:r w:rsidRPr="00AB5BBF">
        <w:rPr>
          <w:rFonts w:ascii="Helvetica" w:hAnsi="Helvetica"/>
          <w:bCs/>
          <w:sz w:val="22"/>
          <w:szCs w:val="22"/>
        </w:rPr>
        <w:t>, Gallery Henoch, New York, NY</w:t>
      </w:r>
    </w:p>
    <w:p w14:paraId="247CA608" w14:textId="28FE52A1" w:rsidR="00AB5BBF" w:rsidRPr="00AB5BBF" w:rsidRDefault="00AB5BBF" w:rsidP="00826833">
      <w:pPr>
        <w:tabs>
          <w:tab w:val="left" w:pos="1080"/>
        </w:tabs>
        <w:rPr>
          <w:rFonts w:ascii="Helvetica" w:hAnsi="Helvetica"/>
          <w:bCs/>
          <w:sz w:val="22"/>
          <w:szCs w:val="22"/>
        </w:rPr>
      </w:pPr>
      <w:r w:rsidRPr="00AB5BBF">
        <w:rPr>
          <w:rFonts w:ascii="Helvetica" w:hAnsi="Helvetica"/>
          <w:bCs/>
          <w:sz w:val="22"/>
          <w:szCs w:val="22"/>
        </w:rPr>
        <w:tab/>
        <w:t>Winter Group Show, Gallery Henoch, New York, NY</w:t>
      </w:r>
    </w:p>
    <w:p w14:paraId="0CD3EF89" w14:textId="2F782C0B" w:rsidR="001F5B87" w:rsidRPr="00AB5BBF" w:rsidRDefault="001F5B87" w:rsidP="00826833">
      <w:pPr>
        <w:tabs>
          <w:tab w:val="left" w:pos="1080"/>
        </w:tabs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2023</w:t>
      </w:r>
      <w:r>
        <w:rPr>
          <w:rFonts w:ascii="Helvetica" w:hAnsi="Helvetica"/>
          <w:bCs/>
          <w:sz w:val="22"/>
          <w:szCs w:val="22"/>
        </w:rPr>
        <w:tab/>
        <w:t>Holiday Group Show, Gallery Henoch, New York, NY</w:t>
      </w:r>
    </w:p>
    <w:p w14:paraId="571E7692" w14:textId="3C54A1D3" w:rsidR="00826833" w:rsidRDefault="00AF6841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826833">
        <w:rPr>
          <w:rFonts w:ascii="Helvetica" w:hAnsi="Helvetica"/>
          <w:sz w:val="22"/>
          <w:szCs w:val="22"/>
        </w:rPr>
        <w:t>Summer Group Show, Gallery Henoch, New York, NY</w:t>
      </w:r>
    </w:p>
    <w:p w14:paraId="30993E75" w14:textId="46B7B55A" w:rsidR="00AF6841" w:rsidRDefault="00826833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AF6841" w:rsidRPr="00826833">
        <w:rPr>
          <w:rFonts w:ascii="Helvetica" w:hAnsi="Helvetica"/>
          <w:i/>
          <w:iCs/>
          <w:sz w:val="22"/>
          <w:szCs w:val="22"/>
        </w:rPr>
        <w:t>The Festival of Arts/ Pageant of the Masters</w:t>
      </w:r>
      <w:r w:rsidR="00AF6841" w:rsidRPr="009963FD">
        <w:rPr>
          <w:rFonts w:ascii="Helvetica" w:hAnsi="Helvetica"/>
          <w:sz w:val="22"/>
          <w:szCs w:val="22"/>
        </w:rPr>
        <w:t>, Laguna Beach, CA</w:t>
      </w:r>
    </w:p>
    <w:p w14:paraId="0B38521C" w14:textId="6703036A" w:rsidR="00826833" w:rsidRDefault="00826833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hAnsi="Helvetica"/>
          <w:i/>
          <w:iCs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826833">
        <w:rPr>
          <w:rFonts w:ascii="Helvetica" w:hAnsi="Helvetica"/>
          <w:sz w:val="22"/>
          <w:szCs w:val="22"/>
        </w:rPr>
        <w:t>The Festival Comes To The Pacific Club, Newport Beach, CA</w:t>
      </w:r>
    </w:p>
    <w:p w14:paraId="01FDD3BE" w14:textId="16EE8144" w:rsidR="00AF6841" w:rsidRDefault="00AF6841" w:rsidP="00826833">
      <w:pPr>
        <w:widowControl w:val="0"/>
        <w:tabs>
          <w:tab w:val="left" w:pos="1080"/>
        </w:tabs>
        <w:ind w:right="-403"/>
        <w:outlineLvl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7E2D5C">
        <w:rPr>
          <w:rFonts w:ascii="Helvetica" w:hAnsi="Helvetica"/>
          <w:bCs/>
          <w:i/>
          <w:iCs/>
          <w:sz w:val="22"/>
          <w:szCs w:val="22"/>
        </w:rPr>
        <w:t>Contemporary Classics</w:t>
      </w:r>
      <w:r>
        <w:rPr>
          <w:rFonts w:ascii="Helvetica" w:hAnsi="Helvetica"/>
          <w:bCs/>
          <w:sz w:val="22"/>
          <w:szCs w:val="22"/>
        </w:rPr>
        <w:t xml:space="preserve">, Kauffman Gallery, Shippensburg University, </w:t>
      </w:r>
      <w:r w:rsidR="00826833">
        <w:rPr>
          <w:rFonts w:ascii="Helvetica" w:hAnsi="Helvetica"/>
          <w:bCs/>
          <w:sz w:val="22"/>
          <w:szCs w:val="22"/>
        </w:rPr>
        <w:t>Shippensburg, PA</w:t>
      </w:r>
    </w:p>
    <w:p w14:paraId="7DB15B13" w14:textId="50249DCC" w:rsidR="00826833" w:rsidRDefault="00826833" w:rsidP="00826833">
      <w:pPr>
        <w:widowControl w:val="0"/>
        <w:tabs>
          <w:tab w:val="left" w:pos="1080"/>
        </w:tabs>
        <w:ind w:right="-403"/>
        <w:outlineLvl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ab/>
      </w:r>
      <w:r w:rsidRPr="000462DE">
        <w:rPr>
          <w:rFonts w:ascii="Helvetica" w:hAnsi="Helvetica"/>
          <w:i/>
          <w:sz w:val="22"/>
          <w:szCs w:val="22"/>
        </w:rPr>
        <w:t>California Cool</w:t>
      </w:r>
      <w:r>
        <w:rPr>
          <w:rFonts w:ascii="Helvetica" w:hAnsi="Helvetica"/>
          <w:sz w:val="22"/>
          <w:szCs w:val="22"/>
        </w:rPr>
        <w:t>, Laguna Art Museum, Laguna Beach, CA</w:t>
      </w:r>
    </w:p>
    <w:p w14:paraId="76BD3209" w14:textId="77777777" w:rsidR="00AF6841" w:rsidRPr="00E675DD" w:rsidRDefault="00AF6841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hAnsi="Helvetica"/>
          <w:sz w:val="22"/>
          <w:szCs w:val="22"/>
        </w:rPr>
      </w:pPr>
      <w:r>
        <w:rPr>
          <w:rFonts w:ascii="Helvetica" w:eastAsia="Times New Roman" w:hAnsi="Helvetica"/>
          <w:bCs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>Winter Group Show, Gallery Henoch, New York, NY</w:t>
      </w:r>
    </w:p>
    <w:p w14:paraId="5335748E" w14:textId="77777777" w:rsidR="00AF6841" w:rsidRDefault="00AF6841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2022</w:t>
      </w:r>
      <w:r>
        <w:rPr>
          <w:rFonts w:ascii="Helvetica" w:hAnsi="Helvetica"/>
          <w:sz w:val="22"/>
          <w:szCs w:val="22"/>
        </w:rPr>
        <w:tab/>
      </w:r>
      <w:r w:rsidRPr="002935BA">
        <w:rPr>
          <w:rFonts w:ascii="Helvetica" w:hAnsi="Helvetica"/>
          <w:i/>
          <w:iCs/>
          <w:sz w:val="22"/>
          <w:szCs w:val="22"/>
        </w:rPr>
        <w:t>Amusing Still Lifes</w:t>
      </w:r>
      <w:r>
        <w:rPr>
          <w:rFonts w:ascii="Helvetica" w:hAnsi="Helvetica"/>
          <w:sz w:val="22"/>
          <w:szCs w:val="22"/>
        </w:rPr>
        <w:t xml:space="preserve">, Gallery Henoch, New York, NY </w:t>
      </w:r>
    </w:p>
    <w:p w14:paraId="0D3DE0FD" w14:textId="46381732" w:rsidR="00826833" w:rsidRDefault="00826833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4C5C2D">
        <w:rPr>
          <w:rFonts w:ascii="Helvetica" w:hAnsi="Helvetica"/>
          <w:i/>
          <w:sz w:val="22"/>
          <w:szCs w:val="22"/>
        </w:rPr>
        <w:t>The Festival of Arts/ Pageant of the Masters</w:t>
      </w:r>
      <w:r>
        <w:rPr>
          <w:rFonts w:ascii="Helvetica" w:hAnsi="Helvetica"/>
          <w:sz w:val="22"/>
          <w:szCs w:val="22"/>
        </w:rPr>
        <w:t>, Laguna Beach, CA</w:t>
      </w:r>
    </w:p>
    <w:p w14:paraId="2A24436F" w14:textId="3515861D" w:rsidR="00826833" w:rsidRDefault="00826833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>Summer Group Show, Gallery Henoch, New York, NY</w:t>
      </w:r>
    </w:p>
    <w:p w14:paraId="06DD341B" w14:textId="6ED65F5B" w:rsidR="00826833" w:rsidRDefault="00826833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826833">
        <w:rPr>
          <w:rFonts w:ascii="Helvetica" w:hAnsi="Helvetica"/>
          <w:i/>
          <w:iCs/>
          <w:sz w:val="22"/>
          <w:szCs w:val="22"/>
        </w:rPr>
        <w:t>111th Annual Gold Medal Juried Exhibition</w:t>
      </w:r>
      <w:r w:rsidRPr="00826833">
        <w:rPr>
          <w:rFonts w:ascii="Helvetica" w:hAnsi="Helvetica"/>
          <w:sz w:val="22"/>
          <w:szCs w:val="22"/>
        </w:rPr>
        <w:t>, Bowers Museum, Santa Ana, CA</w:t>
      </w:r>
    </w:p>
    <w:p w14:paraId="44C5565C" w14:textId="77777777" w:rsidR="00AF6841" w:rsidRDefault="00AF6841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2021</w:t>
      </w:r>
      <w:r>
        <w:rPr>
          <w:rFonts w:ascii="Helvetica" w:hAnsi="Helvetica"/>
          <w:sz w:val="22"/>
          <w:szCs w:val="22"/>
        </w:rPr>
        <w:tab/>
      </w:r>
      <w:r w:rsidRPr="004C5C2D">
        <w:rPr>
          <w:rFonts w:ascii="Helvetica" w:hAnsi="Helvetica"/>
          <w:i/>
          <w:sz w:val="22"/>
          <w:szCs w:val="22"/>
        </w:rPr>
        <w:t>The Festival of Arts/ Pageant of the Masters</w:t>
      </w:r>
      <w:r>
        <w:rPr>
          <w:rFonts w:ascii="Helvetica" w:hAnsi="Helvetica"/>
          <w:sz w:val="22"/>
          <w:szCs w:val="22"/>
        </w:rPr>
        <w:t>, Laguna Beach, CA</w:t>
      </w:r>
    </w:p>
    <w:p w14:paraId="618EDB0A" w14:textId="28EEA6FC" w:rsidR="00AF6841" w:rsidRDefault="00AF6841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4C5C2D">
        <w:rPr>
          <w:rFonts w:ascii="Helvetica" w:hAnsi="Helvetica"/>
          <w:i/>
          <w:sz w:val="22"/>
          <w:szCs w:val="22"/>
        </w:rPr>
        <w:t>1</w:t>
      </w:r>
      <w:r w:rsidR="00826833">
        <w:rPr>
          <w:rFonts w:ascii="Helvetica" w:hAnsi="Helvetica"/>
          <w:i/>
          <w:sz w:val="22"/>
          <w:szCs w:val="22"/>
        </w:rPr>
        <w:t>10</w:t>
      </w:r>
      <w:r w:rsidRPr="004C5C2D">
        <w:rPr>
          <w:rFonts w:ascii="Helvetica" w:hAnsi="Helvetica"/>
          <w:i/>
          <w:sz w:val="22"/>
          <w:szCs w:val="22"/>
          <w:vertAlign w:val="superscript"/>
        </w:rPr>
        <w:t>th</w:t>
      </w:r>
      <w:r w:rsidRPr="004C5C2D">
        <w:rPr>
          <w:rFonts w:ascii="Helvetica" w:hAnsi="Helvetica"/>
          <w:i/>
          <w:sz w:val="22"/>
          <w:szCs w:val="22"/>
        </w:rPr>
        <w:t xml:space="preserve"> Annual Gold Medal Juried Exhibition</w:t>
      </w:r>
      <w:r>
        <w:rPr>
          <w:rFonts w:ascii="Helvetica" w:hAnsi="Helvetica"/>
          <w:sz w:val="22"/>
          <w:szCs w:val="22"/>
        </w:rPr>
        <w:t>, Hilbert Museum, Orange, CA</w:t>
      </w:r>
    </w:p>
    <w:p w14:paraId="0A7A8C8F" w14:textId="7320AA22" w:rsidR="00AF6841" w:rsidRDefault="00AF6841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4C5C2D">
        <w:rPr>
          <w:rFonts w:ascii="Helvetica" w:hAnsi="Helvetica"/>
          <w:i/>
          <w:sz w:val="22"/>
          <w:szCs w:val="22"/>
        </w:rPr>
        <w:t>Still Life 2021</w:t>
      </w:r>
      <w:r>
        <w:rPr>
          <w:rFonts w:ascii="Helvetica" w:hAnsi="Helvetica"/>
          <w:sz w:val="22"/>
          <w:szCs w:val="22"/>
        </w:rPr>
        <w:t>, Gallery Henoch, New York, NY</w:t>
      </w:r>
    </w:p>
    <w:p w14:paraId="1A6EF915" w14:textId="75E5885A" w:rsidR="00AF6841" w:rsidRDefault="00AF6841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0462DE">
        <w:rPr>
          <w:rFonts w:ascii="Helvetica" w:hAnsi="Helvetica"/>
          <w:i/>
          <w:sz w:val="22"/>
          <w:szCs w:val="22"/>
        </w:rPr>
        <w:t>California Cool</w:t>
      </w:r>
      <w:r>
        <w:rPr>
          <w:rFonts w:ascii="Helvetica" w:hAnsi="Helvetica"/>
          <w:sz w:val="22"/>
          <w:szCs w:val="22"/>
        </w:rPr>
        <w:t>, Laguna Art Museum, Laguna Beach, CA</w:t>
      </w:r>
    </w:p>
    <w:p w14:paraId="2E5657C6" w14:textId="77777777" w:rsidR="00AF6841" w:rsidRDefault="00AF6841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>Winter Group Show, Gallery Henoch, New York, NY</w:t>
      </w:r>
    </w:p>
    <w:p w14:paraId="417202CC" w14:textId="77777777" w:rsidR="00AF6841" w:rsidRDefault="00AF6841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sz w:val="22"/>
          <w:szCs w:val="22"/>
        </w:rPr>
        <w:t>2020</w:t>
      </w:r>
      <w:r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The Festival of Arts/Pageant of the Masters</w:t>
      </w:r>
      <w:r>
        <w:rPr>
          <w:rFonts w:ascii="Helvetica" w:hAnsi="Helvetica"/>
          <w:sz w:val="22"/>
          <w:szCs w:val="22"/>
        </w:rPr>
        <w:t xml:space="preserve">, Laguna Beach, CA </w:t>
      </w:r>
    </w:p>
    <w:p w14:paraId="4DE22AF8" w14:textId="77777777" w:rsidR="00AF6841" w:rsidRDefault="00AF6841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hAnsi="Helvetica"/>
          <w:sz w:val="22"/>
          <w:szCs w:val="22"/>
        </w:rPr>
      </w:pPr>
      <w:r>
        <w:rPr>
          <w:rFonts w:ascii="Helvetica" w:eastAsia="Times New Roman" w:hAnsi="Helvetica"/>
          <w:i/>
          <w:iCs/>
          <w:sz w:val="22"/>
          <w:szCs w:val="22"/>
        </w:rPr>
        <w:tab/>
      </w:r>
      <w:r w:rsidRPr="005D5C08">
        <w:rPr>
          <w:rFonts w:ascii="Helvetica" w:eastAsia="Times New Roman" w:hAnsi="Helvetica"/>
          <w:i/>
          <w:iCs/>
          <w:sz w:val="22"/>
          <w:szCs w:val="22"/>
        </w:rPr>
        <w:t>Featured Artist, </w:t>
      </w:r>
      <w:r w:rsidRPr="005D5C08">
        <w:rPr>
          <w:rFonts w:ascii="Helvetica" w:eastAsia="Times New Roman" w:hAnsi="Helvetica"/>
          <w:sz w:val="22"/>
          <w:szCs w:val="22"/>
        </w:rPr>
        <w:t xml:space="preserve">Laguna Beach Public Library, Laguna Beach, CA </w:t>
      </w:r>
    </w:p>
    <w:p w14:paraId="78974448" w14:textId="77777777" w:rsidR="00AF6841" w:rsidRDefault="00AF6841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hAnsi="Helvetica"/>
          <w:sz w:val="22"/>
          <w:szCs w:val="22"/>
        </w:rPr>
      </w:pPr>
      <w:r>
        <w:rPr>
          <w:rFonts w:ascii="Helvetica" w:eastAsia="Times New Roman" w:hAnsi="Helvetica"/>
          <w:i/>
          <w:iCs/>
          <w:sz w:val="22"/>
          <w:szCs w:val="22"/>
        </w:rPr>
        <w:tab/>
      </w:r>
      <w:r w:rsidRPr="005D5C08">
        <w:rPr>
          <w:rFonts w:ascii="Helvetica" w:eastAsia="Times New Roman" w:hAnsi="Helvetica"/>
          <w:iCs/>
          <w:sz w:val="22"/>
          <w:szCs w:val="22"/>
        </w:rPr>
        <w:t>109th Annual Gold Medal Juried Exhibition</w:t>
      </w:r>
      <w:r>
        <w:rPr>
          <w:rFonts w:ascii="Helvetica" w:eastAsia="Times New Roman" w:hAnsi="Helvetica"/>
          <w:iCs/>
          <w:sz w:val="22"/>
          <w:szCs w:val="22"/>
        </w:rPr>
        <w:t xml:space="preserve"> (Online)</w:t>
      </w:r>
      <w:r w:rsidRPr="005D5C08">
        <w:rPr>
          <w:rFonts w:ascii="Helvetica" w:eastAsia="Times New Roman" w:hAnsi="Helvetica"/>
          <w:iCs/>
          <w:sz w:val="22"/>
          <w:szCs w:val="22"/>
        </w:rPr>
        <w:t>, </w:t>
      </w:r>
      <w:r w:rsidRPr="005D5C08">
        <w:rPr>
          <w:rFonts w:ascii="Helvetica" w:eastAsia="Times New Roman" w:hAnsi="Helvetica"/>
          <w:sz w:val="22"/>
          <w:szCs w:val="22"/>
        </w:rPr>
        <w:t>Hilbert Museum</w:t>
      </w:r>
      <w:r w:rsidRPr="005D5C08">
        <w:rPr>
          <w:rFonts w:ascii="Helvetica" w:eastAsia="Times New Roman" w:hAnsi="Helvetica"/>
          <w:i/>
          <w:iCs/>
          <w:sz w:val="22"/>
          <w:szCs w:val="22"/>
        </w:rPr>
        <w:t>, </w:t>
      </w:r>
      <w:r w:rsidRPr="005D5C08">
        <w:rPr>
          <w:rFonts w:ascii="Helvetica" w:eastAsia="Times New Roman" w:hAnsi="Helvetica"/>
          <w:sz w:val="22"/>
          <w:szCs w:val="22"/>
        </w:rPr>
        <w:t>Orange, CA</w:t>
      </w:r>
      <w:r>
        <w:rPr>
          <w:rFonts w:ascii="Helvetica" w:eastAsia="Times New Roman" w:hAnsi="Helvetica"/>
          <w:sz w:val="22"/>
          <w:szCs w:val="22"/>
        </w:rPr>
        <w:t xml:space="preserve"> </w:t>
      </w:r>
    </w:p>
    <w:p w14:paraId="5E237657" w14:textId="77777777" w:rsidR="00AF6841" w:rsidRDefault="00AF6841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5D5C08">
        <w:rPr>
          <w:rFonts w:ascii="Helvetica" w:eastAsia="Times New Roman" w:hAnsi="Helvetica"/>
          <w:i/>
          <w:iCs/>
          <w:sz w:val="22"/>
          <w:szCs w:val="22"/>
        </w:rPr>
        <w:t>Insider Art, </w:t>
      </w:r>
      <w:r w:rsidRPr="005D5C08">
        <w:rPr>
          <w:rFonts w:ascii="Helvetica" w:eastAsia="Times New Roman" w:hAnsi="Helvetica"/>
          <w:sz w:val="22"/>
          <w:szCs w:val="22"/>
        </w:rPr>
        <w:t>CAP Gallery, Wells Fargo Bank, Laguna Beach, CA</w:t>
      </w:r>
    </w:p>
    <w:p w14:paraId="117FCEEF" w14:textId="77777777" w:rsidR="00AF6841" w:rsidRDefault="00AF6841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Likeness</w:t>
      </w:r>
      <w:r>
        <w:rPr>
          <w:rFonts w:ascii="Helvetica" w:hAnsi="Helvetica"/>
          <w:sz w:val="22"/>
          <w:szCs w:val="22"/>
        </w:rPr>
        <w:t xml:space="preserve">, VRFA Gallery, Laguna Beach, CA </w:t>
      </w:r>
    </w:p>
    <w:p w14:paraId="6F326CCE" w14:textId="77777777" w:rsidR="00AF6841" w:rsidRDefault="00AF6841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Word and Image</w:t>
      </w:r>
      <w:r>
        <w:rPr>
          <w:rFonts w:ascii="Helvetica" w:hAnsi="Helvetica"/>
          <w:sz w:val="22"/>
          <w:szCs w:val="22"/>
        </w:rPr>
        <w:t xml:space="preserve">, Laguna Art Museum, Laguna Beach, CA </w:t>
      </w:r>
    </w:p>
    <w:p w14:paraId="7C850DB3" w14:textId="77777777" w:rsidR="00AF6841" w:rsidRDefault="00AF6841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California Cool</w:t>
      </w:r>
      <w:r>
        <w:rPr>
          <w:rFonts w:ascii="Helvetica" w:hAnsi="Helvetica"/>
          <w:sz w:val="22"/>
          <w:szCs w:val="22"/>
        </w:rPr>
        <w:t xml:space="preserve">, Laguna Art Museum, Laguna Beach, CA </w:t>
      </w:r>
    </w:p>
    <w:p w14:paraId="176B7767" w14:textId="77777777" w:rsidR="00AF6841" w:rsidRPr="005D5C08" w:rsidRDefault="00AF6841" w:rsidP="00826833">
      <w:pPr>
        <w:pStyle w:val="PlainText"/>
        <w:widowControl w:val="0"/>
        <w:tabs>
          <w:tab w:val="left" w:pos="1080"/>
        </w:tabs>
        <w:ind w:right="-403"/>
        <w:rPr>
          <w:rFonts w:ascii="Helvetica" w:eastAsia="Times New Roman" w:hAnsi="Helvetica"/>
          <w:b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5D5C08">
        <w:rPr>
          <w:rFonts w:ascii="Helvetica" w:eastAsia="Times New Roman" w:hAnsi="Helvetica"/>
          <w:i/>
          <w:iCs/>
          <w:sz w:val="22"/>
          <w:szCs w:val="22"/>
        </w:rPr>
        <w:t>Auditory Memories, </w:t>
      </w:r>
      <w:r w:rsidRPr="005D5C08">
        <w:rPr>
          <w:rFonts w:ascii="Helvetica" w:eastAsia="Times New Roman" w:hAnsi="Helvetica"/>
          <w:sz w:val="22"/>
          <w:szCs w:val="22"/>
        </w:rPr>
        <w:t>University of California, Irvine, CA</w:t>
      </w:r>
    </w:p>
    <w:p w14:paraId="10D06923" w14:textId="77777777" w:rsidR="00AF6841" w:rsidRDefault="00AF6841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ab/>
      </w:r>
      <w:r w:rsidRPr="00F76AEF">
        <w:rPr>
          <w:rFonts w:ascii="Helvetica" w:eastAsia="Times New Roman" w:hAnsi="Helvetica"/>
          <w:sz w:val="22"/>
          <w:szCs w:val="22"/>
        </w:rPr>
        <w:t>Winter Group Show</w:t>
      </w:r>
      <w:r>
        <w:rPr>
          <w:rFonts w:ascii="Helvetica" w:eastAsia="Times New Roman" w:hAnsi="Helvetica"/>
          <w:i/>
          <w:sz w:val="22"/>
          <w:szCs w:val="22"/>
        </w:rPr>
        <w:t>,</w:t>
      </w:r>
      <w:r>
        <w:rPr>
          <w:rFonts w:ascii="Helvetica" w:eastAsia="Times New Roman" w:hAnsi="Helvetica"/>
          <w:sz w:val="22"/>
          <w:szCs w:val="22"/>
        </w:rPr>
        <w:t xml:space="preserve"> Gallery Henoch, New York, NY</w:t>
      </w:r>
    </w:p>
    <w:p w14:paraId="265E1877" w14:textId="77777777" w:rsidR="00AF6841" w:rsidRDefault="00AF6841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eastAsia="Times New Roman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2019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eastAsia="Times New Roman" w:hAnsi="Helvetica"/>
          <w:i/>
          <w:sz w:val="22"/>
          <w:szCs w:val="22"/>
        </w:rPr>
        <w:t>The Female Eye,</w:t>
      </w:r>
      <w:r>
        <w:rPr>
          <w:rFonts w:ascii="Helvetica" w:eastAsia="Times New Roman" w:hAnsi="Helvetica"/>
          <w:sz w:val="22"/>
          <w:szCs w:val="22"/>
        </w:rPr>
        <w:t xml:space="preserve"> Gallery Henoch, New York, NY</w:t>
      </w:r>
    </w:p>
    <w:p w14:paraId="02DD6247" w14:textId="77777777" w:rsidR="00AF6841" w:rsidRDefault="00AF6841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lastRenderedPageBreak/>
        <w:tab/>
        <w:t>The Festival of Arts/Pageant of the Masters, Laguna Beach, CA</w:t>
      </w:r>
    </w:p>
    <w:p w14:paraId="020FF77E" w14:textId="77777777" w:rsidR="00AF6841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 xml:space="preserve">Summer Group Show, </w:t>
      </w:r>
      <w:r w:rsidRPr="00641C24">
        <w:rPr>
          <w:rFonts w:ascii="Helvetica" w:hAnsi="Helvetica"/>
          <w:sz w:val="22"/>
          <w:szCs w:val="22"/>
        </w:rPr>
        <w:t>Gallery Henoch, New York, NY</w:t>
      </w:r>
    </w:p>
    <w:p w14:paraId="39964B02" w14:textId="77777777" w:rsidR="00AF6841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>Artists’ Fund Board Member Show, Laguna Beach City Hall, Laguna Beach, CA</w:t>
      </w:r>
    </w:p>
    <w:p w14:paraId="55C858F9" w14:textId="77777777" w:rsidR="00AF6841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Shoreline</w:t>
      </w:r>
      <w:r>
        <w:rPr>
          <w:rFonts w:ascii="Helvetica" w:hAnsi="Helvetica"/>
          <w:sz w:val="22"/>
          <w:szCs w:val="22"/>
        </w:rPr>
        <w:t>, Gallery Q, Laguna Beach, CA</w:t>
      </w:r>
    </w:p>
    <w:p w14:paraId="020A2513" w14:textId="77777777" w:rsidR="00AF6841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>108</w:t>
      </w:r>
      <w:r w:rsidRPr="00A36AD3">
        <w:rPr>
          <w:rFonts w:ascii="Helvetica" w:hAnsi="Helvetica"/>
          <w:sz w:val="22"/>
          <w:szCs w:val="22"/>
          <w:vertAlign w:val="superscript"/>
        </w:rPr>
        <w:t>th</w:t>
      </w:r>
      <w:r>
        <w:rPr>
          <w:rFonts w:ascii="Helvetica" w:hAnsi="Helvetica"/>
          <w:sz w:val="22"/>
          <w:szCs w:val="22"/>
        </w:rPr>
        <w:t xml:space="preserve"> Annual Gold Medal Juried Exhibition, California Art Club, Pasadena, CA</w:t>
      </w:r>
    </w:p>
    <w:p w14:paraId="5A3CEA7F" w14:textId="77777777" w:rsidR="00AF6841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The Imaginary</w:t>
      </w:r>
      <w:r>
        <w:rPr>
          <w:rFonts w:ascii="Helvetica" w:hAnsi="Helvetica"/>
          <w:sz w:val="22"/>
          <w:szCs w:val="22"/>
        </w:rPr>
        <w:t>, Carnegie Art Museum, Oxnard, CA</w:t>
      </w:r>
    </w:p>
    <w:p w14:paraId="6DFCE480" w14:textId="77777777" w:rsidR="00AF6841" w:rsidRPr="00641C24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California Cool</w:t>
      </w:r>
      <w:r>
        <w:rPr>
          <w:rFonts w:ascii="Helvetica" w:hAnsi="Helvetica"/>
          <w:sz w:val="22"/>
          <w:szCs w:val="22"/>
        </w:rPr>
        <w:t>, Laguna Art Museum, Laguna Beach, CA</w:t>
      </w:r>
    </w:p>
    <w:p w14:paraId="19D6F598" w14:textId="77777777" w:rsidR="00AF6841" w:rsidRPr="00B0193B" w:rsidRDefault="00AF6841" w:rsidP="00826833">
      <w:pPr>
        <w:pStyle w:val="PlainText"/>
        <w:widowControl w:val="0"/>
        <w:tabs>
          <w:tab w:val="left" w:pos="1080"/>
        </w:tabs>
        <w:spacing w:line="240" w:lineRule="atLeast"/>
        <w:ind w:right="-403"/>
        <w:rPr>
          <w:rFonts w:ascii="Helvetica" w:eastAsia="Times New Roman" w:hAnsi="Helvetica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>2018</w:t>
      </w:r>
      <w:r w:rsidRPr="00641C24">
        <w:rPr>
          <w:rFonts w:ascii="Helvetica" w:hAnsi="Helvetica"/>
          <w:sz w:val="22"/>
          <w:szCs w:val="22"/>
        </w:rPr>
        <w:tab/>
      </w:r>
      <w:r w:rsidRPr="00C20FED">
        <w:rPr>
          <w:rFonts w:ascii="Helvetica" w:hAnsi="Helvetica"/>
          <w:i/>
          <w:sz w:val="22"/>
          <w:szCs w:val="22"/>
        </w:rPr>
        <w:t>Chosen Objects</w:t>
      </w:r>
      <w:r>
        <w:rPr>
          <w:rFonts w:ascii="Helvetica" w:hAnsi="Helvetica"/>
          <w:sz w:val="22"/>
          <w:szCs w:val="22"/>
        </w:rPr>
        <w:t xml:space="preserve">, </w:t>
      </w:r>
      <w:r w:rsidRPr="00641C24">
        <w:rPr>
          <w:rFonts w:ascii="Helvetica" w:hAnsi="Helvetica"/>
          <w:sz w:val="22"/>
          <w:szCs w:val="22"/>
        </w:rPr>
        <w:t>Gallery Henoch, New York, NY</w:t>
      </w:r>
    </w:p>
    <w:p w14:paraId="66987BB1" w14:textId="77777777" w:rsidR="00AF6841" w:rsidRPr="00641C24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 xml:space="preserve">Summer Group Show, </w:t>
      </w:r>
      <w:r w:rsidRPr="00641C24">
        <w:rPr>
          <w:rFonts w:ascii="Helvetica" w:hAnsi="Helvetica"/>
          <w:sz w:val="22"/>
          <w:szCs w:val="22"/>
        </w:rPr>
        <w:t>Gallery Henoch, New York, NY</w:t>
      </w:r>
    </w:p>
    <w:p w14:paraId="02CE2D57" w14:textId="77777777" w:rsidR="00AF6841" w:rsidRDefault="00AF6841" w:rsidP="00826833">
      <w:pPr>
        <w:tabs>
          <w:tab w:val="left" w:pos="1080"/>
        </w:tabs>
        <w:ind w:right="-720"/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ab/>
        <w:t>The Festival of Arts/ Pageant of the Masters,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107th Annual Gold Medal Juried Exhibition, Califor</w:t>
      </w:r>
      <w:r>
        <w:rPr>
          <w:rFonts w:ascii="Helvetica" w:hAnsi="Helvetica"/>
          <w:sz w:val="22"/>
          <w:szCs w:val="22"/>
        </w:rPr>
        <w:t xml:space="preserve">nia Art Club, </w:t>
      </w:r>
    </w:p>
    <w:p w14:paraId="3AAE15A2" w14:textId="07CB0390" w:rsidR="00AF6841" w:rsidRPr="00641C24" w:rsidRDefault="00AF6841" w:rsidP="00826833">
      <w:pPr>
        <w:tabs>
          <w:tab w:val="left" w:pos="1080"/>
        </w:tabs>
        <w:ind w:right="-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826833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 xml:space="preserve">Autry Museum, Los </w:t>
      </w:r>
      <w:r w:rsidRPr="00641C24">
        <w:rPr>
          <w:rFonts w:ascii="Helvetica" w:hAnsi="Helvetica"/>
          <w:sz w:val="22"/>
          <w:szCs w:val="22"/>
        </w:rPr>
        <w:t>Angeles,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Artists’ Fund Board Member Show, Laguna Beach City Hall, Laguna Beach, CA</w:t>
      </w:r>
    </w:p>
    <w:p w14:paraId="4380B614" w14:textId="77777777" w:rsidR="00AF6841" w:rsidRPr="00641C24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Portraits</w:t>
      </w:r>
      <w:r w:rsidRPr="00641C24">
        <w:rPr>
          <w:rFonts w:ascii="Helvetica" w:hAnsi="Helvetica"/>
          <w:sz w:val="22"/>
          <w:szCs w:val="22"/>
        </w:rPr>
        <w:t>, Gallery Q,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California Cool, Laguna Art Museum, Laguna Beach, CA</w:t>
      </w:r>
    </w:p>
    <w:p w14:paraId="3BD60006" w14:textId="77777777" w:rsidR="00AF6841" w:rsidRPr="00641C24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 xml:space="preserve">2017 </w:t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Meet the Artist</w:t>
      </w:r>
      <w:r w:rsidRPr="00641C24">
        <w:rPr>
          <w:rFonts w:ascii="Helvetica" w:hAnsi="Helvetica"/>
          <w:sz w:val="22"/>
          <w:szCs w:val="22"/>
        </w:rPr>
        <w:t>, Pacific Club, Newport Beach, CA</w:t>
      </w:r>
    </w:p>
    <w:p w14:paraId="1BCBA918" w14:textId="77777777" w:rsidR="00AF6841" w:rsidRPr="00641C24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ab/>
        <w:t>The Festival of Arts/ Pageant of the Masters, Laguna Beach, CA 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Encore!,</w:t>
      </w:r>
      <w:r w:rsidRPr="00641C24">
        <w:rPr>
          <w:rFonts w:ascii="Helvetica" w:hAnsi="Helvetica"/>
          <w:sz w:val="22"/>
          <w:szCs w:val="22"/>
        </w:rPr>
        <w:t xml:space="preserve"> CAP, Laguna Beach City Hall, Laguna Beach, CA</w:t>
      </w:r>
    </w:p>
    <w:p w14:paraId="6F22B90F" w14:textId="77777777" w:rsidR="00AF6841" w:rsidRPr="00641C24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The Art of Travel</w:t>
      </w:r>
      <w:r w:rsidRPr="00641C24">
        <w:rPr>
          <w:rFonts w:ascii="Helvetica" w:hAnsi="Helvetica"/>
          <w:sz w:val="22"/>
          <w:szCs w:val="22"/>
        </w:rPr>
        <w:t>, Laguna Beach City Hall, Laguna Beach, CA</w:t>
      </w:r>
    </w:p>
    <w:p w14:paraId="22226F42" w14:textId="77777777" w:rsidR="00AF6841" w:rsidRPr="00641C24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Paint the Town: Laguna Beach</w:t>
      </w:r>
      <w:r w:rsidRPr="00641C24">
        <w:rPr>
          <w:rFonts w:ascii="Helvetica" w:hAnsi="Helvetica"/>
          <w:sz w:val="22"/>
          <w:szCs w:val="22"/>
        </w:rPr>
        <w:t>, Gallery Q, Laguna Beach, CA</w:t>
      </w:r>
    </w:p>
    <w:p w14:paraId="1E1305BB" w14:textId="77777777" w:rsidR="00AF6841" w:rsidRPr="00641C24" w:rsidRDefault="00AF6841" w:rsidP="00826833">
      <w:pPr>
        <w:tabs>
          <w:tab w:val="left" w:pos="1080"/>
        </w:tabs>
        <w:rPr>
          <w:rFonts w:ascii="Helvetica" w:eastAsia="PMingLiU" w:hAnsi="Helvetica" w:cs="PMingLiU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ab/>
        <w:t>Artists’ Fund Board Member Show, Laguna Beach City Hall, Laguna Beach, CA</w:t>
      </w:r>
    </w:p>
    <w:p w14:paraId="5ACF86BD" w14:textId="77777777" w:rsidR="00AF6841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641C24">
        <w:rPr>
          <w:rFonts w:ascii="Helvetica" w:eastAsia="PMingLiU" w:hAnsi="Helvetica" w:cs="PMingLiU"/>
          <w:sz w:val="22"/>
          <w:szCs w:val="22"/>
        </w:rPr>
        <w:tab/>
      </w:r>
      <w:r w:rsidRPr="00641C24">
        <w:rPr>
          <w:rFonts w:ascii="Helvetica" w:hAnsi="Helvetica"/>
          <w:sz w:val="22"/>
          <w:szCs w:val="22"/>
        </w:rPr>
        <w:t xml:space="preserve">106th Annual Gold Medal Juried Exhibition, California Art Club, </w:t>
      </w:r>
    </w:p>
    <w:p w14:paraId="6670D627" w14:textId="4B7469A8" w:rsidR="00AF6841" w:rsidRPr="00641C24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826833">
        <w:rPr>
          <w:rFonts w:ascii="Helvetica" w:hAnsi="Helvetica"/>
          <w:sz w:val="22"/>
          <w:szCs w:val="22"/>
        </w:rPr>
        <w:tab/>
      </w:r>
      <w:r w:rsidRPr="00641C24">
        <w:rPr>
          <w:rFonts w:ascii="Helvetica" w:hAnsi="Helvetica"/>
          <w:sz w:val="22"/>
          <w:szCs w:val="22"/>
        </w:rPr>
        <w:t>Autry Museum, Los Angeles, CA</w:t>
      </w:r>
    </w:p>
    <w:p w14:paraId="11D479AD" w14:textId="77777777" w:rsidR="00AF6841" w:rsidRPr="00641C24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Art That’s Small at City Hall</w:t>
      </w:r>
      <w:r w:rsidRPr="00641C24">
        <w:rPr>
          <w:rFonts w:ascii="Helvetica" w:hAnsi="Helvetica"/>
          <w:sz w:val="22"/>
          <w:szCs w:val="22"/>
        </w:rPr>
        <w:t>, Laguna Beach City Hall, Laguna Beach, CA 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Young Guns</w:t>
      </w:r>
      <w:r w:rsidRPr="00641C24">
        <w:rPr>
          <w:rFonts w:ascii="Helvetica" w:hAnsi="Helvetica"/>
          <w:sz w:val="22"/>
          <w:szCs w:val="22"/>
        </w:rPr>
        <w:t>, Festival of Arts South Gallery, Laguna Beach, CA</w:t>
      </w:r>
    </w:p>
    <w:p w14:paraId="1F4C9DB8" w14:textId="77777777" w:rsidR="00AF6841" w:rsidRPr="00641C24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California Cool</w:t>
      </w:r>
      <w:r w:rsidRPr="00641C24">
        <w:rPr>
          <w:rFonts w:ascii="Helvetica" w:hAnsi="Helvetica"/>
          <w:sz w:val="22"/>
          <w:szCs w:val="22"/>
        </w:rPr>
        <w:t>, Laguna Art Museum, Laguna Beach, CA</w:t>
      </w:r>
    </w:p>
    <w:p w14:paraId="594B5457" w14:textId="77777777" w:rsidR="00AF6841" w:rsidRPr="00641C24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>2016</w:t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Art and Nature</w:t>
      </w:r>
      <w:r w:rsidRPr="00641C24">
        <w:rPr>
          <w:rFonts w:ascii="Helvetica" w:hAnsi="Helvetica"/>
          <w:sz w:val="22"/>
          <w:szCs w:val="22"/>
        </w:rPr>
        <w:t>, Gallery Q, Laguna Beach, CA </w:t>
      </w:r>
    </w:p>
    <w:p w14:paraId="39EF65CC" w14:textId="77777777" w:rsidR="00AF6841" w:rsidRPr="00641C24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ab/>
        <w:t xml:space="preserve">Small Works Group Art Show, Los Angeles County Store, Los Angeles, CA </w:t>
      </w:r>
      <w:r w:rsidRPr="00641C24">
        <w:rPr>
          <w:rFonts w:ascii="Helvetica" w:eastAsia="MS Mincho" w:hAnsi="Helvetica" w:cs="MS Mincho"/>
          <w:sz w:val="22"/>
          <w:szCs w:val="22"/>
        </w:rPr>
        <w:t> </w:t>
      </w:r>
      <w:r w:rsidRPr="00641C24">
        <w:rPr>
          <w:rFonts w:ascii="Helvetica" w:eastAsia="PMingLiU" w:hAnsi="Helvetica" w:cs="PMingLiU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32nd Annual National Juried Show, North Valley Art League, Redding, CA</w:t>
      </w:r>
    </w:p>
    <w:p w14:paraId="302114EF" w14:textId="77777777" w:rsidR="00AF6841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ab/>
        <w:t>The Festival of Arts/ Pageant of the Masters,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Artists’ Fund Board Member Show, Laguna Beach City Hall, Laguna Beach, CA</w:t>
      </w:r>
      <w:r w:rsidRPr="00641C24">
        <w:rPr>
          <w:rFonts w:ascii="Helvetica" w:eastAsia="PMingLiU" w:hAnsi="Helvetica" w:cs="PMingLiU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 xml:space="preserve">105th Annual Gold Medal Juried Exhibition, California Art Club, </w:t>
      </w:r>
    </w:p>
    <w:p w14:paraId="002CD5CB" w14:textId="2315E3F6" w:rsidR="00AF6841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826833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>Autry Museum,</w:t>
      </w:r>
      <w:r w:rsidRPr="00641C24">
        <w:rPr>
          <w:rFonts w:ascii="Helvetica" w:hAnsi="Helvetica"/>
          <w:sz w:val="22"/>
          <w:szCs w:val="22"/>
        </w:rPr>
        <w:t xml:space="preserve"> Los Angeles,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Portraits</w:t>
      </w:r>
      <w:r w:rsidRPr="00641C24">
        <w:rPr>
          <w:rFonts w:ascii="Helvetica" w:hAnsi="Helvetica"/>
          <w:sz w:val="22"/>
          <w:szCs w:val="22"/>
        </w:rPr>
        <w:t>, CAP 2nd Floor Gallery at Wells Fargo Bank, Laguna Beach, CA </w:t>
      </w:r>
      <w:r w:rsidRPr="00641C24">
        <w:rPr>
          <w:rFonts w:ascii="Helvetica" w:hAnsi="Helvetica"/>
          <w:sz w:val="22"/>
          <w:szCs w:val="22"/>
        </w:rPr>
        <w:br/>
        <w:t>2015</w:t>
      </w:r>
      <w:r w:rsidRPr="00641C24">
        <w:rPr>
          <w:rFonts w:ascii="Helvetica" w:hAnsi="Helvetica"/>
          <w:sz w:val="22"/>
          <w:szCs w:val="22"/>
        </w:rPr>
        <w:tab/>
        <w:t>Laguna Beach Juried Exhibition, Laguna Beach City Hall, Laguna Beach</w:t>
      </w:r>
      <w:r>
        <w:rPr>
          <w:rFonts w:ascii="Helvetica" w:hAnsi="Helvetica"/>
          <w:sz w:val="22"/>
          <w:szCs w:val="22"/>
        </w:rPr>
        <w:t>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Subjective Truths</w:t>
      </w:r>
      <w:r w:rsidRPr="00641C24">
        <w:rPr>
          <w:rFonts w:ascii="Helvetica" w:hAnsi="Helvetica"/>
          <w:sz w:val="22"/>
          <w:szCs w:val="22"/>
        </w:rPr>
        <w:t>, Carnegie Art Museum, Oxnard, CA 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The Festival of Arts/ Pageant of the Masters,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Happiness Is...,</w:t>
      </w:r>
      <w:r w:rsidRPr="00641C24">
        <w:rPr>
          <w:rFonts w:ascii="Helvetica" w:hAnsi="Helvetica"/>
          <w:sz w:val="22"/>
          <w:szCs w:val="22"/>
        </w:rPr>
        <w:t xml:space="preserve"> Laguna Beach City Hall,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Artists’ Fund Board Member Show, Laguna Beach City Hall, Laguna Beach, CA</w:t>
      </w:r>
      <w:r w:rsidRPr="00641C24">
        <w:rPr>
          <w:rFonts w:ascii="Helvetica" w:eastAsia="PMingLiU" w:hAnsi="Helvetica" w:cs="PMingLiU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104th Annual Gold Medal Juried Exhibition, California Art Club, USC Fisher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 xml:space="preserve">    </w:t>
      </w:r>
      <w:r w:rsidRPr="00641C24">
        <w:rPr>
          <w:rFonts w:ascii="Helvetica" w:hAnsi="Helvetica"/>
          <w:sz w:val="22"/>
          <w:szCs w:val="22"/>
        </w:rPr>
        <w:t>Museum of Art, Los Angeles,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The Festival of Arts/ Pageant of the Masters, Laguna Beach, CA</w:t>
      </w:r>
      <w:r w:rsidRPr="00641C24">
        <w:rPr>
          <w:rFonts w:ascii="Helvetica" w:hAnsi="Helvetica"/>
          <w:sz w:val="22"/>
          <w:szCs w:val="22"/>
        </w:rPr>
        <w:br/>
        <w:t>2014</w:t>
      </w:r>
      <w:r w:rsidRPr="00641C24">
        <w:rPr>
          <w:rFonts w:ascii="Helvetica" w:hAnsi="Helvetica"/>
          <w:sz w:val="22"/>
          <w:szCs w:val="22"/>
        </w:rPr>
        <w:tab/>
        <w:t>Artists’ Fund Board Member Show, Laguna Beach City Hall, Laguna Beach, CA 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Portraits of the Fallen</w:t>
      </w:r>
      <w:r w:rsidRPr="00641C24">
        <w:rPr>
          <w:rFonts w:ascii="Helvetica" w:hAnsi="Helvetica"/>
          <w:sz w:val="22"/>
          <w:szCs w:val="22"/>
        </w:rPr>
        <w:t>, Nixon Presidential Library, Yorba Linda,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Art That's Small at City Hall</w:t>
      </w:r>
      <w:r w:rsidRPr="00641C24">
        <w:rPr>
          <w:rFonts w:ascii="Helvetica" w:hAnsi="Helvetica"/>
          <w:sz w:val="22"/>
          <w:szCs w:val="22"/>
        </w:rPr>
        <w:t>, Laguna Beach City Hall,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30th Annual National Juried Show, North Valley Art League, Redding, CA          </w:t>
      </w:r>
      <w:r w:rsidRPr="00641C24">
        <w:rPr>
          <w:rFonts w:ascii="Helvetica" w:hAnsi="Helvetica"/>
          <w:sz w:val="22"/>
          <w:szCs w:val="22"/>
        </w:rPr>
        <w:br/>
        <w:t>2013</w:t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6 Inch Squared</w:t>
      </w:r>
      <w:r w:rsidRPr="00641C24">
        <w:rPr>
          <w:rFonts w:ascii="Helvetica" w:hAnsi="Helvetica"/>
          <w:sz w:val="22"/>
          <w:szCs w:val="22"/>
        </w:rPr>
        <w:t>, Randy Higbee Gallery, Costa Mesa,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Beyond Borders Juried Exhibition, Randy Higbee Gallery, Costa Mesa,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lastRenderedPageBreak/>
        <w:tab/>
        <w:t>The Festival of Arts/ Pageant of the Masters,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 xml:space="preserve">34th Annual Mini-Works on Paper Juried Exhibition, Jackson State University, </w:t>
      </w:r>
    </w:p>
    <w:p w14:paraId="0419A4F5" w14:textId="77777777" w:rsidR="00826833" w:rsidRDefault="00826833" w:rsidP="00826833">
      <w:pPr>
        <w:tabs>
          <w:tab w:val="left" w:pos="1080"/>
        </w:tabs>
        <w:ind w:right="-27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="00AF6841" w:rsidRPr="00641C24">
        <w:rPr>
          <w:rFonts w:ascii="Helvetica" w:hAnsi="Helvetica"/>
          <w:sz w:val="22"/>
          <w:szCs w:val="22"/>
        </w:rPr>
        <w:t>Jacksonville, AL</w:t>
      </w:r>
      <w:r w:rsidR="00AF6841" w:rsidRPr="00641C24">
        <w:rPr>
          <w:rFonts w:ascii="Helvetica" w:hAnsi="Helvetica"/>
          <w:sz w:val="22"/>
          <w:szCs w:val="22"/>
        </w:rPr>
        <w:br/>
      </w:r>
      <w:r w:rsidR="00AF6841" w:rsidRPr="00641C24">
        <w:rPr>
          <w:rFonts w:ascii="Helvetica" w:hAnsi="Helvetica"/>
          <w:sz w:val="22"/>
          <w:szCs w:val="22"/>
        </w:rPr>
        <w:tab/>
      </w:r>
      <w:r w:rsidR="00AF6841" w:rsidRPr="00A36AD3">
        <w:rPr>
          <w:rFonts w:ascii="Helvetica" w:hAnsi="Helvetica"/>
          <w:i/>
          <w:sz w:val="22"/>
          <w:szCs w:val="22"/>
        </w:rPr>
        <w:t>Our Town</w:t>
      </w:r>
      <w:r w:rsidR="00AF6841" w:rsidRPr="00641C24">
        <w:rPr>
          <w:rFonts w:ascii="Helvetica" w:hAnsi="Helvetica"/>
          <w:sz w:val="22"/>
          <w:szCs w:val="22"/>
        </w:rPr>
        <w:t>, LOCA, Laguna Nursery, Laguna Beach, CA</w:t>
      </w:r>
      <w:r w:rsidR="00AF6841" w:rsidRPr="00641C24">
        <w:rPr>
          <w:rFonts w:ascii="Helvetica" w:hAnsi="Helvetica"/>
          <w:sz w:val="22"/>
          <w:szCs w:val="22"/>
        </w:rPr>
        <w:br/>
      </w:r>
      <w:r w:rsidR="00AF6841" w:rsidRPr="00A36AD3">
        <w:rPr>
          <w:rFonts w:ascii="Helvetica" w:hAnsi="Helvetica"/>
          <w:i/>
          <w:sz w:val="22"/>
          <w:szCs w:val="22"/>
        </w:rPr>
        <w:tab/>
        <w:t>Art That's Small at City Hall</w:t>
      </w:r>
      <w:r w:rsidR="00AF6841" w:rsidRPr="00641C24">
        <w:rPr>
          <w:rFonts w:ascii="Helvetica" w:hAnsi="Helvetica"/>
          <w:sz w:val="22"/>
          <w:szCs w:val="22"/>
        </w:rPr>
        <w:t>, Laguna Beach City Hall, Laguna Beach, CA</w:t>
      </w:r>
      <w:r w:rsidR="00AF6841" w:rsidRPr="00641C24">
        <w:rPr>
          <w:rFonts w:ascii="Helvetica" w:hAnsi="Helvetica"/>
          <w:sz w:val="22"/>
          <w:szCs w:val="22"/>
        </w:rPr>
        <w:br/>
      </w:r>
      <w:r w:rsidR="00AF6841" w:rsidRPr="00641C24">
        <w:rPr>
          <w:rFonts w:ascii="Helvetica" w:hAnsi="Helvetica"/>
          <w:sz w:val="22"/>
          <w:szCs w:val="22"/>
        </w:rPr>
        <w:tab/>
      </w:r>
      <w:r w:rsidR="00AF6841" w:rsidRPr="00A36AD3">
        <w:rPr>
          <w:rFonts w:ascii="Helvetica" w:hAnsi="Helvetica"/>
          <w:i/>
          <w:sz w:val="22"/>
          <w:szCs w:val="22"/>
        </w:rPr>
        <w:t>Figures and Faces</w:t>
      </w:r>
      <w:r w:rsidR="00AF6841" w:rsidRPr="00641C24">
        <w:rPr>
          <w:rFonts w:ascii="Helvetica" w:hAnsi="Helvetica"/>
          <w:sz w:val="22"/>
          <w:szCs w:val="22"/>
        </w:rPr>
        <w:t>, Festival of Arts Wells Fargo Gallery, Laguna Beach, CA </w:t>
      </w:r>
      <w:r w:rsidR="00AF6841" w:rsidRPr="00641C24">
        <w:rPr>
          <w:rFonts w:ascii="Helvetica" w:hAnsi="Helvetica"/>
          <w:sz w:val="22"/>
          <w:szCs w:val="22"/>
        </w:rPr>
        <w:br/>
      </w:r>
      <w:r w:rsidR="00AF6841" w:rsidRPr="00641C24">
        <w:rPr>
          <w:rFonts w:ascii="Helvetica" w:hAnsi="Helvetica"/>
          <w:sz w:val="22"/>
          <w:szCs w:val="22"/>
        </w:rPr>
        <w:tab/>
      </w:r>
      <w:r w:rsidR="00AF6841" w:rsidRPr="00A36AD3">
        <w:rPr>
          <w:rFonts w:ascii="Helvetica" w:hAnsi="Helvetica"/>
          <w:i/>
          <w:sz w:val="22"/>
          <w:szCs w:val="22"/>
        </w:rPr>
        <w:t>Playground</w:t>
      </w:r>
      <w:r w:rsidR="00AF6841">
        <w:rPr>
          <w:rFonts w:ascii="Helvetica" w:hAnsi="Helvetica"/>
          <w:sz w:val="22"/>
          <w:szCs w:val="22"/>
        </w:rPr>
        <w:t xml:space="preserve"> </w:t>
      </w:r>
      <w:r w:rsidR="00AF6841" w:rsidRPr="00641C24">
        <w:rPr>
          <w:rFonts w:ascii="Helvetica" w:hAnsi="Helvetica"/>
          <w:sz w:val="22"/>
          <w:szCs w:val="22"/>
        </w:rPr>
        <w:t>- Art of Childhood, Sebastopol Center for the Arts, Sebastopol, CA</w:t>
      </w:r>
      <w:r w:rsidR="00AF6841" w:rsidRPr="00641C24">
        <w:rPr>
          <w:rFonts w:ascii="Helvetica" w:hAnsi="Helvetica"/>
          <w:sz w:val="22"/>
          <w:szCs w:val="22"/>
        </w:rPr>
        <w:br/>
      </w:r>
      <w:r w:rsidR="00AF6841" w:rsidRPr="00641C24">
        <w:rPr>
          <w:rFonts w:ascii="Helvetica" w:hAnsi="Helvetica"/>
          <w:sz w:val="22"/>
          <w:szCs w:val="22"/>
        </w:rPr>
        <w:tab/>
        <w:t>29th Annual National Juried Show, North Valley Art League, Redding, CA </w:t>
      </w:r>
      <w:r w:rsidR="00AF6841" w:rsidRPr="00641C24">
        <w:rPr>
          <w:rFonts w:ascii="Helvetica" w:hAnsi="Helvetica"/>
          <w:sz w:val="22"/>
          <w:szCs w:val="22"/>
        </w:rPr>
        <w:br/>
        <w:t>2012</w:t>
      </w:r>
      <w:r w:rsidR="00AF6841" w:rsidRPr="00641C24">
        <w:rPr>
          <w:rFonts w:ascii="Helvetica" w:hAnsi="Helvetica"/>
          <w:sz w:val="22"/>
          <w:szCs w:val="22"/>
        </w:rPr>
        <w:tab/>
        <w:t>Small Packages Juried Exhibition, Art Beat on Main Street Gallery, Vista, CA </w:t>
      </w:r>
    </w:p>
    <w:p w14:paraId="4FAE18EC" w14:textId="24985C4C" w:rsidR="00826833" w:rsidRDefault="00AF6841" w:rsidP="00826833">
      <w:pPr>
        <w:tabs>
          <w:tab w:val="left" w:pos="1080"/>
        </w:tabs>
        <w:ind w:right="-270"/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Animalier: The Animal in Contemporary Art Juried Exhibition</w:t>
      </w:r>
      <w:r w:rsidRPr="00641C24">
        <w:rPr>
          <w:rFonts w:ascii="Helvetica" w:hAnsi="Helvetica"/>
          <w:sz w:val="22"/>
          <w:szCs w:val="22"/>
        </w:rPr>
        <w:t xml:space="preserve">, Graceful Arts Gallery </w:t>
      </w:r>
    </w:p>
    <w:p w14:paraId="312B90EA" w14:textId="77777777" w:rsidR="00826833" w:rsidRDefault="00AF6841" w:rsidP="00826833">
      <w:pPr>
        <w:tabs>
          <w:tab w:val="left" w:pos="1080"/>
        </w:tabs>
        <w:ind w:right="-270"/>
        <w:rPr>
          <w:rFonts w:ascii="Helvetica" w:eastAsia="PMingLiU" w:hAnsi="Helvetica" w:cs="PMingLiU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826833">
        <w:rPr>
          <w:rFonts w:ascii="Helvetica" w:hAnsi="Helvetica"/>
          <w:sz w:val="22"/>
          <w:szCs w:val="22"/>
        </w:rPr>
        <w:tab/>
      </w:r>
      <w:r w:rsidRPr="00641C24">
        <w:rPr>
          <w:rFonts w:ascii="Helvetica" w:hAnsi="Helvetica"/>
          <w:sz w:val="22"/>
          <w:szCs w:val="22"/>
        </w:rPr>
        <w:t>and Studios, Alva, OK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FISH</w:t>
      </w:r>
      <w:r w:rsidRPr="00641C24">
        <w:rPr>
          <w:rFonts w:ascii="Helvetica" w:hAnsi="Helvetica"/>
          <w:sz w:val="22"/>
          <w:szCs w:val="22"/>
        </w:rPr>
        <w:t xml:space="preserve"> Juried Exhibition, University of Oklahoma School of Art and History,</w:t>
      </w:r>
      <w:r>
        <w:rPr>
          <w:rFonts w:ascii="Helvetica" w:hAnsi="Helvetica"/>
          <w:sz w:val="22"/>
          <w:szCs w:val="22"/>
        </w:rPr>
        <w:t xml:space="preserve"> </w:t>
      </w:r>
      <w:r w:rsidRPr="00641C24">
        <w:rPr>
          <w:rFonts w:ascii="Helvetica" w:hAnsi="Helvetica"/>
          <w:sz w:val="22"/>
          <w:szCs w:val="22"/>
        </w:rPr>
        <w:t>Norman, OK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Laguna Beach Juried Exhibition, Laguna Beach City Hall, Laguna Beach</w:t>
      </w:r>
      <w:r>
        <w:rPr>
          <w:rFonts w:ascii="Helvetica" w:hAnsi="Helvetica"/>
          <w:sz w:val="22"/>
          <w:szCs w:val="22"/>
        </w:rPr>
        <w:t>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Laguna In the Round</w:t>
      </w:r>
      <w:r w:rsidRPr="00641C24">
        <w:rPr>
          <w:rFonts w:ascii="Helvetica" w:hAnsi="Helvetica"/>
          <w:sz w:val="22"/>
          <w:szCs w:val="22"/>
        </w:rPr>
        <w:t xml:space="preserve">, Don Beres Gallery, Laguna Beach, </w:t>
      </w:r>
      <w:r>
        <w:rPr>
          <w:rFonts w:ascii="Helvetica" w:hAnsi="Helvetica"/>
          <w:sz w:val="22"/>
          <w:szCs w:val="22"/>
        </w:rPr>
        <w:t>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Potpourri</w:t>
      </w:r>
      <w:r w:rsidRPr="00641C24">
        <w:rPr>
          <w:rFonts w:ascii="Helvetica" w:hAnsi="Helvetica"/>
          <w:sz w:val="22"/>
          <w:szCs w:val="22"/>
        </w:rPr>
        <w:t>, Festival of Arts Wells Fargo Gallery, Laguna Beach, CA  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Inside the Artist’s Studio: Still Life and Interiors Juried Exhibition</w:t>
      </w:r>
      <w:r w:rsidRPr="00641C24">
        <w:rPr>
          <w:rFonts w:ascii="Helvetica" w:hAnsi="Helvetica"/>
          <w:sz w:val="22"/>
          <w:szCs w:val="22"/>
        </w:rPr>
        <w:t xml:space="preserve">, Altadena Town and </w:t>
      </w:r>
      <w:r w:rsidRPr="00641C24">
        <w:rPr>
          <w:rFonts w:ascii="Helvetica" w:hAnsi="Helvetica"/>
          <w:sz w:val="22"/>
          <w:szCs w:val="22"/>
        </w:rPr>
        <w:tab/>
      </w:r>
      <w:r w:rsidR="00826833">
        <w:rPr>
          <w:rFonts w:ascii="Helvetica" w:hAnsi="Helvetica"/>
          <w:sz w:val="22"/>
          <w:szCs w:val="22"/>
        </w:rPr>
        <w:tab/>
      </w:r>
      <w:r w:rsidRPr="00641C24">
        <w:rPr>
          <w:rFonts w:ascii="Helvetica" w:hAnsi="Helvetica"/>
          <w:sz w:val="22"/>
          <w:szCs w:val="22"/>
        </w:rPr>
        <w:t>Country Club, Altadena,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The Festival of Arts/ Pageant of the Masters,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Black is Back</w:t>
      </w:r>
      <w:r w:rsidRPr="00641C24">
        <w:rPr>
          <w:rFonts w:ascii="Helvetica" w:hAnsi="Helvetica"/>
          <w:sz w:val="22"/>
          <w:szCs w:val="22"/>
        </w:rPr>
        <w:t>, Laguna Beach City Hall,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Summer Show, San Clemente Art Club, San Clemente,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Art That's Small at City Hall</w:t>
      </w:r>
      <w:r w:rsidRPr="00641C24">
        <w:rPr>
          <w:rFonts w:ascii="Helvetica" w:hAnsi="Helvetica"/>
          <w:sz w:val="22"/>
          <w:szCs w:val="22"/>
        </w:rPr>
        <w:t>, Laguna Beach City Hall, Laguna Beach, CA</w:t>
      </w:r>
      <w:r w:rsidRPr="00641C24">
        <w:rPr>
          <w:rFonts w:ascii="Helvetica" w:hAnsi="Helvetica"/>
          <w:sz w:val="22"/>
          <w:szCs w:val="22"/>
        </w:rPr>
        <w:br/>
        <w:t>2011</w:t>
      </w:r>
      <w:r w:rsidRPr="00641C24">
        <w:rPr>
          <w:rFonts w:ascii="Helvetica" w:hAnsi="Helvetica"/>
          <w:sz w:val="22"/>
          <w:szCs w:val="22"/>
        </w:rPr>
        <w:tab/>
        <w:t>Laguna Beach Juried Exhibition, Laguna Beach City Hall,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The Great 948</w:t>
      </w:r>
      <w:r w:rsidRPr="00641C24">
        <w:rPr>
          <w:rFonts w:ascii="Helvetica" w:hAnsi="Helvetica"/>
          <w:sz w:val="22"/>
          <w:szCs w:val="22"/>
        </w:rPr>
        <w:t>, The Orange County Great Park, Irvine,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Mixed Bag</w:t>
      </w:r>
      <w:r w:rsidRPr="00641C24">
        <w:rPr>
          <w:rFonts w:ascii="Helvetica" w:hAnsi="Helvetica"/>
          <w:sz w:val="22"/>
          <w:szCs w:val="22"/>
        </w:rPr>
        <w:t>, Festival of Arts Wells Fargo Gallery,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The Festival of Arts/ Pageant of the Masters,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Go Gold</w:t>
      </w:r>
      <w:r w:rsidRPr="00641C24">
        <w:rPr>
          <w:rFonts w:ascii="Helvetica" w:hAnsi="Helvetica"/>
          <w:sz w:val="22"/>
          <w:szCs w:val="22"/>
        </w:rPr>
        <w:t>, Laguna Beach City Hall,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Guajome Days</w:t>
      </w:r>
      <w:r w:rsidRPr="00641C24">
        <w:rPr>
          <w:rFonts w:ascii="Helvetica" w:hAnsi="Helvetica"/>
          <w:sz w:val="22"/>
          <w:szCs w:val="22"/>
        </w:rPr>
        <w:t>, Rancho Guajome Adobe Museum, Vista, CA 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Mission Federal Art Walk, San Diego, CA 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Art That's Small at City Hall</w:t>
      </w:r>
      <w:r w:rsidRPr="00641C24">
        <w:rPr>
          <w:rFonts w:ascii="Helvetica" w:hAnsi="Helvetica"/>
          <w:sz w:val="22"/>
          <w:szCs w:val="22"/>
        </w:rPr>
        <w:t>, Laguna Beach City Hall,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BlueCanvas</w:t>
      </w:r>
      <w:r w:rsidRPr="00641C24">
        <w:rPr>
          <w:rFonts w:ascii="Helvetica" w:hAnsi="Helvetica"/>
          <w:sz w:val="22"/>
          <w:szCs w:val="22"/>
        </w:rPr>
        <w:t xml:space="preserve"> </w:t>
      </w:r>
      <w:r w:rsidRPr="00A36AD3">
        <w:rPr>
          <w:rFonts w:ascii="Helvetica" w:hAnsi="Helvetica"/>
          <w:i/>
          <w:sz w:val="22"/>
          <w:szCs w:val="22"/>
        </w:rPr>
        <w:t>Issue 7</w:t>
      </w:r>
      <w:r w:rsidRPr="00641C24">
        <w:rPr>
          <w:rFonts w:ascii="Helvetica" w:hAnsi="Helvetica"/>
          <w:sz w:val="22"/>
          <w:szCs w:val="22"/>
        </w:rPr>
        <w:t xml:space="preserve"> Launch Event, Spring Arts Tower, Los Angeles, CA 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Portrait Show</w:t>
      </w:r>
      <w:r w:rsidRPr="00641C24">
        <w:rPr>
          <w:rFonts w:ascii="Helvetica" w:hAnsi="Helvetica"/>
          <w:sz w:val="22"/>
          <w:szCs w:val="22"/>
        </w:rPr>
        <w:t>, Festival of Arts Wells Fargo Gallery, Laguna Beach, CA</w:t>
      </w:r>
      <w:r w:rsidRPr="00641C24">
        <w:rPr>
          <w:rFonts w:ascii="Helvetica" w:hAnsi="Helvetica"/>
          <w:sz w:val="22"/>
          <w:szCs w:val="22"/>
        </w:rPr>
        <w:br/>
        <w:t>2010</w:t>
      </w:r>
      <w:r w:rsidRPr="00641C24">
        <w:rPr>
          <w:rFonts w:ascii="Helvetica" w:hAnsi="Helvetica"/>
          <w:sz w:val="22"/>
          <w:szCs w:val="22"/>
        </w:rPr>
        <w:tab/>
        <w:t>Studio Arts Gallery,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The Festival of Arts/ Pageant of the Masters,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2010 Preview, Festival of Arts Wells Fargo Gallery,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Into the Blue</w:t>
      </w:r>
      <w:r w:rsidRPr="00641C24">
        <w:rPr>
          <w:rFonts w:ascii="Helvetica" w:hAnsi="Helvetica"/>
          <w:sz w:val="22"/>
          <w:szCs w:val="22"/>
        </w:rPr>
        <w:t>, Laguna Beach City Hall,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Grapes for Grads</w:t>
      </w:r>
      <w:r w:rsidRPr="00641C24">
        <w:rPr>
          <w:rFonts w:ascii="Helvetica" w:hAnsi="Helvetica"/>
          <w:sz w:val="22"/>
          <w:szCs w:val="22"/>
        </w:rPr>
        <w:t>, Tivoli Too,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Art That’s Small at City Hall</w:t>
      </w:r>
      <w:r w:rsidRPr="00641C24">
        <w:rPr>
          <w:rFonts w:ascii="Helvetica" w:hAnsi="Helvetica"/>
          <w:sz w:val="22"/>
          <w:szCs w:val="22"/>
        </w:rPr>
        <w:t>, Laguna Beach City Hall, Laguna Beach, CA</w:t>
      </w:r>
      <w:r w:rsidRPr="00641C24">
        <w:rPr>
          <w:rFonts w:ascii="Helvetica" w:eastAsia="PMingLiU" w:hAnsi="Helvetica" w:cs="PMingLiU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 w:rsidRPr="00A36AD3">
        <w:rPr>
          <w:rFonts w:ascii="Helvetica" w:hAnsi="Helvetica"/>
          <w:i/>
          <w:sz w:val="22"/>
          <w:szCs w:val="22"/>
        </w:rPr>
        <w:t>Guest Artist</w:t>
      </w:r>
      <w:r w:rsidRPr="00641C24">
        <w:rPr>
          <w:rFonts w:ascii="Helvetica" w:hAnsi="Helvetica"/>
          <w:sz w:val="22"/>
          <w:szCs w:val="22"/>
        </w:rPr>
        <w:t>, Surf and Sand Resort, Laguna Beach, CA</w:t>
      </w:r>
      <w:r w:rsidRPr="00641C24">
        <w:rPr>
          <w:rFonts w:ascii="Helvetica" w:hAnsi="Helvetica"/>
          <w:sz w:val="22"/>
          <w:szCs w:val="22"/>
        </w:rPr>
        <w:br/>
        <w:t>2009</w:t>
      </w:r>
      <w:r w:rsidRPr="00641C24">
        <w:rPr>
          <w:rFonts w:ascii="Helvetica" w:hAnsi="Helvetica"/>
          <w:sz w:val="22"/>
          <w:szCs w:val="22"/>
        </w:rPr>
        <w:tab/>
        <w:t>Orange County Fair, Costa Mesa, CA 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Industry Open House, LCAD,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Senior Fine Art Show, Seven Degrees Gallery,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Best of the Best: Juried Student Exhibition, LCAD, Laguna Beach, CA</w:t>
      </w:r>
      <w:r w:rsidRPr="00641C24">
        <w:rPr>
          <w:rFonts w:ascii="Helvetica" w:hAnsi="Helvetica"/>
          <w:sz w:val="22"/>
          <w:szCs w:val="22"/>
        </w:rPr>
        <w:br/>
        <w:t>2008</w:t>
      </w:r>
      <w:r w:rsidRPr="00641C24">
        <w:rPr>
          <w:rFonts w:ascii="Helvetica" w:hAnsi="Helvetica"/>
          <w:sz w:val="22"/>
          <w:szCs w:val="22"/>
        </w:rPr>
        <w:tab/>
        <w:t>Professional Mentoring Program, De Ru Fine Arts, Laguna Beach, CA</w:t>
      </w:r>
      <w:r w:rsidRPr="00641C24">
        <w:rPr>
          <w:rFonts w:ascii="Helvetica" w:eastAsia="MS Mincho" w:hAnsi="Helvetica" w:cs="MS Mincho"/>
          <w:sz w:val="22"/>
          <w:szCs w:val="22"/>
        </w:rPr>
        <w:t> </w:t>
      </w:r>
    </w:p>
    <w:p w14:paraId="7CEF6D4D" w14:textId="44349B03" w:rsidR="00826833" w:rsidRDefault="00AF6841" w:rsidP="00826833">
      <w:pPr>
        <w:tabs>
          <w:tab w:val="left" w:pos="1080"/>
        </w:tabs>
        <w:ind w:right="-270"/>
        <w:rPr>
          <w:rFonts w:ascii="Helvetica" w:eastAsia="PMingLiU" w:hAnsi="Helvetica" w:cs="PMingLiU"/>
          <w:sz w:val="22"/>
          <w:szCs w:val="22"/>
        </w:rPr>
      </w:pPr>
      <w:r w:rsidRPr="00641C24">
        <w:rPr>
          <w:rFonts w:ascii="Helvetica" w:eastAsia="MS Mincho" w:hAnsi="Helvetica" w:cs="MS Mincho"/>
          <w:sz w:val="22"/>
          <w:szCs w:val="22"/>
        </w:rPr>
        <w:t> </w:t>
      </w:r>
    </w:p>
    <w:p w14:paraId="03A4EDDE" w14:textId="495C81E1" w:rsidR="00826833" w:rsidRDefault="00AF6841" w:rsidP="00826833">
      <w:pPr>
        <w:tabs>
          <w:tab w:val="left" w:pos="1080"/>
        </w:tabs>
        <w:ind w:right="-270"/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b/>
          <w:sz w:val="22"/>
          <w:szCs w:val="22"/>
        </w:rPr>
        <w:t>Honors and Awards</w:t>
      </w:r>
      <w:r w:rsidRPr="00641C24">
        <w:rPr>
          <w:rFonts w:ascii="Helvetica" w:eastAsia="PMingLiU" w:hAnsi="Helvetica" w:cs="PMingLiU"/>
          <w:sz w:val="22"/>
          <w:szCs w:val="22"/>
        </w:rPr>
        <w:t>:</w:t>
      </w:r>
      <w:r w:rsidRPr="00641C24">
        <w:rPr>
          <w:rFonts w:ascii="Helvetica" w:eastAsia="PMingLiU" w:hAnsi="Helvetica" w:cs="PMingLiU"/>
          <w:sz w:val="22"/>
          <w:szCs w:val="22"/>
        </w:rPr>
        <w:br/>
      </w:r>
      <w:r w:rsidR="00826833">
        <w:rPr>
          <w:rFonts w:ascii="Helvetica" w:hAnsi="Helvetica"/>
          <w:sz w:val="22"/>
          <w:szCs w:val="22"/>
        </w:rPr>
        <w:t>2022</w:t>
      </w:r>
      <w:r w:rsidR="00826833">
        <w:rPr>
          <w:rFonts w:ascii="Helvetica" w:hAnsi="Helvetica"/>
          <w:sz w:val="22"/>
          <w:szCs w:val="22"/>
        </w:rPr>
        <w:tab/>
      </w:r>
      <w:r w:rsidR="00826833" w:rsidRPr="00826833">
        <w:rPr>
          <w:rFonts w:ascii="Helvetica" w:hAnsi="Helvetica"/>
          <w:sz w:val="22"/>
          <w:szCs w:val="22"/>
        </w:rPr>
        <w:t>3rd Place, Art-to-Go Best in Show, Artist’s Fund, Laguna Beach, CA</w:t>
      </w:r>
    </w:p>
    <w:p w14:paraId="41E05538" w14:textId="1874E1CB" w:rsidR="00826833" w:rsidRDefault="00826833" w:rsidP="00826833">
      <w:pPr>
        <w:tabs>
          <w:tab w:val="left" w:pos="1080"/>
        </w:tabs>
        <w:ind w:right="-27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2021</w:t>
      </w:r>
      <w:r>
        <w:rPr>
          <w:rFonts w:ascii="Helvetica" w:hAnsi="Helvetica"/>
          <w:sz w:val="22"/>
          <w:szCs w:val="22"/>
        </w:rPr>
        <w:tab/>
      </w:r>
      <w:r w:rsidRPr="00826833">
        <w:rPr>
          <w:rFonts w:ascii="Helvetica" w:hAnsi="Helvetica"/>
          <w:sz w:val="22"/>
          <w:szCs w:val="22"/>
        </w:rPr>
        <w:t>3rd Place, Art That's Small at City Hall, Laguna Beach, CA</w:t>
      </w:r>
    </w:p>
    <w:p w14:paraId="58E3A246" w14:textId="4964D3EC" w:rsidR="00826833" w:rsidRDefault="00826833" w:rsidP="00826833">
      <w:pPr>
        <w:tabs>
          <w:tab w:val="left" w:pos="1080"/>
        </w:tabs>
        <w:ind w:right="-27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2020</w:t>
      </w:r>
      <w:r>
        <w:rPr>
          <w:rFonts w:ascii="Helvetica" w:hAnsi="Helvetica"/>
          <w:sz w:val="22"/>
          <w:szCs w:val="22"/>
        </w:rPr>
        <w:tab/>
      </w:r>
      <w:r w:rsidRPr="00826833">
        <w:rPr>
          <w:rFonts w:ascii="Helvetica" w:hAnsi="Helvetica"/>
          <w:sz w:val="22"/>
          <w:szCs w:val="22"/>
        </w:rPr>
        <w:t>1st Place, Victory Garden, South Laguna Community Garden Park, Laguna Beach,</w:t>
      </w:r>
    </w:p>
    <w:p w14:paraId="53126C5D" w14:textId="3C22E88A" w:rsidR="00AF6841" w:rsidRPr="005D5C08" w:rsidRDefault="00AF6841" w:rsidP="00826833">
      <w:pPr>
        <w:tabs>
          <w:tab w:val="left" w:pos="1080"/>
        </w:tabs>
        <w:ind w:right="-27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5D5C08">
        <w:rPr>
          <w:rFonts w:ascii="Helvetica" w:hAnsi="Helvetica"/>
          <w:sz w:val="22"/>
          <w:szCs w:val="22"/>
        </w:rPr>
        <w:t>1st Place, Best Oil Painter, Laguna Beach Vibe Magazine, Laguna Beach, CA</w:t>
      </w:r>
    </w:p>
    <w:p w14:paraId="04D41EA8" w14:textId="223FCDE0" w:rsidR="00AF6841" w:rsidRPr="005D5C08" w:rsidRDefault="00AF6841" w:rsidP="00826833">
      <w:pPr>
        <w:tabs>
          <w:tab w:val="left" w:pos="1080"/>
        </w:tabs>
        <w:ind w:right="-270"/>
        <w:rPr>
          <w:rFonts w:ascii="Helvetica" w:hAnsi="Helvetica"/>
          <w:sz w:val="22"/>
          <w:szCs w:val="22"/>
        </w:rPr>
      </w:pPr>
      <w:r w:rsidRPr="005D5C08">
        <w:rPr>
          <w:rFonts w:ascii="Helvetica" w:hAnsi="Helvetica"/>
          <w:sz w:val="22"/>
          <w:szCs w:val="22"/>
        </w:rPr>
        <w:lastRenderedPageBreak/>
        <w:t>2019</w:t>
      </w:r>
      <w:r w:rsidRPr="005D5C08">
        <w:rPr>
          <w:rFonts w:ascii="Helvetica" w:hAnsi="Helvetica"/>
          <w:sz w:val="22"/>
          <w:szCs w:val="22"/>
        </w:rPr>
        <w:tab/>
        <w:t>Best In Theme, </w:t>
      </w:r>
      <w:r w:rsidRPr="005D5C08">
        <w:rPr>
          <w:rFonts w:ascii="Helvetica" w:hAnsi="Helvetica"/>
          <w:iCs/>
          <w:sz w:val="22"/>
          <w:szCs w:val="22"/>
        </w:rPr>
        <w:t>Festival Recycled Fashion Show</w:t>
      </w:r>
      <w:r w:rsidRPr="005D5C08">
        <w:rPr>
          <w:rFonts w:ascii="Helvetica" w:hAnsi="Helvetica"/>
          <w:sz w:val="22"/>
          <w:szCs w:val="22"/>
        </w:rPr>
        <w:t>, Laguna Beach, CA</w:t>
      </w:r>
    </w:p>
    <w:p w14:paraId="58A8BFFD" w14:textId="77777777" w:rsidR="00AF6841" w:rsidRPr="005D5C08" w:rsidRDefault="00AF6841" w:rsidP="00826833">
      <w:pPr>
        <w:tabs>
          <w:tab w:val="left" w:pos="1080"/>
        </w:tabs>
        <w:ind w:right="-270"/>
        <w:rPr>
          <w:rFonts w:ascii="Helvetica" w:hAnsi="Helvetica"/>
          <w:sz w:val="22"/>
          <w:szCs w:val="22"/>
        </w:rPr>
      </w:pPr>
      <w:r w:rsidRPr="005D5C08">
        <w:rPr>
          <w:rFonts w:ascii="Helvetica" w:hAnsi="Helvetica"/>
          <w:sz w:val="22"/>
          <w:szCs w:val="22"/>
        </w:rPr>
        <w:tab/>
        <w:t>2nd Place, Best Oil Painter, Laguna Beach Vibe Magazine, Laguna Beach, CA</w:t>
      </w:r>
    </w:p>
    <w:p w14:paraId="5CDA2626" w14:textId="77777777" w:rsidR="00AF6841" w:rsidRPr="005D5C08" w:rsidRDefault="00AF6841" w:rsidP="00826833">
      <w:pPr>
        <w:tabs>
          <w:tab w:val="left" w:pos="1080"/>
        </w:tabs>
        <w:ind w:right="-270"/>
        <w:rPr>
          <w:rFonts w:ascii="Helvetica" w:hAnsi="Helvetica"/>
          <w:sz w:val="22"/>
          <w:szCs w:val="22"/>
        </w:rPr>
      </w:pPr>
      <w:r w:rsidRPr="005D5C08">
        <w:rPr>
          <w:rFonts w:ascii="Helvetica" w:hAnsi="Helvetica"/>
          <w:sz w:val="22"/>
          <w:szCs w:val="22"/>
        </w:rPr>
        <w:t>2018</w:t>
      </w:r>
      <w:r w:rsidRPr="005D5C08">
        <w:rPr>
          <w:rFonts w:ascii="Helvetica" w:hAnsi="Helvetica"/>
          <w:sz w:val="22"/>
          <w:szCs w:val="22"/>
        </w:rPr>
        <w:tab/>
        <w:t>Editor’s Choice Award, American Art Collector Magazine</w:t>
      </w:r>
    </w:p>
    <w:p w14:paraId="37F66675" w14:textId="77777777" w:rsidR="00AF6841" w:rsidRPr="005D5C08" w:rsidRDefault="00AF6841" w:rsidP="00826833">
      <w:pPr>
        <w:tabs>
          <w:tab w:val="left" w:pos="1080"/>
        </w:tabs>
        <w:ind w:right="-270"/>
        <w:rPr>
          <w:rFonts w:ascii="Helvetica" w:hAnsi="Helvetica"/>
          <w:sz w:val="22"/>
          <w:szCs w:val="22"/>
        </w:rPr>
      </w:pPr>
      <w:r w:rsidRPr="005D5C08">
        <w:rPr>
          <w:rFonts w:ascii="Helvetica" w:hAnsi="Helvetica"/>
          <w:sz w:val="22"/>
          <w:szCs w:val="22"/>
        </w:rPr>
        <w:tab/>
        <w:t>Honorable Mention, </w:t>
      </w:r>
      <w:r w:rsidRPr="005D5C08">
        <w:rPr>
          <w:rFonts w:ascii="Helvetica" w:hAnsi="Helvetica"/>
          <w:iCs/>
          <w:sz w:val="22"/>
          <w:szCs w:val="22"/>
        </w:rPr>
        <w:t>Red Hot</w:t>
      </w:r>
      <w:r w:rsidRPr="005D5C08">
        <w:rPr>
          <w:rFonts w:ascii="Helvetica" w:hAnsi="Helvetica"/>
          <w:sz w:val="22"/>
          <w:szCs w:val="22"/>
        </w:rPr>
        <w:t>, Artist’s Fund, Laguna Beach, CA</w:t>
      </w:r>
    </w:p>
    <w:p w14:paraId="02C56A81" w14:textId="77777777" w:rsidR="00AF6841" w:rsidRPr="00641C24" w:rsidRDefault="00AF6841" w:rsidP="00826833">
      <w:pPr>
        <w:tabs>
          <w:tab w:val="left" w:pos="1080"/>
        </w:tabs>
        <w:ind w:right="-270"/>
        <w:rPr>
          <w:rFonts w:ascii="Helvetica" w:hAnsi="Helvetica"/>
          <w:sz w:val="22"/>
          <w:szCs w:val="22"/>
        </w:rPr>
      </w:pPr>
      <w:r w:rsidRPr="005D5C08">
        <w:rPr>
          <w:rFonts w:ascii="Helvetica" w:hAnsi="Helvetica"/>
          <w:sz w:val="22"/>
          <w:szCs w:val="22"/>
        </w:rPr>
        <w:tab/>
        <w:t>Merit Grant, LOCA Arts Education Emeritus Board, Laguna Beach, CA</w:t>
      </w:r>
      <w:r w:rsidRPr="005D5C08">
        <w:rPr>
          <w:rFonts w:ascii="Helvetica" w:eastAsia="PMingLiU" w:hAnsi="Helvetica" w:cs="PMingLiU"/>
          <w:sz w:val="22"/>
          <w:szCs w:val="22"/>
        </w:rPr>
        <w:br/>
      </w:r>
      <w:r w:rsidRPr="005D5C08">
        <w:rPr>
          <w:rFonts w:ascii="Helvetica" w:hAnsi="Helvetica"/>
          <w:sz w:val="22"/>
          <w:szCs w:val="22"/>
        </w:rPr>
        <w:t>2017</w:t>
      </w:r>
      <w:r w:rsidRPr="005D5C08">
        <w:rPr>
          <w:rFonts w:ascii="Helvetica" w:hAnsi="Helvetica"/>
          <w:sz w:val="22"/>
          <w:szCs w:val="22"/>
        </w:rPr>
        <w:tab/>
        <w:t>Most Creative Concept, Festival Recycled Fashion Show, Laguna Beach, CA</w:t>
      </w:r>
      <w:r w:rsidRPr="005D5C08">
        <w:rPr>
          <w:rFonts w:ascii="Helvetica" w:hAnsi="Helvetica"/>
          <w:sz w:val="22"/>
          <w:szCs w:val="22"/>
        </w:rPr>
        <w:tab/>
      </w:r>
      <w:r w:rsidRPr="005D5C08">
        <w:rPr>
          <w:rFonts w:ascii="Helvetica" w:hAnsi="Helvetica"/>
          <w:sz w:val="22"/>
          <w:szCs w:val="22"/>
        </w:rPr>
        <w:tab/>
        <w:t>1st Place, Art That's Small at City Hall, Laguna Beach, CA</w:t>
      </w:r>
      <w:r w:rsidRPr="005D5C08">
        <w:rPr>
          <w:rFonts w:ascii="Helvetica" w:hAnsi="Helvetica"/>
          <w:sz w:val="22"/>
          <w:szCs w:val="22"/>
        </w:rPr>
        <w:br/>
        <w:t>2016</w:t>
      </w:r>
      <w:r w:rsidRPr="005D5C08">
        <w:rPr>
          <w:rFonts w:ascii="Helvetica" w:hAnsi="Helvetica"/>
          <w:sz w:val="22"/>
          <w:szCs w:val="22"/>
        </w:rPr>
        <w:tab/>
        <w:t>Award of Merit, 32nd Annual National Show, NVAL, Redding, CA</w:t>
      </w:r>
      <w:r w:rsidRPr="005D5C08">
        <w:rPr>
          <w:rFonts w:ascii="Helvetica" w:hAnsi="Helvetica"/>
          <w:sz w:val="22"/>
          <w:szCs w:val="22"/>
        </w:rPr>
        <w:br/>
      </w:r>
      <w:r w:rsidRPr="005D5C08">
        <w:rPr>
          <w:rFonts w:ascii="Helvetica" w:hAnsi="Helvetica"/>
          <w:sz w:val="22"/>
          <w:szCs w:val="22"/>
        </w:rPr>
        <w:tab/>
        <w:t>2nd Place, Art That's Small at City Hall, Laguna Beach, CA</w:t>
      </w:r>
      <w:r w:rsidRPr="005D5C08">
        <w:rPr>
          <w:rFonts w:ascii="Helvetica" w:hAnsi="Helvetica"/>
          <w:sz w:val="22"/>
          <w:szCs w:val="22"/>
        </w:rPr>
        <w:br/>
      </w:r>
      <w:r w:rsidRPr="005D5C08">
        <w:rPr>
          <w:rFonts w:ascii="Helvetica" w:eastAsia="MS Mincho" w:hAnsi="Helvetica" w:cs="MS Mincho"/>
          <w:sz w:val="22"/>
          <w:szCs w:val="22"/>
        </w:rPr>
        <w:t> </w:t>
      </w:r>
      <w:r w:rsidRPr="005D5C08">
        <w:rPr>
          <w:rFonts w:ascii="Helvetica" w:hAnsi="Helvetica"/>
          <w:sz w:val="22"/>
          <w:szCs w:val="22"/>
        </w:rPr>
        <w:t>2015</w:t>
      </w:r>
      <w:r w:rsidRPr="005D5C08">
        <w:rPr>
          <w:rFonts w:ascii="Helvetica" w:hAnsi="Helvetica"/>
          <w:sz w:val="22"/>
          <w:szCs w:val="22"/>
        </w:rPr>
        <w:tab/>
        <w:t>1st Place, Laguna Beach Juried Exhibition</w:t>
      </w:r>
      <w:r w:rsidRPr="00641C24">
        <w:rPr>
          <w:rFonts w:ascii="Helvetica" w:hAnsi="Helvetica"/>
          <w:sz w:val="22"/>
          <w:szCs w:val="22"/>
        </w:rPr>
        <w:t>, Laguna Beach City Hall, CA</w:t>
      </w:r>
    </w:p>
    <w:p w14:paraId="6A937BBA" w14:textId="6F633E24" w:rsidR="00AF6841" w:rsidRDefault="00AF6841" w:rsidP="00826833">
      <w:pPr>
        <w:tabs>
          <w:tab w:val="left" w:pos="1080"/>
        </w:tabs>
        <w:rPr>
          <w:rFonts w:ascii="Helvetica" w:hAnsi="Helvetica"/>
          <w:b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ab/>
        <w:t>Most Creative Concept, Festival Recycled Fashion Show, Laguna Beach, CA</w:t>
      </w:r>
      <w:r w:rsidRPr="00641C24">
        <w:rPr>
          <w:rFonts w:ascii="Helvetica" w:hAnsi="Helvetica"/>
          <w:sz w:val="22"/>
          <w:szCs w:val="22"/>
        </w:rPr>
        <w:br/>
        <w:t>2014</w:t>
      </w:r>
      <w:r w:rsidRPr="00641C24">
        <w:rPr>
          <w:rFonts w:ascii="Helvetica" w:hAnsi="Helvetica"/>
          <w:sz w:val="22"/>
          <w:szCs w:val="22"/>
        </w:rPr>
        <w:tab/>
        <w:t>2013 Top 25: Fine Art, Creative Quarterly Magazine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Honorable Mention, Art That's Small at City Hall,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People’s Choice Award, 30th Annual National Show, NVAL, Redding, CA</w:t>
      </w:r>
      <w:r w:rsidRPr="00641C24">
        <w:rPr>
          <w:rFonts w:ascii="Helvetica" w:eastAsia="PMingLiU" w:hAnsi="Helvetica" w:cs="PMingLiU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Honorable Mention, Portraits VI, MyArtContest.com </w:t>
      </w:r>
      <w:r w:rsidRPr="00641C24">
        <w:rPr>
          <w:rFonts w:ascii="Helvetica" w:hAnsi="Helvetica"/>
          <w:sz w:val="22"/>
          <w:szCs w:val="22"/>
        </w:rPr>
        <w:br/>
        <w:t>2013</w:t>
      </w:r>
      <w:r w:rsidRPr="00641C24">
        <w:rPr>
          <w:rFonts w:ascii="Helvetica" w:hAnsi="Helvetica"/>
          <w:sz w:val="22"/>
          <w:szCs w:val="22"/>
        </w:rPr>
        <w:tab/>
        <w:t>Most Amazing Ensemble, Festival Recycled Fashion Show,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Elected as an Artist Member, The California Art Club, Pasadena,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Award of Merit, 29th Annual National Show, NVAL, Redding, CA</w:t>
      </w:r>
      <w:r w:rsidRPr="00641C24">
        <w:rPr>
          <w:rFonts w:ascii="Helvetica" w:hAnsi="Helvetica"/>
          <w:sz w:val="22"/>
          <w:szCs w:val="22"/>
        </w:rPr>
        <w:br/>
        <w:t xml:space="preserve">2012 </w:t>
      </w:r>
      <w:r w:rsidRPr="00641C24">
        <w:rPr>
          <w:rFonts w:ascii="Helvetica" w:hAnsi="Helvetica"/>
          <w:sz w:val="22"/>
          <w:szCs w:val="22"/>
        </w:rPr>
        <w:tab/>
        <w:t>3rd Place, Small Packages, Art Beat on Main Street Gallery, Vista,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1st Place, Laguna Beach Juried Exhibition, Laguna Beach City Hall,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Most Amazing Ensemble, Festival Recycled Fashion Show,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Honorable Mention, Art That's Small at City Hall, Laguna Beach, CA</w:t>
      </w:r>
      <w:r w:rsidRPr="00641C24">
        <w:rPr>
          <w:rFonts w:ascii="Helvetica" w:hAnsi="Helvetica"/>
          <w:sz w:val="22"/>
          <w:szCs w:val="22"/>
        </w:rPr>
        <w:br/>
        <w:t>2011</w:t>
      </w:r>
      <w:r w:rsidRPr="00641C24">
        <w:rPr>
          <w:rFonts w:ascii="Helvetica" w:hAnsi="Helvetica"/>
          <w:sz w:val="22"/>
          <w:szCs w:val="22"/>
        </w:rPr>
        <w:tab/>
        <w:t>3rd Place, Festival Recycled Fashion Show, Laguna Beach,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1st Place, Art That's Small at City Hall, Laguna Beach, CA</w:t>
      </w:r>
      <w:r w:rsidRPr="00641C24">
        <w:rPr>
          <w:rFonts w:ascii="Helvetica" w:hAnsi="Helvetica"/>
          <w:sz w:val="22"/>
          <w:szCs w:val="22"/>
        </w:rPr>
        <w:br/>
        <w:t>2006</w:t>
      </w:r>
      <w:r w:rsidRPr="00641C24">
        <w:rPr>
          <w:rFonts w:ascii="Helvetica" w:hAnsi="Helvetica"/>
          <w:sz w:val="22"/>
          <w:szCs w:val="22"/>
        </w:rPr>
        <w:tab/>
        <w:t>Academic Scholarship Laguna College of Art and Des</w:t>
      </w:r>
      <w:r>
        <w:rPr>
          <w:rFonts w:ascii="Helvetica" w:hAnsi="Helvetica"/>
          <w:sz w:val="22"/>
          <w:szCs w:val="22"/>
        </w:rPr>
        <w:t>ign,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Merit Scholarship, Lance Richlin Atelier</w:t>
      </w:r>
      <w:r>
        <w:rPr>
          <w:rFonts w:ascii="Helvetica" w:hAnsi="Helvetica"/>
          <w:sz w:val="22"/>
          <w:szCs w:val="22"/>
        </w:rPr>
        <w:t>, CA</w:t>
      </w:r>
      <w:r w:rsidRPr="00641C24">
        <w:rPr>
          <w:rFonts w:ascii="Helvetica" w:hAnsi="Helvetica"/>
          <w:sz w:val="22"/>
          <w:szCs w:val="22"/>
        </w:rPr>
        <w:br/>
        <w:t>2003</w:t>
      </w:r>
      <w:r w:rsidRPr="00641C24">
        <w:rPr>
          <w:rFonts w:ascii="Helvetica" w:hAnsi="Helvetica"/>
          <w:sz w:val="22"/>
          <w:szCs w:val="22"/>
        </w:rPr>
        <w:tab/>
        <w:t>Gold Key, and Silver Key, Scholastic Juried Exhibition, Los Angeles, CA</w:t>
      </w:r>
      <w:r w:rsidRPr="00641C24">
        <w:rPr>
          <w:rFonts w:ascii="Helvetica" w:hAnsi="Helvetica"/>
          <w:sz w:val="22"/>
          <w:szCs w:val="22"/>
        </w:rPr>
        <w:br/>
        <w:t>2002</w:t>
      </w:r>
      <w:r w:rsidRPr="00641C24">
        <w:rPr>
          <w:rFonts w:ascii="Helvetica" w:hAnsi="Helvetica"/>
          <w:sz w:val="22"/>
          <w:szCs w:val="22"/>
        </w:rPr>
        <w:tab/>
        <w:t>California Arts Scholar, California State Summer School of the Arts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California Governor's Scholarship</w:t>
      </w:r>
      <w:r w:rsidRPr="00641C24">
        <w:rPr>
          <w:rFonts w:ascii="Helvetica" w:eastAsia="MS Mincho" w:hAnsi="Helvetica" w:cs="MS Mincho"/>
          <w:sz w:val="22"/>
          <w:szCs w:val="22"/>
        </w:rPr>
        <w:t> </w:t>
      </w:r>
      <w:r w:rsidRPr="00641C24">
        <w:rPr>
          <w:rFonts w:ascii="Helvetica" w:eastAsia="PMingLiU" w:hAnsi="Helvetica" w:cs="PMingLiU"/>
          <w:sz w:val="22"/>
          <w:szCs w:val="22"/>
        </w:rPr>
        <w:br/>
      </w:r>
      <w:r w:rsidRPr="00641C24">
        <w:rPr>
          <w:rFonts w:ascii="Helvetica" w:eastAsia="MS Mincho" w:hAnsi="Helvetica" w:cs="MS Mincho"/>
          <w:sz w:val="22"/>
          <w:szCs w:val="22"/>
        </w:rPr>
        <w:t> </w:t>
      </w:r>
    </w:p>
    <w:p w14:paraId="36FE7680" w14:textId="77777777" w:rsidR="00AF6841" w:rsidRDefault="00AF6841" w:rsidP="00826833">
      <w:pPr>
        <w:tabs>
          <w:tab w:val="left" w:pos="1080"/>
        </w:tabs>
        <w:rPr>
          <w:rFonts w:ascii="Helvetica" w:hAnsi="Helvetica"/>
          <w:b/>
          <w:sz w:val="22"/>
          <w:szCs w:val="22"/>
        </w:rPr>
      </w:pPr>
      <w:r w:rsidRPr="00641C24">
        <w:rPr>
          <w:rFonts w:ascii="Helvetica" w:hAnsi="Helvetica"/>
          <w:b/>
          <w:sz w:val="22"/>
          <w:szCs w:val="22"/>
        </w:rPr>
        <w:t>Publications/ News:</w:t>
      </w:r>
    </w:p>
    <w:p w14:paraId="4E8D1770" w14:textId="7C682CC7" w:rsidR="00826833" w:rsidRDefault="00826833" w:rsidP="00826833">
      <w:pPr>
        <w:tabs>
          <w:tab w:val="left" w:pos="1080"/>
        </w:tabs>
        <w:rPr>
          <w:rFonts w:ascii="Helvetica" w:hAnsi="Helvetica"/>
          <w:bCs/>
          <w:sz w:val="22"/>
          <w:szCs w:val="22"/>
        </w:rPr>
      </w:pPr>
      <w:r w:rsidRPr="00826833">
        <w:rPr>
          <w:rFonts w:ascii="Helvetica" w:hAnsi="Helvetica"/>
          <w:bCs/>
          <w:sz w:val="22"/>
          <w:szCs w:val="22"/>
        </w:rPr>
        <w:t>2023</w:t>
      </w:r>
      <w:r w:rsidRPr="00826833">
        <w:rPr>
          <w:rFonts w:ascii="Helvetica" w:hAnsi="Helvetica"/>
          <w:bCs/>
          <w:sz w:val="22"/>
          <w:szCs w:val="22"/>
        </w:rPr>
        <w:tab/>
        <w:t>Artful Awareness, Laguna Beach Magazine, 3/24</w:t>
      </w:r>
    </w:p>
    <w:p w14:paraId="185A5E90" w14:textId="77777777" w:rsidR="00826833" w:rsidRDefault="00826833" w:rsidP="00826833">
      <w:pPr>
        <w:tabs>
          <w:tab w:val="left" w:pos="1080"/>
        </w:tabs>
        <w:rPr>
          <w:rFonts w:ascii="Helvetica" w:eastAsia="Calibri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2022</w:t>
      </w:r>
      <w:r>
        <w:rPr>
          <w:rFonts w:ascii="Helvetica" w:hAnsi="Helvetica"/>
          <w:bCs/>
          <w:sz w:val="22"/>
          <w:szCs w:val="22"/>
        </w:rPr>
        <w:tab/>
      </w:r>
      <w:r w:rsidRPr="00826833">
        <w:rPr>
          <w:rFonts w:ascii="Helvetica" w:eastAsia="Calibri" w:hAnsi="Helvetica"/>
          <w:bCs/>
          <w:sz w:val="22"/>
          <w:szCs w:val="22"/>
        </w:rPr>
        <w:t xml:space="preserve">Festival of Arts Exhibitors Share In Platter Painting To Help Other Artists, Daily Pilot- </w:t>
      </w:r>
    </w:p>
    <w:p w14:paraId="1A2BE997" w14:textId="061DE913" w:rsidR="00826833" w:rsidRPr="00826833" w:rsidRDefault="00826833" w:rsidP="00826833">
      <w:pPr>
        <w:tabs>
          <w:tab w:val="left" w:pos="1080"/>
        </w:tabs>
        <w:rPr>
          <w:rFonts w:ascii="Helvetica" w:eastAsia="Calibri" w:hAnsi="Helvetica"/>
          <w:bCs/>
          <w:sz w:val="22"/>
          <w:szCs w:val="22"/>
        </w:rPr>
      </w:pPr>
      <w:r>
        <w:rPr>
          <w:rFonts w:ascii="Helvetica" w:eastAsia="Calibri" w:hAnsi="Helvetica"/>
          <w:bCs/>
          <w:sz w:val="22"/>
          <w:szCs w:val="22"/>
        </w:rPr>
        <w:tab/>
      </w:r>
      <w:r>
        <w:rPr>
          <w:rFonts w:ascii="Helvetica" w:eastAsia="Calibri" w:hAnsi="Helvetica"/>
          <w:bCs/>
          <w:sz w:val="22"/>
          <w:szCs w:val="22"/>
        </w:rPr>
        <w:tab/>
      </w:r>
      <w:r w:rsidRPr="00826833">
        <w:rPr>
          <w:rFonts w:ascii="Helvetica" w:eastAsia="Calibri" w:hAnsi="Helvetica"/>
          <w:bCs/>
          <w:sz w:val="22"/>
          <w:szCs w:val="22"/>
        </w:rPr>
        <w:t>Los Angeles Times, 8/6</w:t>
      </w:r>
    </w:p>
    <w:p w14:paraId="21AD0792" w14:textId="1E1116E3" w:rsidR="00826833" w:rsidRPr="00826833" w:rsidRDefault="00826833" w:rsidP="00826833">
      <w:pPr>
        <w:tabs>
          <w:tab w:val="left" w:pos="1080"/>
        </w:tabs>
        <w:rPr>
          <w:rFonts w:ascii="Helvetica" w:eastAsia="Calibri" w:hAnsi="Helvetica"/>
          <w:bCs/>
          <w:sz w:val="22"/>
          <w:szCs w:val="22"/>
        </w:rPr>
      </w:pPr>
      <w:r>
        <w:rPr>
          <w:rFonts w:ascii="Helvetica" w:eastAsia="Calibri" w:hAnsi="Helvetica"/>
          <w:bCs/>
          <w:sz w:val="22"/>
          <w:szCs w:val="22"/>
        </w:rPr>
        <w:t>2021</w:t>
      </w:r>
      <w:r>
        <w:rPr>
          <w:rFonts w:ascii="Helvetica" w:eastAsia="Calibri" w:hAnsi="Helvetica"/>
          <w:bCs/>
          <w:sz w:val="22"/>
          <w:szCs w:val="22"/>
        </w:rPr>
        <w:tab/>
      </w:r>
      <w:r w:rsidRPr="00826833">
        <w:rPr>
          <w:rFonts w:ascii="Helvetica" w:eastAsia="Calibri" w:hAnsi="Helvetica"/>
          <w:bCs/>
          <w:sz w:val="22"/>
          <w:szCs w:val="22"/>
        </w:rPr>
        <w:t>Modern Stills, American Art Collector, June</w:t>
      </w:r>
    </w:p>
    <w:p w14:paraId="7594A0FD" w14:textId="77777777" w:rsidR="00826833" w:rsidRDefault="00826833" w:rsidP="00826833">
      <w:pPr>
        <w:tabs>
          <w:tab w:val="left" w:pos="1080"/>
        </w:tabs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 w:rsidRPr="00826833">
        <w:rPr>
          <w:rFonts w:ascii="Helvetica" w:hAnsi="Helvetica"/>
          <w:bCs/>
          <w:sz w:val="22"/>
          <w:szCs w:val="22"/>
        </w:rPr>
        <w:t xml:space="preserve">Festival of Arts to Return in Laguna Beach After COVID-19 Shutdown, Los Angeles </w:t>
      </w:r>
    </w:p>
    <w:p w14:paraId="6DDBE26E" w14:textId="74382DA5" w:rsidR="00826833" w:rsidRPr="00826833" w:rsidRDefault="00826833" w:rsidP="00826833">
      <w:pPr>
        <w:tabs>
          <w:tab w:val="left" w:pos="1080"/>
        </w:tabs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Pr="00826833">
        <w:rPr>
          <w:rFonts w:ascii="Helvetica" w:hAnsi="Helvetica"/>
          <w:bCs/>
          <w:sz w:val="22"/>
          <w:szCs w:val="22"/>
        </w:rPr>
        <w:t>Times, 4/19</w:t>
      </w:r>
    </w:p>
    <w:p w14:paraId="45540401" w14:textId="77777777" w:rsidR="00826833" w:rsidRDefault="00826833" w:rsidP="00826833">
      <w:pPr>
        <w:tabs>
          <w:tab w:val="left" w:pos="1080"/>
        </w:tabs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2020</w:t>
      </w:r>
      <w:r>
        <w:rPr>
          <w:rFonts w:ascii="Helvetica" w:hAnsi="Helvetica"/>
          <w:bCs/>
          <w:sz w:val="22"/>
          <w:szCs w:val="22"/>
        </w:rPr>
        <w:tab/>
      </w:r>
      <w:r w:rsidRPr="00826833">
        <w:rPr>
          <w:rFonts w:ascii="Helvetica" w:hAnsi="Helvetica"/>
          <w:bCs/>
          <w:sz w:val="22"/>
          <w:szCs w:val="22"/>
        </w:rPr>
        <w:t xml:space="preserve">Selections from the Festival of Arts Permanent Art Collection, Pat Sparkuhl, Festival </w:t>
      </w:r>
    </w:p>
    <w:p w14:paraId="4CED0CCA" w14:textId="7DC13001" w:rsidR="00826833" w:rsidRPr="00826833" w:rsidRDefault="00826833" w:rsidP="00826833">
      <w:pPr>
        <w:tabs>
          <w:tab w:val="left" w:pos="1080"/>
        </w:tabs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Pr="00826833">
        <w:rPr>
          <w:rFonts w:ascii="Helvetica" w:hAnsi="Helvetica"/>
          <w:bCs/>
          <w:sz w:val="22"/>
          <w:szCs w:val="22"/>
        </w:rPr>
        <w:t>of Arts, Laguna Beach, CA</w:t>
      </w:r>
    </w:p>
    <w:p w14:paraId="5B14D481" w14:textId="55ECF007" w:rsidR="00AF6841" w:rsidRPr="00826833" w:rsidRDefault="00AF6841" w:rsidP="00826833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826833">
        <w:rPr>
          <w:rFonts w:ascii="Helvetica" w:hAnsi="Helvetica"/>
          <w:sz w:val="22"/>
          <w:szCs w:val="22"/>
        </w:rPr>
        <w:t>Artist Interview, Artist’s Corner, 93.5 FM Laguna Beach 1/20</w:t>
      </w:r>
    </w:p>
    <w:p w14:paraId="4929480E" w14:textId="77777777" w:rsidR="00AF6841" w:rsidRPr="005D5C08" w:rsidRDefault="00AF6841" w:rsidP="00826833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b/>
          <w:bCs/>
          <w:sz w:val="22"/>
          <w:szCs w:val="22"/>
        </w:rPr>
      </w:pPr>
      <w:r w:rsidRPr="00826833">
        <w:rPr>
          <w:rFonts w:ascii="Helvetica" w:hAnsi="Helvetica"/>
          <w:sz w:val="22"/>
          <w:szCs w:val="22"/>
        </w:rPr>
        <w:tab/>
        <w:t>Mixing the Genres, American</w:t>
      </w:r>
      <w:r w:rsidRPr="005D5C08">
        <w:rPr>
          <w:rFonts w:ascii="Helvetica" w:hAnsi="Helvetica"/>
          <w:sz w:val="22"/>
          <w:szCs w:val="22"/>
        </w:rPr>
        <w:t xml:space="preserve"> Art Collector, January</w:t>
      </w:r>
    </w:p>
    <w:p w14:paraId="4FBE3034" w14:textId="68A168B6" w:rsidR="00AF6841" w:rsidRPr="005D5C08" w:rsidRDefault="00AF6841" w:rsidP="00826833">
      <w:pPr>
        <w:widowControl w:val="0"/>
        <w:tabs>
          <w:tab w:val="left" w:pos="1080"/>
        </w:tabs>
        <w:autoSpaceDE w:val="0"/>
        <w:autoSpaceDN w:val="0"/>
        <w:adjustRightInd w:val="0"/>
        <w:ind w:left="1080" w:right="-540" w:hanging="1080"/>
        <w:rPr>
          <w:rFonts w:ascii="Helvetica" w:hAnsi="Helvetica" w:cs="Helvetica"/>
          <w:sz w:val="22"/>
          <w:szCs w:val="22"/>
        </w:rPr>
      </w:pPr>
      <w:r w:rsidRPr="005D5C08">
        <w:rPr>
          <w:rFonts w:ascii="Helvetica" w:hAnsi="Helvetica"/>
          <w:sz w:val="22"/>
          <w:szCs w:val="22"/>
        </w:rPr>
        <w:t>2019</w:t>
      </w:r>
      <w:r>
        <w:rPr>
          <w:rFonts w:ascii="Helvetica" w:hAnsi="Helvetica"/>
          <w:sz w:val="22"/>
          <w:szCs w:val="22"/>
        </w:rPr>
        <w:tab/>
      </w:r>
      <w:r w:rsidRPr="005D5C08">
        <w:rPr>
          <w:rFonts w:ascii="Helvetica" w:hAnsi="Helvetica" w:cs="Helvetica"/>
          <w:sz w:val="22"/>
          <w:szCs w:val="22"/>
        </w:rPr>
        <w:t>Baker, Tora, “The Female Eye: Paintings by Female Realist Artists That Explore</w:t>
      </w:r>
      <w:r w:rsidR="00826833">
        <w:rPr>
          <w:rFonts w:ascii="Helvetica" w:hAnsi="Helvetica" w:cs="Helvetica"/>
          <w:sz w:val="22"/>
          <w:szCs w:val="22"/>
        </w:rPr>
        <w:t xml:space="preserve"> </w:t>
      </w:r>
      <w:r w:rsidR="00826833" w:rsidRPr="005D5C08">
        <w:rPr>
          <w:rFonts w:ascii="Helvetica" w:hAnsi="Helvetica" w:cs="Helvetica"/>
          <w:sz w:val="22"/>
          <w:szCs w:val="22"/>
        </w:rPr>
        <w:t>Their</w:t>
      </w:r>
    </w:p>
    <w:p w14:paraId="4E4C230A" w14:textId="791E1B7E" w:rsidR="00AF6841" w:rsidRPr="005D5C08" w:rsidRDefault="00AF6841" w:rsidP="00826833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1080"/>
        <w:rPr>
          <w:rFonts w:ascii="Helvetica" w:hAnsi="Helvetica"/>
          <w:sz w:val="22"/>
          <w:szCs w:val="22"/>
        </w:rPr>
      </w:pPr>
      <w:r w:rsidRPr="005D5C08">
        <w:rPr>
          <w:rFonts w:ascii="Helvetica" w:hAnsi="Helvetica" w:cs="Helvetica"/>
          <w:sz w:val="22"/>
          <w:szCs w:val="22"/>
        </w:rPr>
        <w:tab/>
      </w:r>
      <w:r w:rsidRPr="005D5C08">
        <w:rPr>
          <w:rFonts w:ascii="Helvetica" w:hAnsi="Helvetica" w:cs="Helvetica"/>
          <w:sz w:val="22"/>
          <w:szCs w:val="22"/>
        </w:rPr>
        <w:tab/>
        <w:t xml:space="preserve"> ‘Everyday Truths’”, Creative Boom, Spring</w:t>
      </w:r>
      <w:r w:rsidRPr="005D5C08">
        <w:rPr>
          <w:rFonts w:ascii="Helvetica" w:eastAsia="PMingLiU" w:hAnsi="Helvetica" w:cs="PMingLiU"/>
          <w:sz w:val="22"/>
          <w:szCs w:val="22"/>
        </w:rPr>
        <w:br/>
      </w:r>
      <w:r w:rsidRPr="005D5C08">
        <w:rPr>
          <w:rFonts w:ascii="Helvetica" w:hAnsi="Helvetica"/>
          <w:iCs/>
          <w:sz w:val="22"/>
          <w:szCs w:val="22"/>
        </w:rPr>
        <w:t>Artist Interview</w:t>
      </w:r>
      <w:r w:rsidRPr="005D5C08">
        <w:rPr>
          <w:rFonts w:ascii="Helvetica" w:hAnsi="Helvetica"/>
          <w:sz w:val="22"/>
          <w:szCs w:val="22"/>
        </w:rPr>
        <w:t>, Artist’s Corner, 93.5 FM Laguna Beach 9/9</w:t>
      </w:r>
    </w:p>
    <w:p w14:paraId="59E922E7" w14:textId="77777777" w:rsidR="00AF6841" w:rsidRPr="005D5C08" w:rsidRDefault="00AF6841" w:rsidP="00826833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5D5C08">
        <w:rPr>
          <w:rFonts w:ascii="Helvetica" w:hAnsi="Helvetica"/>
          <w:sz w:val="22"/>
          <w:szCs w:val="22"/>
        </w:rPr>
        <w:tab/>
      </w:r>
      <w:r w:rsidRPr="005D5C08">
        <w:rPr>
          <w:rFonts w:ascii="Helvetica" w:hAnsi="Helvetica"/>
          <w:iCs/>
          <w:sz w:val="22"/>
          <w:szCs w:val="22"/>
        </w:rPr>
        <w:t>The Female Eye</w:t>
      </w:r>
      <w:r w:rsidRPr="005D5C08">
        <w:rPr>
          <w:rFonts w:ascii="Helvetica" w:hAnsi="Helvetica"/>
          <w:sz w:val="22"/>
          <w:szCs w:val="22"/>
        </w:rPr>
        <w:t>, American Art Collector Magazine, September</w:t>
      </w:r>
    </w:p>
    <w:p w14:paraId="5FECE3D0" w14:textId="77777777" w:rsidR="00AF6841" w:rsidRPr="005D5C08" w:rsidRDefault="00AF6841" w:rsidP="00826833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5D5C08">
        <w:rPr>
          <w:rFonts w:ascii="Helvetica" w:hAnsi="Helvetica"/>
          <w:sz w:val="22"/>
          <w:szCs w:val="22"/>
        </w:rPr>
        <w:tab/>
      </w:r>
      <w:r w:rsidRPr="005D5C08">
        <w:rPr>
          <w:rFonts w:ascii="Helvetica" w:hAnsi="Helvetica"/>
          <w:iCs/>
          <w:sz w:val="22"/>
          <w:szCs w:val="22"/>
        </w:rPr>
        <w:t>Laguna! Life and People: The Memory Collector</w:t>
      </w:r>
      <w:r w:rsidRPr="005D5C08">
        <w:rPr>
          <w:rFonts w:ascii="Helvetica" w:hAnsi="Helvetica"/>
          <w:sz w:val="22"/>
          <w:szCs w:val="22"/>
        </w:rPr>
        <w:t>, StuNews Laguna, 7/23</w:t>
      </w:r>
    </w:p>
    <w:p w14:paraId="1DEC91FC" w14:textId="77777777" w:rsidR="00AF6841" w:rsidRPr="005D5C08" w:rsidRDefault="00AF6841" w:rsidP="00826833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5D5C08">
        <w:rPr>
          <w:rFonts w:ascii="Helvetica" w:hAnsi="Helvetica"/>
          <w:sz w:val="22"/>
          <w:szCs w:val="22"/>
        </w:rPr>
        <w:tab/>
      </w:r>
      <w:r w:rsidRPr="005D5C08">
        <w:rPr>
          <w:rFonts w:ascii="Helvetica" w:hAnsi="Helvetica"/>
          <w:iCs/>
          <w:sz w:val="22"/>
          <w:szCs w:val="22"/>
        </w:rPr>
        <w:t>Pageant of the Masters and Festival of Arts, </w:t>
      </w:r>
      <w:r w:rsidRPr="005D5C08">
        <w:rPr>
          <w:rFonts w:ascii="Helvetica" w:hAnsi="Helvetica"/>
          <w:sz w:val="22"/>
          <w:szCs w:val="22"/>
        </w:rPr>
        <w:t>KTLA Morning News 7/10</w:t>
      </w:r>
    </w:p>
    <w:p w14:paraId="17A927D9" w14:textId="77777777" w:rsidR="00AF6841" w:rsidRPr="005D5C08" w:rsidRDefault="00AF6841" w:rsidP="00826833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5D5C08">
        <w:rPr>
          <w:rFonts w:ascii="Helvetica" w:hAnsi="Helvetica"/>
          <w:sz w:val="22"/>
          <w:szCs w:val="22"/>
        </w:rPr>
        <w:tab/>
      </w:r>
      <w:r w:rsidRPr="005D5C08">
        <w:rPr>
          <w:rFonts w:ascii="Helvetica" w:hAnsi="Helvetica"/>
          <w:iCs/>
          <w:sz w:val="22"/>
          <w:szCs w:val="22"/>
        </w:rPr>
        <w:t>The Artists’ Fund</w:t>
      </w:r>
      <w:r w:rsidRPr="005D5C08">
        <w:rPr>
          <w:rFonts w:ascii="Helvetica" w:hAnsi="Helvetica"/>
          <w:sz w:val="22"/>
          <w:szCs w:val="22"/>
        </w:rPr>
        <w:t>, Artwalking Radio, 93.5 FM Laguna Beach 6/2</w:t>
      </w:r>
    </w:p>
    <w:p w14:paraId="4F6A6541" w14:textId="77777777" w:rsidR="00AF6841" w:rsidRPr="005D5C08" w:rsidRDefault="00AF6841" w:rsidP="00826833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5D5C08">
        <w:rPr>
          <w:rFonts w:ascii="Helvetica" w:hAnsi="Helvetica"/>
          <w:sz w:val="22"/>
          <w:szCs w:val="22"/>
        </w:rPr>
        <w:tab/>
      </w:r>
      <w:r w:rsidRPr="005D5C08">
        <w:rPr>
          <w:rFonts w:ascii="Helvetica" w:hAnsi="Helvetica"/>
          <w:iCs/>
          <w:sz w:val="22"/>
          <w:szCs w:val="22"/>
        </w:rPr>
        <w:t>A Contemporary Lens</w:t>
      </w:r>
      <w:r w:rsidRPr="005D5C08">
        <w:rPr>
          <w:rFonts w:ascii="Helvetica" w:hAnsi="Helvetica"/>
          <w:sz w:val="22"/>
          <w:szCs w:val="22"/>
        </w:rPr>
        <w:t>, American Art Collector Magazine, April</w:t>
      </w:r>
    </w:p>
    <w:p w14:paraId="3FBB5C02" w14:textId="77777777" w:rsidR="00AF6841" w:rsidRPr="005D5C08" w:rsidRDefault="00AF6841" w:rsidP="00826833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/>
          <w:iCs/>
          <w:sz w:val="22"/>
          <w:szCs w:val="22"/>
        </w:rPr>
      </w:pPr>
      <w:r w:rsidRPr="005D5C08">
        <w:rPr>
          <w:rFonts w:ascii="Helvetica" w:hAnsi="Helvetica"/>
          <w:iCs/>
          <w:sz w:val="22"/>
          <w:szCs w:val="22"/>
        </w:rPr>
        <w:lastRenderedPageBreak/>
        <w:t>Costumes, Artists and Live Sculptures: A look at Laguna Beach Festival of Arts</w:t>
      </w:r>
    </w:p>
    <w:p w14:paraId="11C59A10" w14:textId="77777777" w:rsidR="00AF6841" w:rsidRPr="005D5C08" w:rsidRDefault="00AF6841" w:rsidP="00826833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Helvetica" w:hAnsi="Helvetica"/>
          <w:sz w:val="22"/>
          <w:szCs w:val="22"/>
        </w:rPr>
      </w:pPr>
      <w:r w:rsidRPr="005D5C08">
        <w:rPr>
          <w:rFonts w:ascii="Helvetica" w:hAnsi="Helvetica"/>
          <w:iCs/>
          <w:sz w:val="22"/>
          <w:szCs w:val="22"/>
        </w:rPr>
        <w:tab/>
        <w:t>Pageant of the Masters, </w:t>
      </w:r>
      <w:r w:rsidRPr="005D5C08">
        <w:rPr>
          <w:rFonts w:ascii="Helvetica" w:hAnsi="Helvetica"/>
          <w:sz w:val="22"/>
          <w:szCs w:val="22"/>
        </w:rPr>
        <w:t>Good Day LA, Fox 11  7/16</w:t>
      </w:r>
    </w:p>
    <w:p w14:paraId="64B4096A" w14:textId="77777777" w:rsidR="00AF6841" w:rsidRPr="005D5C08" w:rsidRDefault="00AF6841" w:rsidP="00826833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5D5C08">
        <w:rPr>
          <w:rFonts w:ascii="Helvetica" w:hAnsi="Helvetica"/>
          <w:sz w:val="22"/>
          <w:szCs w:val="22"/>
        </w:rPr>
        <w:t>2018</w:t>
      </w:r>
      <w:r w:rsidRPr="005D5C08">
        <w:rPr>
          <w:rFonts w:ascii="Helvetica" w:hAnsi="Helvetica"/>
          <w:sz w:val="22"/>
          <w:szCs w:val="22"/>
        </w:rPr>
        <w:tab/>
      </w:r>
      <w:r w:rsidRPr="005D5C08">
        <w:rPr>
          <w:rFonts w:ascii="Helvetica" w:hAnsi="Helvetica"/>
          <w:iCs/>
          <w:sz w:val="22"/>
          <w:szCs w:val="22"/>
        </w:rPr>
        <w:t>Pageant of the Masters and Festival of Arts, </w:t>
      </w:r>
      <w:r w:rsidRPr="005D5C08">
        <w:rPr>
          <w:rFonts w:ascii="Helvetica" w:hAnsi="Helvetica"/>
          <w:sz w:val="22"/>
          <w:szCs w:val="22"/>
        </w:rPr>
        <w:t>KTLA Morning News 7/12</w:t>
      </w:r>
    </w:p>
    <w:p w14:paraId="69DA0AC9" w14:textId="77777777" w:rsidR="00AF6841" w:rsidRPr="005D5C08" w:rsidRDefault="00AF6841" w:rsidP="00826833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5D5C08">
        <w:rPr>
          <w:rFonts w:ascii="Helvetica" w:hAnsi="Helvetica"/>
          <w:sz w:val="22"/>
          <w:szCs w:val="22"/>
        </w:rPr>
        <w:tab/>
      </w:r>
      <w:r w:rsidRPr="005D5C08">
        <w:rPr>
          <w:rFonts w:ascii="Helvetica" w:hAnsi="Helvetica"/>
          <w:iCs/>
          <w:sz w:val="22"/>
          <w:szCs w:val="22"/>
        </w:rPr>
        <w:t>86th Annual Festival of Arts Fine Art Show</w:t>
      </w:r>
      <w:r w:rsidRPr="005D5C08">
        <w:rPr>
          <w:rFonts w:ascii="Helvetica" w:hAnsi="Helvetica"/>
          <w:sz w:val="22"/>
          <w:szCs w:val="22"/>
        </w:rPr>
        <w:t>, CBS San Diego 7/6</w:t>
      </w:r>
    </w:p>
    <w:p w14:paraId="6CDCB4B5" w14:textId="77777777" w:rsidR="00AF6841" w:rsidRPr="005D5C08" w:rsidRDefault="00AF6841" w:rsidP="00826833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5D5C08">
        <w:rPr>
          <w:rFonts w:ascii="Helvetica" w:hAnsi="Helvetica"/>
          <w:sz w:val="22"/>
          <w:szCs w:val="22"/>
        </w:rPr>
        <w:tab/>
      </w:r>
      <w:r w:rsidRPr="005D5C08">
        <w:rPr>
          <w:rFonts w:ascii="Helvetica" w:hAnsi="Helvetica"/>
          <w:iCs/>
          <w:sz w:val="22"/>
          <w:szCs w:val="22"/>
        </w:rPr>
        <w:t>Artist Interview</w:t>
      </w:r>
      <w:r w:rsidRPr="005D5C08">
        <w:rPr>
          <w:rFonts w:ascii="Helvetica" w:hAnsi="Helvetica"/>
          <w:sz w:val="22"/>
          <w:szCs w:val="22"/>
        </w:rPr>
        <w:t>, Rainbow Radio, 93.5 FM Laguna Beach 6/30</w:t>
      </w:r>
    </w:p>
    <w:p w14:paraId="6A0D6EF9" w14:textId="77777777" w:rsidR="00AF6841" w:rsidRPr="005D5C08" w:rsidRDefault="00AF6841" w:rsidP="00826833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5D5C08">
        <w:rPr>
          <w:rFonts w:ascii="Helvetica" w:hAnsi="Helvetica"/>
          <w:sz w:val="22"/>
          <w:szCs w:val="22"/>
        </w:rPr>
        <w:tab/>
      </w:r>
      <w:r w:rsidRPr="005D5C08">
        <w:rPr>
          <w:rFonts w:ascii="Helvetica" w:hAnsi="Helvetica"/>
          <w:iCs/>
          <w:sz w:val="22"/>
          <w:szCs w:val="22"/>
        </w:rPr>
        <w:t>LOCA Celebrates 25 years</w:t>
      </w:r>
      <w:r w:rsidRPr="005D5C08">
        <w:rPr>
          <w:rFonts w:ascii="Helvetica" w:hAnsi="Helvetica"/>
          <w:sz w:val="22"/>
          <w:szCs w:val="22"/>
        </w:rPr>
        <w:t>, Laguna Beach Art Patron Magazine, spring issue</w:t>
      </w:r>
    </w:p>
    <w:p w14:paraId="206743F7" w14:textId="77777777" w:rsidR="00AF6841" w:rsidRPr="005D5C08" w:rsidRDefault="00AF6841" w:rsidP="00826833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5D5C08">
        <w:rPr>
          <w:rFonts w:ascii="Helvetica" w:hAnsi="Helvetica"/>
          <w:sz w:val="22"/>
          <w:szCs w:val="22"/>
        </w:rPr>
        <w:t>2017</w:t>
      </w:r>
      <w:r w:rsidRPr="005D5C08">
        <w:rPr>
          <w:rFonts w:ascii="Helvetica" w:hAnsi="Helvetica"/>
          <w:sz w:val="22"/>
          <w:szCs w:val="22"/>
        </w:rPr>
        <w:tab/>
        <w:t>At the Festival of Arts Recycled Fashion Show, Orange County Register, 8/12 </w:t>
      </w:r>
      <w:r w:rsidRPr="005D5C08">
        <w:rPr>
          <w:rFonts w:ascii="Helvetica" w:hAnsi="Helvetica"/>
          <w:sz w:val="22"/>
          <w:szCs w:val="22"/>
        </w:rPr>
        <w:tab/>
        <w:t xml:space="preserve">Awards - Art That’s Small, Laguna Beach Art Patron Magazine, Summer </w:t>
      </w:r>
      <w:r w:rsidRPr="005D5C08">
        <w:rPr>
          <w:rFonts w:ascii="Helvetica" w:hAnsi="Helvetica"/>
          <w:sz w:val="22"/>
          <w:szCs w:val="22"/>
        </w:rPr>
        <w:br/>
        <w:t>2016</w:t>
      </w:r>
      <w:r w:rsidRPr="005D5C08">
        <w:rPr>
          <w:rFonts w:ascii="Helvetica" w:hAnsi="Helvetica"/>
          <w:sz w:val="22"/>
          <w:szCs w:val="22"/>
        </w:rPr>
        <w:tab/>
        <w:t>FOA Adds to the Collection, Laguna Beach Independent, 8/12</w:t>
      </w:r>
      <w:r w:rsidRPr="005D5C08">
        <w:rPr>
          <w:rFonts w:ascii="Helvetica" w:hAnsi="Helvetica"/>
          <w:sz w:val="22"/>
          <w:szCs w:val="22"/>
        </w:rPr>
        <w:tab/>
      </w:r>
    </w:p>
    <w:p w14:paraId="34A717B9" w14:textId="77777777" w:rsidR="00AF6841" w:rsidRPr="00641C24" w:rsidRDefault="00AF6841" w:rsidP="00826833">
      <w:pPr>
        <w:tabs>
          <w:tab w:val="left" w:pos="1080"/>
        </w:tabs>
        <w:ind w:right="-180"/>
        <w:rPr>
          <w:rFonts w:ascii="Helvetica" w:hAnsi="Helvetica"/>
          <w:sz w:val="22"/>
          <w:szCs w:val="22"/>
        </w:rPr>
      </w:pPr>
      <w:r w:rsidRPr="005D5C08">
        <w:rPr>
          <w:rFonts w:ascii="Helvetica" w:hAnsi="Helvetica"/>
          <w:sz w:val="22"/>
          <w:szCs w:val="22"/>
        </w:rPr>
        <w:tab/>
        <w:t>Fashion Meets Art on the Runway, Laguna Beach Independent, 8/12</w:t>
      </w:r>
      <w:r w:rsidRPr="005D5C08">
        <w:rPr>
          <w:rFonts w:ascii="Helvetica" w:hAnsi="Helvetica"/>
          <w:sz w:val="22"/>
          <w:szCs w:val="22"/>
        </w:rPr>
        <w:br/>
      </w:r>
      <w:r w:rsidRPr="005D5C08">
        <w:rPr>
          <w:rFonts w:ascii="Helvetica" w:hAnsi="Helvetica"/>
          <w:sz w:val="22"/>
          <w:szCs w:val="22"/>
        </w:rPr>
        <w:tab/>
        <w:t>Style and Substance Flourish Even in the</w:t>
      </w:r>
      <w:r w:rsidRPr="00641C24">
        <w:rPr>
          <w:rFonts w:ascii="Helvetica" w:hAnsi="Helvetica"/>
          <w:sz w:val="22"/>
          <w:szCs w:val="22"/>
        </w:rPr>
        <w:t xml:space="preserve"> 84th Year, Laguna Beach Independent,</w:t>
      </w:r>
      <w:r>
        <w:rPr>
          <w:rFonts w:ascii="Helvetica" w:hAnsi="Helvetica"/>
          <w:sz w:val="22"/>
          <w:szCs w:val="22"/>
        </w:rPr>
        <w:t xml:space="preserve"> </w:t>
      </w:r>
      <w:r w:rsidRPr="00641C24">
        <w:rPr>
          <w:rFonts w:ascii="Helvetica" w:hAnsi="Helvetica"/>
          <w:sz w:val="22"/>
          <w:szCs w:val="22"/>
        </w:rPr>
        <w:t>7/29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Circus Cabaret Supports Art Education, Laguna Beach Independent, 4/15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 xml:space="preserve">Highlighting the Younger Set at the Gold Medal, California Art Club Newsletter, Spring 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eastAsia="MS Mincho" w:hAnsi="Helvetica" w:cs="MS Mincho"/>
          <w:sz w:val="22"/>
          <w:szCs w:val="22"/>
        </w:rPr>
        <w:t> </w:t>
      </w:r>
      <w:r w:rsidRPr="00641C24">
        <w:rPr>
          <w:rFonts w:ascii="Helvetica" w:hAnsi="Helvetica"/>
          <w:sz w:val="22"/>
          <w:szCs w:val="22"/>
        </w:rPr>
        <w:tab/>
        <w:t>Three Artists Present Portraiture, Laguna Beach Independent, 1/21</w:t>
      </w:r>
    </w:p>
    <w:p w14:paraId="0945E881" w14:textId="77777777" w:rsidR="00AF6841" w:rsidRPr="00641C24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ab/>
        <w:t>McGhee Opens Art Club, Laguna Beach Independent, 1/15</w:t>
      </w:r>
      <w:r w:rsidRPr="00641C24">
        <w:rPr>
          <w:rFonts w:ascii="Helvetica" w:hAnsi="Helvetica"/>
          <w:sz w:val="22"/>
          <w:szCs w:val="22"/>
        </w:rPr>
        <w:br/>
        <w:t>2015</w:t>
      </w:r>
      <w:r w:rsidRPr="00641C24">
        <w:rPr>
          <w:rFonts w:ascii="Helvetica" w:hAnsi="Helvetica"/>
          <w:sz w:val="22"/>
          <w:szCs w:val="22"/>
        </w:rPr>
        <w:tab/>
        <w:t>TRAC Catalogue, Ventura, CA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Subjective Truths at the Carnegie, Susan Zannos, Ventura County Reporter, 10/1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Lost. Found. Treasured, by David Ferrell, Orange County Register, 9/7</w:t>
      </w:r>
    </w:p>
    <w:p w14:paraId="59F55D9A" w14:textId="77777777" w:rsidR="00AF6841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ab/>
        <w:t xml:space="preserve">Laguna Artist Elizabeth McGhee Finds Beauty in the Past, by David Ferrell, </w:t>
      </w:r>
    </w:p>
    <w:p w14:paraId="3514B463" w14:textId="0F24F06E" w:rsidR="00AF6841" w:rsidRPr="00641C24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826833">
        <w:rPr>
          <w:rFonts w:ascii="Helvetica" w:hAnsi="Helvetica"/>
          <w:sz w:val="22"/>
          <w:szCs w:val="22"/>
        </w:rPr>
        <w:tab/>
      </w:r>
      <w:r w:rsidRPr="00641C24">
        <w:rPr>
          <w:rFonts w:ascii="Helvetica" w:hAnsi="Helvetica"/>
          <w:sz w:val="22"/>
          <w:szCs w:val="22"/>
        </w:rPr>
        <w:t>Coast Magazine, 8/26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Beauty, Creativity Abound at Fashion Show, Laguna Beach Independent, 8/19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Walk the Red Carpet..., Los Angeles Times, 8/7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Lumina Magazine, Spring Issue</w:t>
      </w:r>
      <w:r w:rsidRPr="00641C24">
        <w:rPr>
          <w:rFonts w:ascii="Helvetica" w:hAnsi="Helvetica"/>
          <w:sz w:val="22"/>
          <w:szCs w:val="22"/>
        </w:rPr>
        <w:br/>
        <w:t>2014</w:t>
      </w:r>
      <w:r w:rsidRPr="00641C24">
        <w:rPr>
          <w:rFonts w:ascii="Helvetica" w:hAnsi="Helvetica"/>
          <w:sz w:val="22"/>
          <w:szCs w:val="22"/>
        </w:rPr>
        <w:tab/>
        <w:t>Artist Portfolio Magazine’s Portrait Issue</w:t>
      </w:r>
      <w:r w:rsidRPr="00641C24">
        <w:rPr>
          <w:rFonts w:ascii="Helvetica" w:eastAsia="PMingLiU" w:hAnsi="Helvetica" w:cs="PMingLiU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In Laguna Beach, Walking and Talking, KCET, 10/29</w:t>
      </w:r>
      <w:r w:rsidRPr="00641C24">
        <w:rPr>
          <w:rFonts w:ascii="Helvetica" w:eastAsia="PMingLiU" w:hAnsi="Helvetica" w:cs="PMingLiU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100 Best Annual 2013, Creative Quarterly Magazine</w:t>
      </w:r>
      <w:r w:rsidRPr="00641C24">
        <w:rPr>
          <w:rFonts w:ascii="Helvetica" w:hAnsi="Helvetica"/>
          <w:sz w:val="22"/>
          <w:szCs w:val="22"/>
        </w:rPr>
        <w:br/>
        <w:t>2013</w:t>
      </w:r>
      <w:r w:rsidRPr="00641C24">
        <w:rPr>
          <w:rFonts w:ascii="Helvetica" w:hAnsi="Helvetica"/>
          <w:sz w:val="22"/>
          <w:szCs w:val="22"/>
        </w:rPr>
        <w:tab/>
        <w:t xml:space="preserve">The Art of a Storyteller, by Daniella Walsh, Laguna Beach Art Magazine, </w:t>
      </w:r>
      <w:r>
        <w:rPr>
          <w:rFonts w:ascii="Helvetica" w:hAnsi="Helvetica"/>
          <w:sz w:val="22"/>
          <w:szCs w:val="22"/>
        </w:rPr>
        <w:t>W</w:t>
      </w:r>
      <w:r w:rsidRPr="00641C24">
        <w:rPr>
          <w:rFonts w:ascii="Helvetica" w:hAnsi="Helvetica"/>
          <w:sz w:val="22"/>
          <w:szCs w:val="22"/>
        </w:rPr>
        <w:t xml:space="preserve">inter 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From Fine Art To Found Fashion, Coastline Pilot 8/27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Beneath the Paint Lies a Hidden Talent, Laguna Beach Independent, 7/03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A New Archetype Is Born, Laguna Beach Independent 8/23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Elizabeth McGhee Reveals New Mythological Portrait, Stu News Laguna 8/27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Mythica Series, Creative Quarterly Magazine, Spring/ Summer 2013 </w:t>
      </w:r>
      <w:r w:rsidRPr="00641C24">
        <w:rPr>
          <w:rFonts w:ascii="Helvetica" w:hAnsi="Helvetica"/>
          <w:sz w:val="22"/>
          <w:szCs w:val="22"/>
        </w:rPr>
        <w:br/>
        <w:t>2012</w:t>
      </w:r>
      <w:r w:rsidRPr="00641C24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>Recycled Materials Reworked</w:t>
      </w:r>
      <w:r w:rsidRPr="00641C24">
        <w:rPr>
          <w:rFonts w:ascii="Helvetica" w:hAnsi="Helvetica"/>
          <w:sz w:val="22"/>
          <w:szCs w:val="22"/>
        </w:rPr>
        <w:t>, Laguna Beach Independent, 8/24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Reusable High Fashion, Coastline Pilot, 8/24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Recycled Fashions Make a Statement, Orange County Register, 8/23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Artist Interview, CNC World News, Aired 9/3</w:t>
      </w:r>
      <w:r w:rsidRPr="00641C24">
        <w:rPr>
          <w:rFonts w:ascii="Helvetica" w:hAnsi="Helvetica"/>
          <w:sz w:val="22"/>
          <w:szCs w:val="22"/>
        </w:rPr>
        <w:br/>
        <w:t>2011</w:t>
      </w:r>
      <w:r w:rsidRPr="00641C24">
        <w:rPr>
          <w:rFonts w:ascii="Helvetica" w:hAnsi="Helvetica"/>
          <w:sz w:val="22"/>
          <w:szCs w:val="22"/>
        </w:rPr>
        <w:tab/>
        <w:t>Festivals' Final Days of Fun, Coastline Pilot, 8/25</w:t>
      </w:r>
      <w:r w:rsidRPr="00641C24">
        <w:rPr>
          <w:rFonts w:ascii="Helvetica" w:hAnsi="Helvetica"/>
          <w:sz w:val="22"/>
          <w:szCs w:val="22"/>
        </w:rPr>
        <w:tab/>
      </w:r>
    </w:p>
    <w:p w14:paraId="765912D4" w14:textId="2E774EDC" w:rsidR="00AF6841" w:rsidRPr="00641C24" w:rsidRDefault="00AF6841" w:rsidP="00826833">
      <w:pPr>
        <w:tabs>
          <w:tab w:val="left" w:pos="1080"/>
        </w:tabs>
        <w:ind w:right="-990"/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ab/>
        <w:t>Reclaimed Fashion Showcases, Laguna Beach Independent, 8/25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Recycled Fashion Show.., Orange County Register, 8/20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Festival of Arts Inspires Marriage Pr</w:t>
      </w:r>
      <w:r>
        <w:rPr>
          <w:rFonts w:ascii="Helvetica" w:hAnsi="Helvetica"/>
          <w:sz w:val="22"/>
          <w:szCs w:val="22"/>
        </w:rPr>
        <w:t>oposals, Orange County Register</w:t>
      </w:r>
      <w:r w:rsidRPr="00641C24">
        <w:rPr>
          <w:rFonts w:ascii="Helvetica" w:hAnsi="Helvetica"/>
          <w:sz w:val="22"/>
          <w:szCs w:val="22"/>
        </w:rPr>
        <w:t> 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Commissioned For Love, Coastline Pilot, 8/9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>Amid Sculptures and Paintings</w:t>
      </w:r>
      <w:r w:rsidRPr="00641C24">
        <w:rPr>
          <w:rFonts w:ascii="Helvetica" w:hAnsi="Helvetica"/>
          <w:sz w:val="22"/>
          <w:szCs w:val="22"/>
        </w:rPr>
        <w:t>, Laguna Beach Independent, 8/9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Our Laguna: Artists are the Heart of the F</w:t>
      </w:r>
      <w:r>
        <w:rPr>
          <w:rFonts w:ascii="Helvetica" w:hAnsi="Helvetica"/>
          <w:sz w:val="22"/>
          <w:szCs w:val="22"/>
        </w:rPr>
        <w:t>estival Season, Coastline Pilot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Winners of Art That's Small, Coastline Pilot, 4/28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Photograph of the artist and her work, Coastline Pilot, 1/14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Art Walk Preview for January, Blogdowntown.com, 1/12</w:t>
      </w:r>
      <w:r w:rsidRPr="00641C24">
        <w:rPr>
          <w:rFonts w:ascii="Helvetica" w:hAnsi="Helvetica"/>
          <w:sz w:val="22"/>
          <w:szCs w:val="22"/>
        </w:rPr>
        <w:br/>
        <w:t>2010</w:t>
      </w:r>
      <w:r w:rsidRPr="00641C24">
        <w:rPr>
          <w:rFonts w:ascii="Helvetica" w:hAnsi="Helvetica"/>
          <w:sz w:val="22"/>
          <w:szCs w:val="22"/>
        </w:rPr>
        <w:tab/>
        <w:t>Photograph of the artist and her work, Coastline Pilot, 7/2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A Family Affair for First Time Exhibitor, by Daniella Walsh, Laguna Beach Independent, 7/2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Artist profile, Bluecanvas Magazine, Issue Three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lastRenderedPageBreak/>
        <w:t>2009</w:t>
      </w:r>
      <w:r w:rsidRPr="00641C24">
        <w:rPr>
          <w:rFonts w:ascii="Helvetica" w:hAnsi="Helvetica"/>
          <w:sz w:val="22"/>
          <w:szCs w:val="22"/>
        </w:rPr>
        <w:tab/>
        <w:t>Bluecanvas.com featured online artist, November</w:t>
      </w:r>
      <w:r w:rsidRPr="00641C24">
        <w:rPr>
          <w:rFonts w:ascii="Helvetica" w:eastAsia="MS Mincho" w:hAnsi="Helvetica" w:cs="MS Mincho"/>
          <w:sz w:val="22"/>
          <w:szCs w:val="22"/>
        </w:rPr>
        <w:t> </w:t>
      </w:r>
      <w:r w:rsidRPr="00641C24">
        <w:rPr>
          <w:rFonts w:ascii="Helvetica" w:eastAsia="PMingLiU" w:hAnsi="Helvetica" w:cs="PMingLiU"/>
          <w:sz w:val="22"/>
          <w:szCs w:val="22"/>
        </w:rPr>
        <w:br/>
      </w:r>
      <w:r w:rsidRPr="00641C24">
        <w:rPr>
          <w:rFonts w:ascii="Helvetica" w:eastAsia="MS Mincho" w:hAnsi="Helvetica" w:cs="MS Mincho"/>
          <w:sz w:val="22"/>
          <w:szCs w:val="22"/>
        </w:rPr>
        <w:t> </w:t>
      </w:r>
      <w:r w:rsidRPr="00641C24">
        <w:rPr>
          <w:rFonts w:ascii="Helvetica" w:eastAsia="PMingLiU" w:hAnsi="Helvetica" w:cs="PMingLiU"/>
          <w:sz w:val="22"/>
          <w:szCs w:val="22"/>
        </w:rPr>
        <w:br/>
      </w:r>
      <w:r w:rsidRPr="00641C24">
        <w:rPr>
          <w:rFonts w:ascii="Helvetica" w:hAnsi="Helvetica"/>
          <w:b/>
          <w:sz w:val="22"/>
          <w:szCs w:val="22"/>
        </w:rPr>
        <w:t xml:space="preserve">Selected </w:t>
      </w:r>
      <w:r w:rsidR="00826833">
        <w:rPr>
          <w:rFonts w:ascii="Helvetica" w:hAnsi="Helvetica"/>
          <w:b/>
          <w:sz w:val="22"/>
          <w:szCs w:val="22"/>
        </w:rPr>
        <w:t>Collections</w:t>
      </w:r>
      <w:r w:rsidRPr="00641C24">
        <w:rPr>
          <w:rFonts w:ascii="Helvetica" w:hAnsi="Helvetica"/>
          <w:b/>
          <w:sz w:val="22"/>
          <w:szCs w:val="22"/>
        </w:rPr>
        <w:t>:</w:t>
      </w:r>
      <w:r w:rsidRPr="00641C24">
        <w:rPr>
          <w:rFonts w:ascii="Helvetica" w:eastAsia="PMingLiU" w:hAnsi="Helvetica" w:cs="PMingLiU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Lea Thompson, actress</w:t>
      </w:r>
      <w:r w:rsidRPr="00641C24">
        <w:rPr>
          <w:rFonts w:ascii="Helvetica" w:eastAsia="PMingLiU" w:hAnsi="Helvetica" w:cs="PMingLiU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Ed Stasium, record producer</w:t>
      </w:r>
      <w:r w:rsidRPr="00641C24">
        <w:rPr>
          <w:rFonts w:ascii="Helvetica" w:eastAsia="PMingLiU" w:hAnsi="Helvetica" w:cs="PMingLiU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Laguna College of Art and Design Permanent Collection (LCAD)</w:t>
      </w:r>
      <w:r w:rsidRPr="00641C24">
        <w:rPr>
          <w:rFonts w:ascii="Helvetica" w:eastAsia="PMingLiU" w:hAnsi="Helvetica" w:cs="PMingLiU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Jonathan Burke, president of LCAD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Dennis Power, former president of LCAD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The Festival of Arts/Pageant of the Masters Permanent Collection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Ed Rodriguez, gallery owner of RDZ Gallery in Miami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Peter Blake, gallery owner of Peter Blake Gallery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Mark Montano, designer and tv personality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Donna Ballard, arts commissioner for the city of Laguna Beach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Toni Iseman, mayor of Laguna Beach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Joan Irvine Smith, philanthropist</w:t>
      </w:r>
      <w:r w:rsidRPr="00641C24">
        <w:rPr>
          <w:rFonts w:ascii="Helvetica" w:hAnsi="Helvetica"/>
          <w:sz w:val="22"/>
          <w:szCs w:val="22"/>
        </w:rPr>
        <w:br/>
      </w:r>
      <w:r w:rsidRPr="00641C24">
        <w:rPr>
          <w:rFonts w:ascii="Helvetica" w:hAnsi="Helvetica"/>
          <w:sz w:val="22"/>
          <w:szCs w:val="22"/>
        </w:rPr>
        <w:tab/>
        <w:t>Tom and Elizabeth Tierney, philanthropists</w:t>
      </w:r>
    </w:p>
    <w:p w14:paraId="52343930" w14:textId="77777777" w:rsidR="00AF6841" w:rsidRPr="00641C24" w:rsidRDefault="00AF6841" w:rsidP="00826833">
      <w:pPr>
        <w:tabs>
          <w:tab w:val="left" w:pos="1080"/>
        </w:tabs>
        <w:rPr>
          <w:rFonts w:ascii="Helvetica" w:hAnsi="Helvetica"/>
          <w:sz w:val="22"/>
          <w:szCs w:val="22"/>
        </w:rPr>
      </w:pPr>
      <w:r w:rsidRPr="00641C24">
        <w:rPr>
          <w:rFonts w:ascii="Helvetica" w:hAnsi="Helvetica"/>
          <w:sz w:val="22"/>
          <w:szCs w:val="22"/>
        </w:rPr>
        <w:tab/>
        <w:t>Nelson Coates, film set designer</w:t>
      </w:r>
    </w:p>
    <w:p w14:paraId="32F8E231" w14:textId="3882CF1D" w:rsidR="00674DAC" w:rsidRDefault="00674DAC" w:rsidP="00AF6841">
      <w:pPr>
        <w:tabs>
          <w:tab w:val="left" w:pos="3013"/>
        </w:tabs>
      </w:pPr>
    </w:p>
    <w:sectPr w:rsidR="00674D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2424" w14:textId="77777777" w:rsidR="00FC6A55" w:rsidRDefault="00FC6A55" w:rsidP="00674DAC">
      <w:r>
        <w:separator/>
      </w:r>
    </w:p>
  </w:endnote>
  <w:endnote w:type="continuationSeparator" w:id="0">
    <w:p w14:paraId="70F678BF" w14:textId="77777777" w:rsidR="00FC6A55" w:rsidRDefault="00FC6A55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CFF6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4563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CFA6D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9927" w14:textId="77777777" w:rsidR="00FC6A55" w:rsidRDefault="00FC6A55" w:rsidP="00674DAC">
      <w:r>
        <w:separator/>
      </w:r>
    </w:p>
  </w:footnote>
  <w:footnote w:type="continuationSeparator" w:id="0">
    <w:p w14:paraId="09BFFDCA" w14:textId="77777777" w:rsidR="00FC6A55" w:rsidRDefault="00FC6A55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8835B" w14:textId="77777777" w:rsidR="00674DAC" w:rsidRDefault="00FC6A55">
    <w:pPr>
      <w:pStyle w:val="Header"/>
    </w:pPr>
    <w:r>
      <w:rPr>
        <w:noProof/>
      </w:rPr>
      <w:pict w14:anchorId="241545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F10F" w14:textId="77777777" w:rsidR="00674DAC" w:rsidRDefault="00FC6A55">
    <w:pPr>
      <w:pStyle w:val="Header"/>
    </w:pPr>
    <w:r>
      <w:rPr>
        <w:noProof/>
      </w:rPr>
      <w:pict w14:anchorId="6FE09B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93BE" w14:textId="77777777" w:rsidR="00674DAC" w:rsidRDefault="00FC6A55">
    <w:pPr>
      <w:pStyle w:val="Header"/>
    </w:pPr>
    <w:r>
      <w:rPr>
        <w:noProof/>
      </w:rPr>
      <w:pict w14:anchorId="68DDD5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41"/>
    <w:rsid w:val="00050CD8"/>
    <w:rsid w:val="00070B1D"/>
    <w:rsid w:val="0018072E"/>
    <w:rsid w:val="001F5B87"/>
    <w:rsid w:val="00275886"/>
    <w:rsid w:val="005A6C25"/>
    <w:rsid w:val="005C09DD"/>
    <w:rsid w:val="0066575A"/>
    <w:rsid w:val="00674DAC"/>
    <w:rsid w:val="00767B52"/>
    <w:rsid w:val="007E37CA"/>
    <w:rsid w:val="007F366D"/>
    <w:rsid w:val="00826833"/>
    <w:rsid w:val="00A10B91"/>
    <w:rsid w:val="00A74609"/>
    <w:rsid w:val="00AB5BBF"/>
    <w:rsid w:val="00AB5BC8"/>
    <w:rsid w:val="00AC7FD1"/>
    <w:rsid w:val="00AF6841"/>
    <w:rsid w:val="00BF7806"/>
    <w:rsid w:val="00C92E91"/>
    <w:rsid w:val="00CB2353"/>
    <w:rsid w:val="00D21B67"/>
    <w:rsid w:val="00D37CCD"/>
    <w:rsid w:val="00D87BF0"/>
    <w:rsid w:val="00D93576"/>
    <w:rsid w:val="00DF3506"/>
    <w:rsid w:val="00EB0D7C"/>
    <w:rsid w:val="00F10AD4"/>
    <w:rsid w:val="00F329B3"/>
    <w:rsid w:val="00F62553"/>
    <w:rsid w:val="00FC6A55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C0CA0"/>
  <w15:chartTrackingRefBased/>
  <w15:docId w15:val="{01978299-109C-1D46-A3EC-66A61BE4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83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paragraph" w:styleId="Title">
    <w:name w:val="Title"/>
    <w:basedOn w:val="Normal"/>
    <w:link w:val="TitleChar"/>
    <w:qFormat/>
    <w:rsid w:val="00AF6841"/>
    <w:pPr>
      <w:widowControl w:val="0"/>
      <w:jc w:val="center"/>
    </w:pPr>
    <w:rPr>
      <w:rFonts w:ascii="Palatino" w:hAnsi="Palatino"/>
      <w:b/>
      <w:szCs w:val="20"/>
    </w:rPr>
  </w:style>
  <w:style w:type="character" w:customStyle="1" w:styleId="TitleChar">
    <w:name w:val="Title Char"/>
    <w:basedOn w:val="DefaultParagraphFont"/>
    <w:link w:val="Title"/>
    <w:rsid w:val="00AF6841"/>
    <w:rPr>
      <w:rFonts w:ascii="Palatino" w:eastAsia="Times New Roman" w:hAnsi="Palatino" w:cs="Times New Roman"/>
      <w:b/>
      <w:szCs w:val="20"/>
    </w:rPr>
  </w:style>
  <w:style w:type="paragraph" w:styleId="PlainText">
    <w:name w:val="Plain Text"/>
    <w:basedOn w:val="Normal"/>
    <w:link w:val="PlainTextChar"/>
    <w:rsid w:val="00AF6841"/>
    <w:rPr>
      <w:rFonts w:ascii="Courier" w:eastAsia="Times" w:hAnsi="Courier"/>
      <w:szCs w:val="20"/>
    </w:rPr>
  </w:style>
  <w:style w:type="character" w:customStyle="1" w:styleId="PlainTextChar">
    <w:name w:val="Plain Text Char"/>
    <w:basedOn w:val="DefaultParagraphFont"/>
    <w:link w:val="PlainText"/>
    <w:rsid w:val="00AF6841"/>
    <w:rPr>
      <w:rFonts w:ascii="Courier" w:eastAsia="Times" w:hAnsi="Courier" w:cs="Times New Roman"/>
      <w:szCs w:val="20"/>
    </w:rPr>
  </w:style>
  <w:style w:type="paragraph" w:customStyle="1" w:styleId="font9">
    <w:name w:val="font_9"/>
    <w:basedOn w:val="Normal"/>
    <w:rsid w:val="008268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6A53EH23ZHAH-41302979-77141</_dlc_DocId>
    <_dlc_DocIdUrl xmlns="13c49347-bf2b-450f-a1a4-8d5692c632f8">
      <Url>https://galleryhenoch.sharepoint.com/sites/Documents/_layouts/15/DocIdRedir.aspx?ID=6A53EH23ZHAH-41302979-77141</Url>
      <Description>6A53EH23ZHAH-41302979-77141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154F2-ECFD-4E8E-BC49-985E0E0B345C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2.xml><?xml version="1.0" encoding="utf-8"?>
<ds:datastoreItem xmlns:ds="http://schemas.openxmlformats.org/officeDocument/2006/customXml" ds:itemID="{B984E530-15CF-4C53-8342-F02AD356E8D0}"/>
</file>

<file path=customXml/itemProps3.xml><?xml version="1.0" encoding="utf-8"?>
<ds:datastoreItem xmlns:ds="http://schemas.openxmlformats.org/officeDocument/2006/customXml" ds:itemID="{008D2893-4D0F-444B-B0EE-FCAD19832E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982CBE-D183-41B5-960B-671A72E6E9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16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2025-07-11T21:34:00Z</cp:lastPrinted>
  <dcterms:created xsi:type="dcterms:W3CDTF">2024-03-07T20:52:00Z</dcterms:created>
  <dcterms:modified xsi:type="dcterms:W3CDTF">2026-01-03T18:05:00Z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160400</vt:r8>
  </property>
  <property fmtid="{D5CDD505-2E9C-101B-9397-08002B2CF9AE}" pid="4" name="_dlc_DocIdItemGuid">
    <vt:lpwstr>6ef31c5f-77f2-5e71-9667-10124a6873b6</vt:lpwstr>
  </property>
  <property fmtid="{D5CDD505-2E9C-101B-9397-08002B2CF9AE}" pid="5" name="MediaServiceImageTags">
    <vt:lpwstr/>
  </property>
</Properties>
</file>